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13B7" wp14:editId="24255AE1">
                <wp:simplePos x="0" y="0"/>
                <wp:positionH relativeFrom="column">
                  <wp:posOffset>-240665</wp:posOffset>
                </wp:positionH>
                <wp:positionV relativeFrom="paragraph">
                  <wp:posOffset>-31115</wp:posOffset>
                </wp:positionV>
                <wp:extent cx="1137285" cy="1488440"/>
                <wp:effectExtent l="0" t="0" r="24765" b="165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Default="00716D0E" w:rsidP="00926FB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18B6776" wp14:editId="3084E665">
                                  <wp:extent cx="942975" cy="952500"/>
                                  <wp:effectExtent l="0" t="0" r="9525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FB2" w:rsidRPr="00716D0E" w:rsidRDefault="00926FB2" w:rsidP="00926FB2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</w:pPr>
                            <w:r w:rsidRPr="00716D0E"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  <w:t>Musterfoto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7413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8.95pt;margin-top:-2.45pt;width:89.5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" strokecolor="#787878">
                <v:textbox>
                  <w:txbxContent>
                    <w:p w:rsidR="00F8098C" w:rsidRDefault="00716D0E" w:rsidP="00926FB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18B6776" wp14:editId="3084E665">
                            <wp:extent cx="942975" cy="9525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FB2" w:rsidRPr="00716D0E" w:rsidRDefault="00926FB2" w:rsidP="00926FB2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</w:pPr>
                      <w:r w:rsidRPr="00716D0E"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  <w:t>Musterfoto</w:t>
                      </w: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EBDF9" wp14:editId="682ADDA2">
                <wp:simplePos x="0" y="0"/>
                <wp:positionH relativeFrom="column">
                  <wp:posOffset>4961255</wp:posOffset>
                </wp:positionH>
                <wp:positionV relativeFrom="paragraph">
                  <wp:posOffset>-40592</wp:posOffset>
                </wp:positionV>
                <wp:extent cx="1381760" cy="1494155"/>
                <wp:effectExtent l="0" t="0" r="889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1E2DBD" w:rsidRDefault="00F8098C" w:rsidP="00F8098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E2DBD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ro-RO"/>
                              </w:rPr>
                              <w:t>românesc</w:t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</w:t>
                            </w: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>shqiptar</w:t>
                            </w:r>
                          </w:p>
                          <w:p w:rsidR="00F8098C" w:rsidRDefault="00F8098C" w:rsidP="00F8098C">
                            <w:pPr>
                              <w:pStyle w:val="HTMLVorformatiert"/>
                            </w:pPr>
                            <w:r>
                              <w:rPr>
                                <w:lang w:val="sr-Latn-RS"/>
                              </w:rPr>
                              <w:t xml:space="preserve">      српски</w:t>
                            </w:r>
                          </w:p>
                          <w:p w:rsidR="00F8098C" w:rsidRPr="00C40C61" w:rsidRDefault="00F8098C" w:rsidP="00F8098C">
                            <w:pPr>
                              <w:pStyle w:val="HTMLVorformatiert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EBDF9" id="_x0000_s1027" type="#_x0000_t202" style="position:absolute;left:0;text-align:left;margin-left:390.65pt;margin-top:-3.2pt;width:108.8pt;height:1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JoJQIAACQ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" stroked="f">
                <v:textbox>
                  <w:txbxContent>
                    <w:p w:rsidR="00F8098C" w:rsidRPr="001E2DBD" w:rsidRDefault="00F8098C" w:rsidP="00F8098C">
                      <w:pPr>
                        <w:rPr>
                          <w:sz w:val="72"/>
                          <w:szCs w:val="72"/>
                        </w:rPr>
                      </w:pPr>
                      <w:r w:rsidRPr="001E2DBD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ro-RO"/>
                        </w:rPr>
                        <w:t>românesc</w:t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lang w:val="sq-AL"/>
                        </w:rPr>
                        <w:t xml:space="preserve">  </w:t>
                      </w: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>shqiptar</w:t>
                      </w:r>
                    </w:p>
                    <w:p w:rsidR="00F8098C" w:rsidRDefault="00F8098C" w:rsidP="00F8098C">
                      <w:pPr>
                        <w:pStyle w:val="HTMLVorformatiert"/>
                      </w:pPr>
                      <w:r>
                        <w:rPr>
                          <w:lang w:val="sr-Latn-RS"/>
                        </w:rPr>
                        <w:t xml:space="preserve">      српски</w:t>
                      </w:r>
                    </w:p>
                    <w:p w:rsidR="00F8098C" w:rsidRPr="00C40C61" w:rsidRDefault="00F8098C" w:rsidP="00F8098C">
                      <w:pPr>
                        <w:pStyle w:val="HTMLVorformatiert"/>
                        <w:bidi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العربية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166A5D" w:rsidRDefault="00F8098C" w:rsidP="007F6E88">
      <w:pPr>
        <w:spacing w:after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8098C">
        <w:rPr>
          <w:rFonts w:ascii="Arial" w:hAnsi="Arial" w:cs="Arial"/>
          <w:b/>
          <w:sz w:val="36"/>
          <w:szCs w:val="36"/>
        </w:rPr>
        <w:t>Schülerportrait</w:t>
      </w:r>
    </w:p>
    <w:p w:rsidR="00F8098C" w:rsidRPr="00F8098C" w:rsidRDefault="002B2F74" w:rsidP="002B2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Heute treffen wir uns zum ersten Mal in deiner neuen Schule.</w:t>
      </w:r>
      <w:r w:rsidR="00F8098C" w:rsidRPr="00F8098C">
        <w:rPr>
          <w:rFonts w:ascii="Arial" w:hAnsi="Arial" w:cs="Arial"/>
          <w:noProof/>
          <w:lang w:eastAsia="de-DE"/>
        </w:rPr>
        <w:t xml:space="preserve"> 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Gerne möchten wir mehr über dich erfahren.</w:t>
      </w:r>
    </w:p>
    <w:p w:rsidR="00F8098C" w:rsidRPr="00166A5D" w:rsidRDefault="00D174FF" w:rsidP="00166A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Fülle den Bogen in deiner Muttersprache aus:</w:t>
      </w:r>
      <w:r w:rsidR="007F6E88">
        <w:rPr>
          <w:rFonts w:ascii="Arial" w:hAnsi="Arial" w:cs="Arial"/>
          <w:sz w:val="20"/>
          <w:szCs w:val="20"/>
        </w:rPr>
        <w:br/>
        <w:t xml:space="preserve">     </w:t>
      </w:r>
      <w:r w:rsidR="007F6E88">
        <w:rPr>
          <w:rFonts w:ascii="Arial" w:hAnsi="Arial" w:cs="Arial"/>
          <w:sz w:val="20"/>
          <w:szCs w:val="20"/>
        </w:rPr>
        <w:br/>
        <w:t xml:space="preserve">                                      </w:t>
      </w:r>
    </w:p>
    <w:p w:rsidR="00275E51" w:rsidRPr="007F6E88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F8098C" w:rsidRPr="00166A5D" w:rsidRDefault="00275E51" w:rsidP="00275E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E88">
        <w:rPr>
          <w:rFonts w:ascii="Arial" w:hAnsi="Arial" w:cs="Arial"/>
          <w:sz w:val="20"/>
          <w:szCs w:val="20"/>
          <w:lang w:val="ru-RU"/>
        </w:rPr>
        <w:tab/>
      </w:r>
      <w:r w:rsidRPr="007F6E88">
        <w:rPr>
          <w:rFonts w:ascii="Arial" w:hAnsi="Arial" w:cs="Arial"/>
          <w:sz w:val="20"/>
          <w:szCs w:val="20"/>
          <w:lang w:val="ru-RU"/>
        </w:rPr>
        <w:tab/>
      </w:r>
      <w:r w:rsidRPr="007F6E88">
        <w:rPr>
          <w:rFonts w:ascii="Arial" w:hAnsi="Arial" w:cs="Arial"/>
          <w:sz w:val="20"/>
          <w:szCs w:val="20"/>
          <w:lang w:val="ru-RU"/>
        </w:rPr>
        <w:tab/>
      </w:r>
      <w:r w:rsidR="003A54D0">
        <w:rPr>
          <w:rFonts w:ascii="Arial" w:hAnsi="Arial" w:cs="Arial"/>
          <w:b/>
          <w:sz w:val="20"/>
          <w:szCs w:val="20"/>
        </w:rPr>
        <w:t>Mein</w:t>
      </w:r>
      <w:r w:rsidR="00F8098C" w:rsidRPr="00F8098C">
        <w:rPr>
          <w:rFonts w:ascii="Arial" w:hAnsi="Arial" w:cs="Arial"/>
          <w:b/>
          <w:sz w:val="20"/>
          <w:szCs w:val="20"/>
        </w:rPr>
        <w:t xml:space="preserve"> Name:</w:t>
      </w:r>
      <w:r w:rsidR="00F8098C" w:rsidRPr="00F8098C">
        <w:rPr>
          <w:rFonts w:ascii="Arial" w:hAnsi="Arial" w:cs="Arial"/>
          <w:sz w:val="20"/>
          <w:szCs w:val="20"/>
        </w:rPr>
        <w:t xml:space="preserve"> </w:t>
      </w:r>
      <w:r w:rsidR="00F8098C" w:rsidRPr="00E67FDE">
        <w:rPr>
          <w:rFonts w:ascii="Arial" w:hAnsi="Arial" w:cs="Arial"/>
          <w:color w:val="787878"/>
          <w:sz w:val="20"/>
          <w:szCs w:val="20"/>
        </w:rPr>
        <w:t>___________________________________</w:t>
      </w:r>
      <w:r w:rsidR="007F6E88">
        <w:rPr>
          <w:rFonts w:ascii="Arial" w:hAnsi="Arial" w:cs="Arial"/>
          <w:color w:val="787878"/>
          <w:sz w:val="20"/>
          <w:szCs w:val="20"/>
        </w:rPr>
        <w:br/>
      </w:r>
      <w:r w:rsidR="007F6E88">
        <w:rPr>
          <w:rFonts w:ascii="Arial" w:hAnsi="Arial" w:cs="Arial"/>
          <w:color w:val="787878"/>
          <w:sz w:val="20"/>
          <w:szCs w:val="20"/>
        </w:rPr>
        <w:br/>
      </w:r>
      <w:r w:rsidR="007F6E88">
        <w:rPr>
          <w:rFonts w:ascii="Arial" w:hAnsi="Arial" w:cs="Arial"/>
          <w:b/>
          <w:sz w:val="20"/>
          <w:szCs w:val="20"/>
        </w:rPr>
        <w:t xml:space="preserve">     </w:t>
      </w:r>
      <w:r w:rsidR="00166A5D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8C" w:rsidRPr="00F8098C" w:rsidRDefault="004A2E97" w:rsidP="007F6E88">
      <w:pPr>
        <w:tabs>
          <w:tab w:val="center" w:pos="4960"/>
        </w:tabs>
        <w:rPr>
          <w:rFonts w:ascii="Arial" w:hAnsi="Arial" w:cs="Arial"/>
          <w:sz w:val="48"/>
          <w:szCs w:val="48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198AE" wp14:editId="256B4E6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520000" cy="1620000"/>
                <wp:effectExtent l="0" t="0" r="13970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166A5D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hat mir in der Schule in meinem Heimatland besonders gut gefallen: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آیا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دوست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دارید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به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مدرسه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بروید؟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3pt;margin-top:3.45pt;width:198.4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    <v:textbox>
                  <w:txbxContent>
                    <w:p w:rsidR="004A2E97" w:rsidRPr="00166A5D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hat mir in der Schule in meinem Heimatland besonders gut gefallen: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آیا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دوست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دارید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به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مدرسه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بروید</w:t>
                      </w:r>
                      <w:proofErr w:type="spellEnd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؟</w:t>
                      </w:r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2DD4" wp14:editId="5F2FFF59">
                <wp:simplePos x="0" y="0"/>
                <wp:positionH relativeFrom="column">
                  <wp:posOffset>207958</wp:posOffset>
                </wp:positionH>
                <wp:positionV relativeFrom="paragraph">
                  <wp:posOffset>43872</wp:posOffset>
                </wp:positionV>
                <wp:extent cx="2520000" cy="1620000"/>
                <wp:effectExtent l="0" t="0" r="13970" b="1841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833D4C" w:rsidRDefault="00F8098C" w:rsidP="00F8098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Gehst du gerne zur Schule?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به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این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دلیل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مدرسه</w:t>
                            </w:r>
                            <w:r w:rsidR="00166A5D" w:rsidRPr="00166A5D">
                              <w:rPr>
                                <w:rFonts w:ascii="Arial" w:hAnsi="Arial" w:cs="Arial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‌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ام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را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در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کشور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زادگاهم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دوست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داشتم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t>: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35pt;margin-top:3.45pt;width:198.4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    <v:textbox>
                  <w:txbxContent>
                    <w:p w:rsidR="00F8098C" w:rsidRPr="00833D4C" w:rsidRDefault="00F8098C" w:rsidP="00F8098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Gehst du gerne zur Schule?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به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این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دلیل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مدرسه</w:t>
                      </w:r>
                      <w:r w:rsidR="00166A5D" w:rsidRPr="00166A5D">
                        <w:rPr>
                          <w:rFonts w:ascii="Arial" w:hAnsi="Arial" w:cs="Arial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‌</w:t>
                      </w:r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ام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را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در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کشور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زادگاهم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دوست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داشتم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t>:</w:t>
                      </w:r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F6E88">
        <w:rPr>
          <w:rFonts w:ascii="Arial" w:hAnsi="Arial" w:cs="Arial"/>
          <w:sz w:val="48"/>
          <w:szCs w:val="48"/>
        </w:rPr>
        <w:tab/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45D10" wp14:editId="7FC2F61F">
                <wp:simplePos x="0" y="0"/>
                <wp:positionH relativeFrom="column">
                  <wp:posOffset>3357880</wp:posOffset>
                </wp:positionH>
                <wp:positionV relativeFrom="paragraph">
                  <wp:posOffset>162560</wp:posOffset>
                </wp:positionV>
                <wp:extent cx="2519680" cy="1619885"/>
                <wp:effectExtent l="0" t="0" r="139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Hobbys: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اینها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موضوعات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مورد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علاقه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من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هستند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t xml:space="preserve">: 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4.4pt;margin-top:12.8pt;width:198.4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Hobbys: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اینها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موضوعات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مورد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علاقه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من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هستند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t xml:space="preserve">: </w:t>
                      </w:r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B5D5" wp14:editId="1AAB6D7F">
                <wp:simplePos x="0" y="0"/>
                <wp:positionH relativeFrom="column">
                  <wp:posOffset>202565</wp:posOffset>
                </wp:positionH>
                <wp:positionV relativeFrom="paragraph">
                  <wp:posOffset>166370</wp:posOffset>
                </wp:positionV>
                <wp:extent cx="2519680" cy="1619885"/>
                <wp:effectExtent l="0" t="0" r="13970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88" w:rsidRPr="00166A5D" w:rsidRDefault="00D174FF"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Lieblingsfächer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این</w:t>
                            </w:r>
                            <w:r w:rsidR="00166A5D" w:rsidRPr="00166A5D">
                              <w:rPr>
                                <w:rFonts w:ascii="Arial" w:hAnsi="Arial" w:cs="Arial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‌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ها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سرگرمی</w:t>
                            </w:r>
                            <w:r w:rsidR="00166A5D" w:rsidRPr="00166A5D">
                              <w:rPr>
                                <w:rFonts w:ascii="Arial" w:hAnsi="Arial" w:cs="Arial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‌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های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من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هستند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t>: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.95pt;margin-top:13.1pt;width:198.4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    <v:textbox>
                  <w:txbxContent>
                    <w:p w:rsidR="007F6E88" w:rsidRPr="00166A5D" w:rsidRDefault="00D174FF">
                      <w:pPr>
                        <w:rPr>
                          <w:lang w:val="de-DE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Lieblingsfächer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این</w:t>
                      </w:r>
                      <w:r w:rsidR="00166A5D" w:rsidRPr="00166A5D">
                        <w:rPr>
                          <w:rFonts w:ascii="Arial" w:hAnsi="Arial" w:cs="Arial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‌</w:t>
                      </w:r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ها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سرگرمی</w:t>
                      </w:r>
                      <w:r w:rsidR="00166A5D" w:rsidRPr="00166A5D">
                        <w:rPr>
                          <w:rFonts w:ascii="Arial" w:hAnsi="Arial" w:cs="Arial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‌</w:t>
                      </w:r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های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من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هستند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t>:</w:t>
                      </w:r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09025" wp14:editId="73C6C3F7">
                <wp:simplePos x="0" y="0"/>
                <wp:positionH relativeFrom="column">
                  <wp:posOffset>3357880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ist mein Lieblingstier</w:t>
                            </w:r>
                            <w:r w:rsidR="000445EB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66A5D" w:rsidRPr="00166A5D"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0"/>
                                <w:rtl/>
                                <w:cs/>
                                <w:lang w:val="fa-IR" w:eastAsia="fa-IR"/>
                              </w:rPr>
                              <w:t>این کتاب مورد علاقه من و نمایش تلویزیونی مورد علاقه است</w:t>
                            </w:r>
                            <w:r w:rsidR="00166A5D" w:rsidRPr="00166A5D"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 w:val="20"/>
                                <w:rtl/>
                                <w:lang w:val="fa-IR" w:eastAsia="fa-IR"/>
                              </w:rPr>
                              <w:t xml:space="preserve">: </w:t>
                            </w:r>
                            <w:r w:rsidR="00166A5D" w:rsidRPr="00166A5D">
                              <w:rPr>
                                <w:rFonts w:ascii="Calibri" w:eastAsia="Calibri" w:hAnsi="Calibri" w:cs="Arial"/>
                                <w:color w:val="A6A6A6" w:themeColor="background1" w:themeShade="A6"/>
                                <w:rtl/>
                                <w:lang w:val="fa-IR" w:eastAsia="fa-I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4.4pt;margin-top:14.75pt;width:198.4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ist mein Lieblingstier</w:t>
                      </w:r>
                      <w:r w:rsidR="000445EB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این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کتاب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مورد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علاقه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من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و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نمایش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تلویزیونی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مورد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علاقه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cs/>
                          <w:lang w:val="fa-IR" w:eastAsia="fa-IR" w:bidi="ar-SA"/>
                        </w:rPr>
                        <w:t>است</w:t>
                      </w:r>
                      <w:proofErr w:type="spellEnd"/>
                      <w:r w:rsidR="00166A5D" w:rsidRPr="00166A5D">
                        <w:rPr>
                          <w:rFonts w:ascii="Arial" w:eastAsia="Calibri" w:hAnsi="Arial" w:cs="Arial"/>
                          <w:color w:val="A6A6A6" w:themeColor="background1" w:themeShade="A6"/>
                          <w:sz w:val="20"/>
                          <w:rtl/>
                          <w:lang w:val="fa-IR" w:eastAsia="fa-IR" w:bidi="ar-SA"/>
                        </w:rPr>
                        <w:t xml:space="preserve">: </w:t>
                      </w:r>
                      <w:r w:rsidR="00166A5D" w:rsidRPr="00166A5D">
                        <w:rPr>
                          <w:rFonts w:ascii="Calibri" w:eastAsia="Calibri" w:hAnsi="Calibri" w:cs="Arial"/>
                          <w:color w:val="A6A6A6" w:themeColor="background1" w:themeShade="A6"/>
                          <w:rtl/>
                          <w:lang w:val="fa-IR" w:eastAsia="fa-IR" w:bidi="ar-S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66070" wp14:editId="127E7F62">
                <wp:simplePos x="0" y="0"/>
                <wp:positionH relativeFrom="column">
                  <wp:posOffset>213360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166A5D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 Lieblingsbuch und meine Lieblingsfernsehsendung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این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حیوان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مورد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علاقه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من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است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t xml:space="preserve">: 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.8pt;margin-top:14.75pt;width:198.4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    <v:textbox>
                  <w:txbxContent>
                    <w:p w:rsidR="00D174FF" w:rsidRPr="00166A5D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 Lieblingsbuch und meine Lieblingsfernsehsendung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این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حیوان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مورد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علاقه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من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است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t xml:space="preserve">: </w:t>
                      </w:r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01954" wp14:editId="66B865CF">
                <wp:simplePos x="0" y="0"/>
                <wp:positionH relativeFrom="column">
                  <wp:posOffset>3345180</wp:posOffset>
                </wp:positionH>
                <wp:positionV relativeFrom="paragraph">
                  <wp:posOffset>183515</wp:posOffset>
                </wp:positionV>
                <wp:extent cx="2519680" cy="1619885"/>
                <wp:effectExtent l="0" t="0" r="139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F6E88" w:rsidRDefault="004A2E97" w:rsidP="004A2E97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 meine Zukunft wünsche ich mir: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چیزی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که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بیش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از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همه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در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مدرسه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جدیدم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مشتاقانه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منتظر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آن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</w:rPr>
                              <w:t>بودم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</w:p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3.4pt;margin-top:14.45pt;width:198.4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    <v:textbox>
                  <w:txbxContent>
                    <w:p w:rsidR="004A2E97" w:rsidRPr="007F6E88" w:rsidRDefault="004A2E97" w:rsidP="004A2E97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Für meine Zukunft wünsche ich mir: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چیزی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که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بیش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از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همه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در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مدرسه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جدیدم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مشتاقانه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منتظر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آن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بودم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bidi="ar-SA"/>
                        </w:rPr>
                        <w:t>:</w:t>
                      </w:r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bidi="ar-SA"/>
                        </w:rPr>
                        <w:br/>
                      </w:r>
                      <w:bookmarkStart w:id="1" w:name="_GoBack"/>
                      <w:bookmarkEnd w:id="1"/>
                    </w:p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DA2B" wp14:editId="1E589657">
                <wp:simplePos x="0" y="0"/>
                <wp:positionH relativeFrom="column">
                  <wp:posOffset>3711575</wp:posOffset>
                </wp:positionH>
                <wp:positionV relativeFrom="paragraph">
                  <wp:posOffset>73660</wp:posOffset>
                </wp:positionV>
                <wp:extent cx="2154555" cy="1403985"/>
                <wp:effectExtent l="0" t="0" r="0" b="8255"/>
                <wp:wrapNone/>
                <wp:docPr id="4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Default="004A2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62DA2B" id="_x0000_s1035" type="#_x0000_t202" style="position:absolute;margin-left:292.25pt;margin-top:5.8pt;width:169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    <v:textbox style="mso-fit-shape-to-text:t">
                  <w:txbxContent>
                    <w:p w:rsidR="004A2E97" w:rsidRDefault="004A2E97"/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C3E9A" wp14:editId="6A4A8038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2520000" cy="1620000"/>
                <wp:effectExtent l="0" t="0" r="1397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88" w:rsidRPr="00166A5D" w:rsidRDefault="00D174FF"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Worauf ich mich an meiner neuen Schule am meisten freue: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آرزو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دارم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در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 xml:space="preserve"> </w:t>
                            </w:r>
                            <w:r w:rsidR="00166A5D" w:rsidRPr="00166A5D">
                              <w:rPr>
                                <w:rFonts w:ascii="Tahoma" w:hAnsi="Tahoma" w:cs="Taho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cs/>
                                <w:lang w:val="ru-RU"/>
                              </w:rPr>
                              <w:t>آینده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t>:</w:t>
                            </w:r>
                            <w:r w:rsidR="00166A5D" w:rsidRPr="00166A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6" type="#_x0000_t202" style="position:absolute;margin-left:17pt;margin-top:15.75pt;width:198.4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    <v:textbox>
                  <w:txbxContent>
                    <w:p w:rsidR="007F6E88" w:rsidRPr="00166A5D" w:rsidRDefault="00D174FF">
                      <w:pPr>
                        <w:rPr>
                          <w:lang w:val="de-DE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Worauf ich mich an meiner neuen Schule am meisten freue: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آرزو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دارم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در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 xml:space="preserve"> </w:t>
                      </w:r>
                      <w:proofErr w:type="spellStart"/>
                      <w:r w:rsidR="00166A5D" w:rsidRPr="00166A5D">
                        <w:rPr>
                          <w:rFonts w:ascii="Tahoma" w:hAnsi="Tahoma" w:cs="Tahoma" w:hint="cs"/>
                          <w:color w:val="808080" w:themeColor="background1" w:themeShade="80"/>
                          <w:sz w:val="20"/>
                          <w:szCs w:val="20"/>
                          <w:rtl/>
                          <w:cs/>
                          <w:lang w:val="ru-RU" w:bidi="ar-SA"/>
                        </w:rPr>
                        <w:t>آینده</w:t>
                      </w:r>
                      <w:proofErr w:type="spellEnd"/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t>:</w:t>
                      </w:r>
                      <w:r w:rsidR="00166A5D" w:rsidRPr="00166A5D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rtl/>
                          <w:lang w:val="ru-RU" w:bidi="ar-S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</w:rPr>
      </w:pPr>
    </w:p>
    <w:p w:rsidR="0085632B" w:rsidRDefault="0085632B" w:rsidP="00F8098C">
      <w:pPr>
        <w:rPr>
          <w:rFonts w:ascii="Arial" w:hAnsi="Arial" w:cs="Arial"/>
        </w:rPr>
      </w:pPr>
    </w:p>
    <w:p w:rsidR="00470BB4" w:rsidRPr="00F8098C" w:rsidRDefault="00470BB4" w:rsidP="0085632B">
      <w:pPr>
        <w:tabs>
          <w:tab w:val="left" w:pos="2601"/>
        </w:tabs>
        <w:rPr>
          <w:rFonts w:ascii="Arial" w:hAnsi="Arial" w:cs="Arial"/>
        </w:rPr>
      </w:pPr>
    </w:p>
    <w:sectPr w:rsidR="00470BB4" w:rsidRPr="00F8098C" w:rsidSect="00926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D0" w:rsidRDefault="00665FD0">
      <w:pPr>
        <w:spacing w:after="0" w:line="240" w:lineRule="auto"/>
      </w:pPr>
      <w:r>
        <w:separator/>
      </w:r>
    </w:p>
  </w:endnote>
  <w:endnote w:type="continuationSeparator" w:id="0">
    <w:p w:rsidR="00665FD0" w:rsidRDefault="0066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D0" w:rsidRDefault="00665FD0">
      <w:pPr>
        <w:spacing w:after="0" w:line="240" w:lineRule="auto"/>
      </w:pPr>
      <w:r>
        <w:separator/>
      </w:r>
    </w:p>
  </w:footnote>
  <w:footnote w:type="continuationSeparator" w:id="0">
    <w:p w:rsidR="00665FD0" w:rsidRDefault="0066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C"/>
    <w:rsid w:val="00020577"/>
    <w:rsid w:val="00034DCA"/>
    <w:rsid w:val="000445EB"/>
    <w:rsid w:val="000E6102"/>
    <w:rsid w:val="00166A5D"/>
    <w:rsid w:val="001E498C"/>
    <w:rsid w:val="002758CC"/>
    <w:rsid w:val="00275E51"/>
    <w:rsid w:val="002B2F74"/>
    <w:rsid w:val="003A276E"/>
    <w:rsid w:val="003A54D0"/>
    <w:rsid w:val="00436274"/>
    <w:rsid w:val="00470BB4"/>
    <w:rsid w:val="004A2E97"/>
    <w:rsid w:val="004B0B11"/>
    <w:rsid w:val="005D145D"/>
    <w:rsid w:val="00665FD0"/>
    <w:rsid w:val="00716D0E"/>
    <w:rsid w:val="00744066"/>
    <w:rsid w:val="007B7CCF"/>
    <w:rsid w:val="007F6E88"/>
    <w:rsid w:val="007F7090"/>
    <w:rsid w:val="00833D4C"/>
    <w:rsid w:val="00844493"/>
    <w:rsid w:val="0085632B"/>
    <w:rsid w:val="008A3E02"/>
    <w:rsid w:val="008E203A"/>
    <w:rsid w:val="00926FB2"/>
    <w:rsid w:val="00A91C6F"/>
    <w:rsid w:val="00AB4CB3"/>
    <w:rsid w:val="00AD109B"/>
    <w:rsid w:val="00B6702A"/>
    <w:rsid w:val="00C86046"/>
    <w:rsid w:val="00CF205C"/>
    <w:rsid w:val="00D174FF"/>
    <w:rsid w:val="00E67FDE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B177AE0C.dotm</Template>
  <TotalTime>0</TotalTime>
  <Pages>1</Pages>
  <Words>56</Words>
  <Characters>358</Characters>
  <Application>Microsoft Office Word</Application>
  <DocSecurity>0</DocSecurity>
  <Lines>71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Schülerportrait</vt:lpstr>
    </vt:vector>
  </TitlesOfParts>
  <Company>MSW NRW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Schülerportrait</dc:title>
  <dc:creator>QUA-LiS NRW</dc:creator>
  <cp:keywords>Zuwanderung, Schülerportrait, farsi</cp:keywords>
  <cp:lastModifiedBy>Missal, Dagmar</cp:lastModifiedBy>
  <cp:revision>2</cp:revision>
  <cp:lastPrinted>2017-03-06T16:06:00Z</cp:lastPrinted>
  <dcterms:created xsi:type="dcterms:W3CDTF">2018-01-03T10:46:00Z</dcterms:created>
  <dcterms:modified xsi:type="dcterms:W3CDTF">2018-01-03T10:46:00Z</dcterms:modified>
</cp:coreProperties>
</file>