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42E7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E4CA" wp14:editId="27F3FC7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E7" w:rsidRPr="00B813A4" w:rsidRDefault="00F542E7" w:rsidP="00F54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F542E7" w:rsidRPr="00B813A4" w:rsidRDefault="00F542E7" w:rsidP="00F54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C70BF2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PLZ Ort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C70BF2" w:rsidRPr="00C53A8A" w:rsidRDefault="00C70BF2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nummer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C70BF2" w:rsidRDefault="00C70BF2" w:rsidP="00822E0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 w:rsidR="00F542E7">
        <w:rPr>
          <w:rFonts w:ascii="Arial" w:hAnsi="Arial" w:cs="Arial"/>
          <w:b/>
          <w:sz w:val="36"/>
          <w:szCs w:val="36"/>
        </w:rPr>
        <w:t xml:space="preserve">ersonen </w:t>
      </w:r>
      <w:r w:rsidRPr="00C70BF2">
        <w:rPr>
          <w:rFonts w:ascii="Arial" w:hAnsi="Arial" w:cs="Arial"/>
          <w:b/>
          <w:sz w:val="36"/>
          <w:szCs w:val="36"/>
        </w:rPr>
        <w:t>in der Schule</w:t>
      </w:r>
    </w:p>
    <w:p w:rsidR="00817878" w:rsidRPr="00817878" w:rsidRDefault="00817878" w:rsidP="00817878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proofErr w:type="spellStart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>Лица</w:t>
      </w:r>
      <w:proofErr w:type="spellEnd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>за</w:t>
      </w:r>
      <w:proofErr w:type="spellEnd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>контакт</w:t>
      </w:r>
      <w:proofErr w:type="spellEnd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в </w:t>
      </w:r>
      <w:proofErr w:type="spellStart"/>
      <w:r w:rsidRPr="00817878">
        <w:rPr>
          <w:rFonts w:ascii="Arial" w:hAnsi="Arial"/>
          <w:b/>
          <w:color w:val="808080" w:themeColor="background1" w:themeShade="80"/>
          <w:sz w:val="36"/>
          <w:szCs w:val="36"/>
        </w:rPr>
        <w:t>училището</w:t>
      </w:r>
      <w:proofErr w:type="spellEnd"/>
    </w:p>
    <w:p w:rsidR="00C70BF2" w:rsidRPr="00817878" w:rsidRDefault="00C70BF2" w:rsidP="00C70BF2">
      <w:pPr>
        <w:spacing w:after="0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200F3A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  <w:p w:rsidR="00817878" w:rsidRPr="00817878" w:rsidRDefault="00817878" w:rsidP="0081787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Компетенция</w:t>
            </w:r>
            <w:proofErr w:type="spellEnd"/>
          </w:p>
          <w:p w:rsidR="00C70BF2" w:rsidRPr="00C70BF2" w:rsidRDefault="00C70BF2" w:rsidP="00933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  <w:p w:rsidR="00817878" w:rsidRPr="00817878" w:rsidRDefault="00817878" w:rsidP="00817878">
            <w:pPr>
              <w:jc w:val="center"/>
              <w:rPr>
                <w:rFonts w:ascii="Arial" w:hAnsi="Arial" w:cs="Arial"/>
                <w:b/>
                <w:noProof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Снимка</w:t>
            </w:r>
            <w:proofErr w:type="spellEnd"/>
          </w:p>
          <w:p w:rsidR="00804EFE" w:rsidRPr="00C70BF2" w:rsidRDefault="00804EFE" w:rsidP="00F7122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 / Kontakt</w:t>
            </w:r>
          </w:p>
          <w:p w:rsidR="00817878" w:rsidRPr="00817878" w:rsidRDefault="00817878" w:rsidP="0081787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Име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 xml:space="preserve"> /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контактни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данни</w:t>
            </w:r>
            <w:proofErr w:type="spellEnd"/>
          </w:p>
          <w:p w:rsidR="00200F3A" w:rsidRPr="00804EFE" w:rsidRDefault="00200F3A" w:rsidP="00EF7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Default="00C70BF2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  <w:p w:rsidR="00817878" w:rsidRPr="00817878" w:rsidRDefault="00817878" w:rsidP="00817878">
            <w:pPr>
              <w:ind w:left="33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Сфера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на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компетентност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 xml:space="preserve"> и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>задължения</w:t>
            </w:r>
            <w:proofErr w:type="spellEnd"/>
          </w:p>
          <w:p w:rsidR="00200F3A" w:rsidRPr="00817878" w:rsidRDefault="00200F3A" w:rsidP="00933297">
            <w:pPr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Schulleiter</w:t>
            </w:r>
            <w:proofErr w:type="spellEnd"/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Директор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/-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80341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933297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pt-PT" w:eastAsia="de-DE"/>
              </w:rPr>
              <w:t>Angelika Mida</w:t>
            </w:r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  <w:t xml:space="preserve">Tel.: </w:t>
            </w:r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502963" w:rsidRDefault="00C70BF2" w:rsidP="00502963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02963">
              <w:rPr>
                <w:rFonts w:ascii="Arial" w:hAnsi="Arial" w:cs="Arial"/>
                <w:sz w:val="20"/>
                <w:szCs w:val="20"/>
              </w:rPr>
              <w:t>Leitung der Schule</w:t>
            </w:r>
          </w:p>
          <w:p w:rsidR="00817878" w:rsidRPr="00502963" w:rsidRDefault="00817878" w:rsidP="00502963">
            <w:pPr>
              <w:ind w:left="66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ръководство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училището</w:t>
            </w:r>
            <w:proofErr w:type="spellEnd"/>
          </w:p>
          <w:p w:rsidR="00C70BF2" w:rsidRPr="00C70BF2" w:rsidRDefault="00C70BF2" w:rsidP="00223A48">
            <w:pPr>
              <w:ind w:left="426"/>
              <w:rPr>
                <w:rFonts w:ascii="Arial" w:hAnsi="Arial" w:cs="Arial"/>
              </w:rPr>
            </w:pPr>
          </w:p>
        </w:tc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70BF2">
              <w:rPr>
                <w:rFonts w:ascii="Arial" w:hAnsi="Arial" w:cs="Arial"/>
                <w:b/>
                <w:sz w:val="20"/>
                <w:szCs w:val="20"/>
              </w:rPr>
              <w:t>tellvertretende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/r Schulleiter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Заместник-директор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/-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ка</w:t>
            </w:r>
            <w:proofErr w:type="spellEnd"/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88569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502963" w:rsidRDefault="00C70BF2" w:rsidP="00502963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02963">
              <w:rPr>
                <w:rFonts w:ascii="Arial" w:hAnsi="Arial" w:cs="Arial"/>
                <w:sz w:val="20"/>
                <w:szCs w:val="20"/>
              </w:rPr>
              <w:t>stellvertretende Leitung der Schule</w:t>
            </w:r>
          </w:p>
          <w:p w:rsidR="00817878" w:rsidRPr="00502963" w:rsidRDefault="00817878" w:rsidP="00502963">
            <w:pPr>
              <w:ind w:left="66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заместващо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ръководство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училището</w:t>
            </w:r>
            <w:proofErr w:type="spellEnd"/>
          </w:p>
          <w:p w:rsidR="00C70BF2" w:rsidRPr="00C70BF2" w:rsidRDefault="00C70BF2" w:rsidP="00EF7918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BF2" w:rsidRPr="00661468" w:rsidTr="00025840">
        <w:trPr>
          <w:trHeight w:val="1408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Секретар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/-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191439</wp:posOffset>
                  </wp:positionH>
                  <wp:positionV relativeFrom="paragraph">
                    <wp:posOffset>59055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B130AE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</w:pPr>
            <w:r w:rsidRPr="00B130A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>Simone Schmidt</w:t>
            </w:r>
          </w:p>
          <w:p w:rsidR="00C70BF2" w:rsidRPr="00B130AE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130A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B130AE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130A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817878" w:rsidRPr="00502963" w:rsidRDefault="00817878" w:rsidP="00502963">
            <w:pPr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отсъствия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болест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>Fahrkarten</w:t>
            </w:r>
            <w:proofErr w:type="spellEnd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33297" w:rsidRPr="00502963" w:rsidRDefault="00817878" w:rsidP="00502963">
            <w:pPr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карти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пътуване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70BF2" w:rsidRPr="00223A48" w:rsidRDefault="00C70BF2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C70BF2" w:rsidRPr="00C70BF2" w:rsidTr="00025840">
        <w:trPr>
          <w:trHeight w:val="1415"/>
        </w:trPr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ehrer/-in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Класен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учител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класна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учителка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A4376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32E3E28" wp14:editId="40134E09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70789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Sabine Wagner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</w:tc>
        <w:tc>
          <w:tcPr>
            <w:tcW w:w="5387" w:type="dxa"/>
          </w:tcPr>
          <w:p w:rsidR="00933297" w:rsidRPr="00502963" w:rsidRDefault="00C70BF2" w:rsidP="00502963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02963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5029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2963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="00933297" w:rsidRPr="005029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</w:p>
          <w:p w:rsidR="00C70BF2" w:rsidRPr="00502963" w:rsidRDefault="00817878" w:rsidP="00502963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всички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лични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0296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въпроси</w:t>
            </w:r>
            <w:proofErr w:type="spellEnd"/>
          </w:p>
        </w:tc>
      </w:tr>
    </w:tbl>
    <w:p w:rsidR="00C70BF2" w:rsidRDefault="00C70BF2" w:rsidP="00C70BF2">
      <w:pPr>
        <w:rPr>
          <w:rFonts w:ascii="Arial" w:hAnsi="Arial" w:cs="Arial"/>
        </w:rPr>
      </w:pPr>
    </w:p>
    <w:p w:rsidR="00C70BF2" w:rsidRPr="00C70BF2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  <w:lang w:val="en-US"/>
              </w:rPr>
              <w:t>Bereich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817878" w:rsidTr="00025840">
        <w:trPr>
          <w:trHeight w:val="1402"/>
        </w:trPr>
        <w:tc>
          <w:tcPr>
            <w:tcW w:w="3494" w:type="dxa"/>
          </w:tcPr>
          <w:p w:rsidR="00C70BF2" w:rsidRPr="00817878" w:rsidRDefault="0067339A" w:rsidP="00CA437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17878">
              <w:rPr>
                <w:rFonts w:ascii="Arial" w:hAnsi="Arial" w:cs="Arial"/>
                <w:b/>
                <w:sz w:val="20"/>
                <w:szCs w:val="20"/>
              </w:rPr>
              <w:t>2. Klassenlehrer/-in</w:t>
            </w:r>
            <w:r w:rsidR="00C70BF2" w:rsidRPr="008178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2-ри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класен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учител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класна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учителка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C70BF2" w:rsidRPr="00200F3A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A115BCD" wp14:editId="26FB76AE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64770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933297" w:rsidRDefault="00C70BF2" w:rsidP="00CA4376">
            <w:pPr>
              <w:spacing w:before="60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>Siggi</w:t>
            </w:r>
            <w:proofErr w:type="spellEnd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>Ostermann</w:t>
            </w:r>
            <w:proofErr w:type="spellEnd"/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Tel.: </w:t>
            </w:r>
          </w:p>
          <w:p w:rsidR="00C70BF2" w:rsidRPr="00933297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E-Mail:</w:t>
            </w:r>
          </w:p>
        </w:tc>
        <w:tc>
          <w:tcPr>
            <w:tcW w:w="5387" w:type="dxa"/>
          </w:tcPr>
          <w:p w:rsidR="00C70BF2" w:rsidRPr="005844BE" w:rsidRDefault="00C70BF2" w:rsidP="005844BE">
            <w:pPr>
              <w:spacing w:before="60"/>
              <w:ind w:left="33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>Unterstützung</w:t>
            </w:r>
            <w:proofErr w:type="spellEnd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 xml:space="preserve"> und </w:t>
            </w:r>
            <w:proofErr w:type="spellStart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>Beratung</w:t>
            </w:r>
            <w:proofErr w:type="spellEnd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>allen</w:t>
            </w:r>
            <w:proofErr w:type="spellEnd"/>
            <w:r w:rsidRPr="005844B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>persönlichen</w:t>
            </w:r>
            <w:proofErr w:type="spellEnd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 xml:space="preserve"> und </w:t>
            </w:r>
            <w:proofErr w:type="spellStart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>schulischen</w:t>
            </w:r>
            <w:proofErr w:type="spellEnd"/>
            <w:r w:rsidRPr="005844B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844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t>Fragen</w:t>
            </w:r>
            <w:proofErr w:type="spellEnd"/>
            <w:r w:rsidRPr="005844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t xml:space="preserve"> </w:t>
            </w:r>
            <w:r w:rsidRPr="005844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br/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</w:t>
            </w:r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всички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лични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</w:t>
            </w:r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въпроси</w:t>
            </w:r>
            <w:proofErr w:type="spellEnd"/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Учители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консултанти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384534" wp14:editId="0DC3D0EF">
                  <wp:simplePos x="0" y="0"/>
                  <wp:positionH relativeFrom="column">
                    <wp:posOffset>233790</wp:posOffset>
                  </wp:positionH>
                  <wp:positionV relativeFrom="page">
                    <wp:posOffset>92185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8" cy="7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Heinz Sommer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5844BE" w:rsidRDefault="00C70BF2" w:rsidP="005844BE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844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der Schullaufbahnberatung</w:t>
            </w:r>
            <w:r w:rsidRPr="005844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консултирането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курса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обучение</w:t>
            </w:r>
            <w:proofErr w:type="spellEnd"/>
            <w:r w:rsidR="002A670A" w:rsidRPr="005844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  <w:br/>
            </w:r>
          </w:p>
        </w:tc>
      </w:tr>
      <w:tr w:rsidR="00C70BF2" w:rsidRPr="00B130AE" w:rsidTr="00025840">
        <w:tc>
          <w:tcPr>
            <w:tcW w:w="3494" w:type="dxa"/>
          </w:tcPr>
          <w:p w:rsidR="00C70BF2" w:rsidRPr="00817878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878">
              <w:rPr>
                <w:rFonts w:ascii="Arial" w:hAnsi="Arial" w:cs="Arial"/>
                <w:b/>
                <w:sz w:val="20"/>
                <w:szCs w:val="20"/>
              </w:rPr>
              <w:t>Schulsozialarbeiter</w:t>
            </w:r>
            <w:r w:rsidR="00C70BF2" w:rsidRPr="00817878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817878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C70BF2" w:rsidRPr="00817878" w:rsidRDefault="00817878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социални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работници</w:t>
            </w:r>
            <w:proofErr w:type="spellEnd"/>
          </w:p>
        </w:tc>
        <w:tc>
          <w:tcPr>
            <w:tcW w:w="2001" w:type="dxa"/>
          </w:tcPr>
          <w:p w:rsidR="00C70BF2" w:rsidRPr="00817878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1F5B2C22" wp14:editId="07B8DB2A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99695</wp:posOffset>
                  </wp:positionV>
                  <wp:extent cx="723569" cy="723569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817878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817878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817878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817878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817878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Uwe Winter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Default="00C70BF2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miliäre und schulische Probleme</w:t>
            </w:r>
          </w:p>
          <w:p w:rsidR="00817878" w:rsidRPr="00817878" w:rsidRDefault="00817878" w:rsidP="005844BE">
            <w:pPr>
              <w:ind w:left="318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лични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въпроси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като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семейни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проблеми</w:t>
            </w:r>
            <w:proofErr w:type="spellEnd"/>
          </w:p>
          <w:p w:rsidR="002A670A" w:rsidRPr="002A670A" w:rsidRDefault="00C70BF2" w:rsidP="002A670A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Hilfen bei Anträgen, 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Behördengängen usw.</w:t>
            </w:r>
          </w:p>
          <w:p w:rsidR="00C70BF2" w:rsidRPr="00817878" w:rsidRDefault="00817878" w:rsidP="005844BE">
            <w:pPr>
              <w:ind w:left="31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  <w:lang w:val="ru-RU"/>
              </w:rPr>
              <w:t>съдействие при подаване на молби, административни формалности и т.н.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817878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67339A" w:rsidRPr="00817878">
              <w:rPr>
                <w:rFonts w:ascii="Arial" w:hAnsi="Arial" w:cs="Arial"/>
                <w:b/>
                <w:sz w:val="20"/>
                <w:szCs w:val="20"/>
                <w:lang w:val="ru-RU"/>
              </w:rPr>
              <w:t>/-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C70BF2" w:rsidRPr="002A670A" w:rsidRDefault="00817878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арбитри</w:t>
            </w:r>
            <w:proofErr w:type="spellEnd"/>
          </w:p>
        </w:tc>
        <w:tc>
          <w:tcPr>
            <w:tcW w:w="2001" w:type="dxa"/>
          </w:tcPr>
          <w:p w:rsidR="00C70BF2" w:rsidRPr="00817878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Default="00C70BF2" w:rsidP="005844BE">
            <w:pPr>
              <w:ind w:left="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Ansprechpersonen bei Streit zwi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schen Schülerinnen und Schülern</w:t>
            </w:r>
          </w:p>
          <w:p w:rsidR="00C70BF2" w:rsidRPr="00C70BF2" w:rsidRDefault="00817878" w:rsidP="005844BE">
            <w:pPr>
              <w:spacing w:after="60"/>
              <w:ind w:left="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лица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контакт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спорове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между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ученички</w:t>
            </w:r>
            <w:proofErr w:type="spellEnd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81787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ученици</w:t>
            </w:r>
            <w:proofErr w:type="spellEnd"/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Медийни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скаути</w:t>
            </w:r>
            <w:proofErr w:type="spellEnd"/>
          </w:p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5844BE" w:rsidRDefault="00C70BF2" w:rsidP="005844BE">
            <w:pPr>
              <w:spacing w:after="6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844BE">
              <w:rPr>
                <w:rFonts w:ascii="Arial" w:hAnsi="Arial" w:cs="Arial"/>
                <w:sz w:val="20"/>
                <w:szCs w:val="20"/>
              </w:rPr>
              <w:t>Beratung und Unterstützung zur Nutzung von digitalen Medien und bei</w:t>
            </w:r>
            <w:r w:rsidR="00025840" w:rsidRPr="005844BE">
              <w:rPr>
                <w:rFonts w:ascii="Arial" w:hAnsi="Arial" w:cs="Arial"/>
                <w:sz w:val="20"/>
                <w:szCs w:val="20"/>
              </w:rPr>
              <w:t xml:space="preserve"> Problemen, die dabei entstehen</w:t>
            </w:r>
            <w:r w:rsidRPr="00584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4B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ползването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дигитални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медии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свързаните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с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тях</w:t>
            </w:r>
            <w:proofErr w:type="spellEnd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проблеми</w:t>
            </w:r>
            <w:proofErr w:type="spellEnd"/>
          </w:p>
        </w:tc>
      </w:tr>
      <w:tr w:rsidR="002A670A" w:rsidRPr="002A670A" w:rsidTr="00025840">
        <w:tc>
          <w:tcPr>
            <w:tcW w:w="3494" w:type="dxa"/>
          </w:tcPr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sz w:val="20"/>
                <w:szCs w:val="20"/>
              </w:rPr>
              <w:t>Schülerpatinnen/-paten</w:t>
            </w:r>
          </w:p>
          <w:p w:rsidR="00817878" w:rsidRPr="00817878" w:rsidRDefault="00817878" w:rsidP="0081787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Доброволци</w:t>
            </w:r>
            <w:proofErr w:type="spellEnd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в </w:t>
            </w:r>
            <w:proofErr w:type="spellStart"/>
            <w:r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училище</w:t>
            </w:r>
            <w:proofErr w:type="spellEnd"/>
          </w:p>
          <w:p w:rsidR="00C70BF2" w:rsidRPr="002A670A" w:rsidRDefault="00C70BF2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jc w:val="center"/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A4376" w:rsidRPr="00C53A8A" w:rsidRDefault="00CA4376" w:rsidP="00CA437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A4376" w:rsidRPr="00C70BF2" w:rsidRDefault="00CA4376" w:rsidP="00CA4376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A4376" w:rsidRPr="00025840" w:rsidRDefault="00CA4376" w:rsidP="00CA437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87" w:type="dxa"/>
          </w:tcPr>
          <w:p w:rsidR="002A670A" w:rsidRPr="005844BE" w:rsidRDefault="00C70BF2" w:rsidP="005844B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844BE">
              <w:rPr>
                <w:rFonts w:ascii="Arial" w:hAnsi="Arial" w:cs="Arial"/>
                <w:sz w:val="20"/>
                <w:szCs w:val="20"/>
              </w:rPr>
              <w:t>Persönliche Ansprechpartner für Schülerinnen und Schü</w:t>
            </w:r>
            <w:r w:rsidR="00025840" w:rsidRPr="005844BE">
              <w:rPr>
                <w:rFonts w:ascii="Arial" w:hAnsi="Arial" w:cs="Arial"/>
                <w:sz w:val="20"/>
                <w:szCs w:val="20"/>
              </w:rPr>
              <w:t>ler, die auch übersetzen können</w:t>
            </w:r>
          </w:p>
          <w:p w:rsidR="00C70BF2" w:rsidRPr="005844BE" w:rsidRDefault="00817878" w:rsidP="005844BE">
            <w:pPr>
              <w:spacing w:after="60"/>
              <w:ind w:left="3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индивидуални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лица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контакт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ученички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ученици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които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също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могат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да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превеждат</w:t>
            </w:r>
            <w:proofErr w:type="spellEnd"/>
          </w:p>
        </w:tc>
      </w:tr>
      <w:tr w:rsidR="00C70BF2" w:rsidRPr="00B22BE8" w:rsidTr="00025840">
        <w:tc>
          <w:tcPr>
            <w:tcW w:w="3494" w:type="dxa"/>
          </w:tcPr>
          <w:p w:rsidR="00C70BF2" w:rsidRPr="00817878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Stubos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 xml:space="preserve"> (Studien- </w:t>
            </w:r>
            <w:r w:rsidR="003B5C7F" w:rsidRPr="00200F3A">
              <w:rPr>
                <w:rFonts w:ascii="Arial" w:hAnsi="Arial" w:cs="Arial"/>
                <w:b/>
                <w:sz w:val="20"/>
                <w:szCs w:val="20"/>
              </w:rPr>
              <w:t>und Berufswahlkoordinator/-in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Координатори</w:t>
            </w:r>
            <w:proofErr w:type="spellEnd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избор</w:t>
            </w:r>
            <w:proofErr w:type="spellEnd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учебна</w:t>
            </w:r>
            <w:proofErr w:type="spellEnd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специалност</w:t>
            </w:r>
            <w:proofErr w:type="spellEnd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817878" w:rsidRPr="00817878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професия</w:t>
            </w:r>
            <w:proofErr w:type="spellEnd"/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025840" w:rsidRDefault="00C70BF2" w:rsidP="00EF7918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A670A" w:rsidRPr="005844BE" w:rsidRDefault="00C70BF2" w:rsidP="005844B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844BE">
              <w:rPr>
                <w:rFonts w:ascii="Arial" w:hAnsi="Arial" w:cs="Arial"/>
                <w:sz w:val="20"/>
                <w:szCs w:val="20"/>
              </w:rPr>
              <w:t>Beratung und Unterstützung bei Praktika</w:t>
            </w:r>
            <w:r w:rsidR="00025840" w:rsidRPr="005844BE">
              <w:rPr>
                <w:rFonts w:ascii="Arial" w:hAnsi="Arial" w:cs="Arial"/>
                <w:sz w:val="20"/>
                <w:szCs w:val="20"/>
              </w:rPr>
              <w:t>-, Ausbildungs- und Studienwahl</w:t>
            </w:r>
            <w:r w:rsidR="002A670A" w:rsidRPr="00584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0BF2" w:rsidRPr="005844BE" w:rsidRDefault="00817878" w:rsidP="005844BE">
            <w:pPr>
              <w:spacing w:after="60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избора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стажове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обучения</w:t>
            </w:r>
            <w:proofErr w:type="spellEnd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5844B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специалности</w:t>
            </w:r>
            <w:proofErr w:type="spellEnd"/>
          </w:p>
        </w:tc>
      </w:tr>
    </w:tbl>
    <w:p w:rsidR="00F17F74" w:rsidRPr="00B22BE8" w:rsidRDefault="00F17F74">
      <w:pPr>
        <w:rPr>
          <w:rFonts w:ascii="Arial" w:hAnsi="Arial" w:cs="Arial"/>
        </w:rPr>
      </w:pPr>
    </w:p>
    <w:sectPr w:rsidR="00F17F74" w:rsidRPr="00B22BE8" w:rsidSect="0002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9B" w:rsidRDefault="00DC259B">
      <w:pPr>
        <w:spacing w:after="0" w:line="240" w:lineRule="auto"/>
      </w:pPr>
      <w:r>
        <w:separator/>
      </w:r>
    </w:p>
  </w:endnote>
  <w:endnote w:type="continuationSeparator" w:id="0">
    <w:p w:rsidR="00DC259B" w:rsidRDefault="00D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9B" w:rsidRDefault="00DC259B">
      <w:pPr>
        <w:spacing w:after="0" w:line="240" w:lineRule="auto"/>
      </w:pPr>
      <w:r>
        <w:separator/>
      </w:r>
    </w:p>
  </w:footnote>
  <w:footnote w:type="continuationSeparator" w:id="0">
    <w:p w:rsidR="00DC259B" w:rsidRDefault="00D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B130AE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16D08"/>
    <w:rsid w:val="00025840"/>
    <w:rsid w:val="001A286F"/>
    <w:rsid w:val="001B4698"/>
    <w:rsid w:val="001C2EAC"/>
    <w:rsid w:val="00200F3A"/>
    <w:rsid w:val="00223A48"/>
    <w:rsid w:val="002A670A"/>
    <w:rsid w:val="003664C5"/>
    <w:rsid w:val="003B5C7F"/>
    <w:rsid w:val="004A6532"/>
    <w:rsid w:val="00502963"/>
    <w:rsid w:val="005844BE"/>
    <w:rsid w:val="00661468"/>
    <w:rsid w:val="0067339A"/>
    <w:rsid w:val="006B523D"/>
    <w:rsid w:val="00804EFE"/>
    <w:rsid w:val="00817878"/>
    <w:rsid w:val="00822E0D"/>
    <w:rsid w:val="009151B6"/>
    <w:rsid w:val="009225B1"/>
    <w:rsid w:val="00933297"/>
    <w:rsid w:val="0098490E"/>
    <w:rsid w:val="009A2A8D"/>
    <w:rsid w:val="00A414FA"/>
    <w:rsid w:val="00B130AE"/>
    <w:rsid w:val="00B22BE8"/>
    <w:rsid w:val="00C464B4"/>
    <w:rsid w:val="00C53A8A"/>
    <w:rsid w:val="00C70BF2"/>
    <w:rsid w:val="00CA4376"/>
    <w:rsid w:val="00D54A47"/>
    <w:rsid w:val="00DC259B"/>
    <w:rsid w:val="00E40258"/>
    <w:rsid w:val="00F17F74"/>
    <w:rsid w:val="00F542E7"/>
    <w:rsid w:val="00F71229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2FF77475.dotm</Template>
  <TotalTime>0</TotalTime>
  <Pages>2</Pages>
  <Words>335</Words>
  <Characters>2301</Characters>
  <Application>Microsoft Office Word</Application>
  <DocSecurity>0</DocSecurity>
  <Lines>191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für Schülerinnen und Schüler</vt:lpstr>
    </vt:vector>
  </TitlesOfParts>
  <Company>- - -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für Schülerinnen und Schüler</dc:title>
  <dc:creator>QUA-LiS NRW</dc:creator>
  <cp:keywords>Ansprechpersonen, Schule, Schülerinnen, Schüler, bulgarisch</cp:keywords>
  <cp:lastModifiedBy>Cappenberg, Claudia</cp:lastModifiedBy>
  <cp:revision>7</cp:revision>
  <dcterms:created xsi:type="dcterms:W3CDTF">2018-01-02T13:32:00Z</dcterms:created>
  <dcterms:modified xsi:type="dcterms:W3CDTF">2018-01-03T14:20:00Z</dcterms:modified>
</cp:coreProperties>
</file>