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3AA7" wp14:editId="4DCFDBE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CCF" w:rsidRPr="00B813A4" w:rsidRDefault="00484CCF" w:rsidP="00484C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484CCF" w:rsidRPr="00B813A4" w:rsidRDefault="00484CCF" w:rsidP="00484C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FE7662">
      <w:pPr>
        <w:spacing w:after="0" w:line="240" w:lineRule="auto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D31EE3" w:rsidRPr="00D31EE3" w:rsidRDefault="00D31EE3" w:rsidP="00D31EE3">
      <w:pPr>
        <w:spacing w:after="0" w:line="240" w:lineRule="auto"/>
        <w:ind w:left="142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proofErr w:type="spellStart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>Лица</w:t>
      </w:r>
      <w:proofErr w:type="spellEnd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>за</w:t>
      </w:r>
      <w:proofErr w:type="spellEnd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>контакт</w:t>
      </w:r>
      <w:proofErr w:type="spellEnd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в </w:t>
      </w:r>
      <w:proofErr w:type="spellStart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>нашето</w:t>
      </w:r>
      <w:proofErr w:type="spellEnd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D31EE3">
        <w:rPr>
          <w:rFonts w:ascii="Arial" w:hAnsi="Arial"/>
          <w:b/>
          <w:color w:val="808080" w:themeColor="background1" w:themeShade="80"/>
          <w:sz w:val="36"/>
          <w:szCs w:val="36"/>
        </w:rPr>
        <w:t>училище</w:t>
      </w:r>
      <w:proofErr w:type="spellEnd"/>
    </w:p>
    <w:p w:rsidR="006F298C" w:rsidRPr="002B4F14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de-DE"/>
        </w:rPr>
      </w:pP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D31EE3" w:rsidRPr="006F298C" w:rsidRDefault="00D31EE3" w:rsidP="00D31EE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 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Моля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не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идвайте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без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предупреждение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Моля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обадете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се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предварително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и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си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уговорете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D31EE3">
        <w:rPr>
          <w:rFonts w:ascii="Arial" w:hAnsi="Arial"/>
          <w:color w:val="808080" w:themeColor="background1" w:themeShade="80"/>
          <w:sz w:val="20"/>
          <w:szCs w:val="20"/>
        </w:rPr>
        <w:t>час</w:t>
      </w:r>
      <w:proofErr w:type="spellEnd"/>
      <w:r w:rsidRPr="00D31EE3">
        <w:rPr>
          <w:rFonts w:ascii="Arial" w:hAnsi="Arial"/>
          <w:color w:val="808080" w:themeColor="background1" w:themeShade="80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</w: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="007A6288" w:rsidRPr="00EE7B26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8"/>
                <w:szCs w:val="28"/>
                <w:lang w:eastAsia="de-DE"/>
              </w:rPr>
              <w:t>/</w:t>
            </w:r>
            <w:proofErr w:type="spellStart"/>
            <w:r w:rsidR="00D31EE3" w:rsidRPr="00D31EE3">
              <w:rPr>
                <w:rFonts w:ascii="Arial" w:hAnsi="Arial"/>
                <w:b/>
                <w:bCs/>
                <w:color w:val="808080" w:themeColor="background1" w:themeShade="80"/>
                <w:sz w:val="28"/>
                <w:szCs w:val="28"/>
              </w:rPr>
              <w:t>Училищно</w:t>
            </w:r>
            <w:proofErr w:type="spellEnd"/>
            <w:r w:rsidR="00D31EE3" w:rsidRPr="00D31EE3">
              <w:rPr>
                <w:rFonts w:ascii="Arial" w:hAnsi="Arial"/>
                <w:b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b/>
                <w:bCs/>
                <w:color w:val="808080" w:themeColor="background1" w:themeShade="80"/>
                <w:sz w:val="28"/>
                <w:szCs w:val="28"/>
              </w:rPr>
              <w:t>ръководство</w:t>
            </w:r>
            <w:proofErr w:type="spellEnd"/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Pr="007A6288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</w:t>
            </w:r>
            <w:r w:rsidR="00FC6ACC"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</w:p>
          <w:p w:rsidR="00FC6ACC" w:rsidRPr="007A6288" w:rsidRDefault="00FC6ACC" w:rsidP="00FC6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stellv. Schulleiter/-in</w:t>
            </w:r>
          </w:p>
          <w:p w:rsidR="00D31EE3" w:rsidRPr="00D31EE3" w:rsidRDefault="00D31EE3" w:rsidP="00D31EE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Директор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/-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ка</w:t>
            </w:r>
            <w:proofErr w:type="spellEnd"/>
          </w:p>
          <w:p w:rsidR="00D31EE3" w:rsidRPr="00D31EE3" w:rsidRDefault="00D31EE3" w:rsidP="00D31EE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заместник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-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директор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/-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ка</w:t>
            </w:r>
            <w:proofErr w:type="spellEnd"/>
          </w:p>
          <w:p w:rsidR="006F298C" w:rsidRPr="002B4F14" w:rsidRDefault="006F298C" w:rsidP="007A6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B4F1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AE082E2" wp14:editId="5209F0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62571EF0" wp14:editId="434AC065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Default="006F298C" w:rsidP="00205B64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D31EE3" w:rsidRPr="00205B64" w:rsidRDefault="00D31EE3" w:rsidP="00205B6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ръководство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заместващо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ръководство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училището</w:t>
            </w:r>
            <w:proofErr w:type="spellEnd"/>
          </w:p>
          <w:p w:rsidR="00D31EE3" w:rsidRPr="00D31EE3" w:rsidRDefault="00D31EE3" w:rsidP="00487470">
            <w:pPr>
              <w:pStyle w:val="Listenabsatz"/>
              <w:spacing w:after="0" w:line="240" w:lineRule="auto"/>
              <w:ind w:left="3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98C" w:rsidRPr="0038184E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FC6AC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6F298C" w:rsidRPr="00FC6ACC" w:rsidRDefault="00D31EE3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Секретар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/-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F58E309" wp14:editId="700AA9E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FE7662" w:rsidRPr="00FE7662" w:rsidRDefault="006F298C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D31EE3" w:rsidRPr="00205B64" w:rsidRDefault="00D31EE3" w:rsidP="00205B64">
            <w:pPr>
              <w:spacing w:after="0" w:line="240" w:lineRule="auto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отсъствия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болест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6F298C" w:rsidRPr="006F298C" w:rsidRDefault="006F298C" w:rsidP="00205B6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6F298C" w:rsidRPr="00205B64" w:rsidRDefault="00D31EE3" w:rsidP="00205B64">
            <w:pPr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карти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пътуване</w:t>
            </w:r>
            <w:proofErr w:type="spellEnd"/>
            <w:r w:rsidRPr="00205B6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r w:rsidR="007A6288" w:rsidRPr="00EE7B26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shd w:val="clear" w:color="auto" w:fill="C0C0C0"/>
                <w:lang w:eastAsia="de-DE"/>
              </w:rPr>
              <w:t>/</w:t>
            </w:r>
            <w:proofErr w:type="spellStart"/>
            <w:r w:rsidR="00D31EE3" w:rsidRPr="00D31EE3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>К</w:t>
            </w:r>
            <w:r w:rsidR="00D31EE3" w:rsidRPr="00D31EE3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  <w:shd w:val="clear" w:color="auto" w:fill="C0C0C0"/>
              </w:rPr>
              <w:t>ласни</w:t>
            </w:r>
            <w:proofErr w:type="spellEnd"/>
            <w:r w:rsidR="00D31EE3" w:rsidRPr="00D31EE3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  <w:shd w:val="clear" w:color="auto" w:fill="C0C0C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  <w:shd w:val="clear" w:color="auto" w:fill="C0C0C0"/>
              </w:rPr>
              <w:t>ръководители</w:t>
            </w:r>
            <w:proofErr w:type="spellEnd"/>
          </w:p>
        </w:tc>
      </w:tr>
      <w:tr w:rsidR="006F298C" w:rsidRPr="0038184E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D31EE3" w:rsidRPr="00D31EE3" w:rsidRDefault="00D31EE3" w:rsidP="00D31EE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Класен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учител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класна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учителка</w:t>
            </w:r>
            <w:proofErr w:type="spellEnd"/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1572393" wp14:editId="56FC7C4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539750" cy="539750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F39246F" wp14:editId="3E379256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629285</wp:posOffset>
                  </wp:positionV>
                  <wp:extent cx="539750" cy="539750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C2155B" w:rsidRDefault="006F298C" w:rsidP="00C2155B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215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6F298C" w:rsidRPr="00D31EE3" w:rsidRDefault="00D31EE3" w:rsidP="00D31EE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D31EE3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всички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лични</w:t>
            </w:r>
            <w:proofErr w:type="spellEnd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въпроси</w:t>
            </w:r>
            <w:proofErr w:type="spellEnd"/>
          </w:p>
        </w:tc>
      </w:tr>
    </w:tbl>
    <w:p w:rsidR="00EC4799" w:rsidRPr="00D31EE3" w:rsidRDefault="00EC4799" w:rsidP="006F298C">
      <w:pPr>
        <w:rPr>
          <w:rFonts w:ascii="Arial" w:hAnsi="Arial" w:cs="Arial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48747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r w:rsidR="007A6288" w:rsidRPr="00EE7B26">
              <w:rPr>
                <w:rFonts w:ascii="Comic Sans MS" w:eastAsia="Times New Roman" w:hAnsi="Comic Sans MS" w:cs="Times New Roman"/>
                <w:b/>
                <w:bCs/>
                <w:color w:val="808080" w:themeColor="background1" w:themeShade="80"/>
                <w:lang w:val="en-US" w:eastAsia="de-DE"/>
              </w:rPr>
              <w:t>/</w:t>
            </w:r>
            <w:proofErr w:type="spellStart"/>
            <w:r w:rsidR="00487470" w:rsidRPr="00487470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>консултация</w:t>
            </w:r>
            <w:proofErr w:type="spellEnd"/>
          </w:p>
        </w:tc>
      </w:tr>
      <w:tr w:rsidR="006F298C" w:rsidRPr="00FE7662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EE7B26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D31EE3" w:rsidRPr="006F298C" w:rsidRDefault="00EE7B26" w:rsidP="00D31E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proofErr w:type="spellStart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>Училищни</w:t>
              </w:r>
              <w:proofErr w:type="spellEnd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proofErr w:type="spellStart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>социални</w:t>
              </w:r>
            </w:hyperlink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работници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128BBE0" wp14:editId="02BC511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DA675F" w:rsidRPr="00DA675F" w:rsidRDefault="006F298C" w:rsidP="00FE7662">
            <w:pPr>
              <w:numPr>
                <w:ilvl w:val="0"/>
                <w:numId w:val="1"/>
              </w:numPr>
              <w:spacing w:after="0"/>
              <w:ind w:left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консултиране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лични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въпроси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като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семейни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училищни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проблеми</w:t>
            </w:r>
            <w:proofErr w:type="spellEnd"/>
          </w:p>
          <w:p w:rsidR="006F298C" w:rsidRPr="00FE7662" w:rsidRDefault="006F298C" w:rsidP="00FE7662">
            <w:pPr>
              <w:numPr>
                <w:ilvl w:val="0"/>
                <w:numId w:val="1"/>
              </w:numPr>
              <w:spacing w:after="0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съдействие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подаване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молби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административни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формалности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т.н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F298C" w:rsidRPr="007449D6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  <w:r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Учители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консултанти</w:t>
            </w:r>
            <w:proofErr w:type="spellEnd"/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614BB1AF" wp14:editId="2FEC80A2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</w:t>
            </w:r>
            <w:r w:rsidRPr="008E4D5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7449D6" w:rsidRDefault="00A62C57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6F298C"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zur Schullaufbahn</w:t>
            </w:r>
            <w:r w:rsidR="006F298C"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консултация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курса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обучение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в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училище</w:t>
            </w:r>
            <w:proofErr w:type="spellEnd"/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487470" w:rsidRDefault="006F298C" w:rsidP="00487470">
            <w:pPr>
              <w:pStyle w:val="HTMLVorformatiert"/>
              <w:rPr>
                <w:color w:val="222222"/>
              </w:rPr>
            </w:pPr>
            <w:r w:rsidRPr="006F298C">
              <w:rPr>
                <w:rFonts w:ascii="Arial" w:hAnsi="Arial" w:cs="Arial"/>
                <w:b/>
                <w:sz w:val="28"/>
                <w:szCs w:val="28"/>
              </w:rPr>
              <w:t>Berufsorientierung/Praktika</w:t>
            </w:r>
            <w:r w:rsidR="007A6288" w:rsidRPr="00EE7B26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="00487470" w:rsidRPr="00487470">
              <w:rPr>
                <w:rFonts w:ascii="Arial" w:eastAsiaTheme="minorHAnsi" w:hAnsi="Arial" w:cstheme="minorBidi"/>
                <w:b/>
                <w:color w:val="808080" w:themeColor="background1" w:themeShade="80"/>
                <w:sz w:val="28"/>
                <w:szCs w:val="28"/>
                <w:lang w:eastAsia="en-US"/>
              </w:rPr>
              <w:t>професионално</w:t>
            </w:r>
            <w:proofErr w:type="spellEnd"/>
            <w:r w:rsidR="00487470" w:rsidRPr="00487470">
              <w:rPr>
                <w:rFonts w:ascii="Arial" w:eastAsiaTheme="minorHAnsi" w:hAnsi="Arial" w:cstheme="minorBidi"/>
                <w:b/>
                <w:color w:val="808080" w:themeColor="background1" w:themeShade="8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87470" w:rsidRPr="00487470">
              <w:rPr>
                <w:rFonts w:ascii="Arial" w:eastAsiaTheme="minorHAnsi" w:hAnsi="Arial" w:cstheme="minorBidi"/>
                <w:b/>
                <w:color w:val="808080" w:themeColor="background1" w:themeShade="80"/>
                <w:sz w:val="28"/>
                <w:szCs w:val="28"/>
                <w:lang w:eastAsia="en-US"/>
              </w:rPr>
              <w:t>ориентиране</w:t>
            </w:r>
            <w:proofErr w:type="spellEnd"/>
          </w:p>
        </w:tc>
      </w:tr>
      <w:tr w:rsidR="006F298C" w:rsidRPr="00892A6A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8E4D5F" w:rsidRDefault="00EE7B26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hyperlink r:id="rId17" w:tooltip="Infos zum Thema psychoziale Beratung" w:history="1">
              <w:r w:rsidR="006F298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Berufsberat</w:t>
              </w:r>
              <w:r w:rsidR="00FC6AC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er/-in</w:t>
              </w:r>
            </w:hyperlink>
            <w:r w:rsidR="006F298C"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hyperlink r:id="rId18" w:tooltip="информация по темата психо-социално консултиране" w:history="1">
              <w:proofErr w:type="spellStart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>Съветници</w:t>
              </w:r>
              <w:proofErr w:type="spellEnd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proofErr w:type="spellStart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>по</w:t>
              </w:r>
              <w:proofErr w:type="spellEnd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proofErr w:type="spellStart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>професионално</w:t>
              </w:r>
              <w:proofErr w:type="spellEnd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proofErr w:type="spellStart"/>
              <w:r w:rsidR="00D31EE3" w:rsidRPr="00D31EE3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>ориентиране</w:t>
              </w:r>
              <w:proofErr w:type="spellEnd"/>
            </w:hyperlink>
            <w:r w:rsidR="00D31EE3">
              <w:rPr>
                <w:rFonts w:ascii="Arial" w:hAnsi="Arial"/>
                <w:sz w:val="20"/>
                <w:szCs w:val="20"/>
              </w:rPr>
              <w:br/>
            </w:r>
          </w:p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 Praktika, Ausbildung und Studienwahl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консултации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стажове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обучения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и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избор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специалност</w:t>
            </w:r>
            <w:proofErr w:type="spellEnd"/>
          </w:p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48747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bookmarkStart w:id="0" w:name="_GoBack"/>
            <w:r w:rsidR="007A6288" w:rsidRPr="00EE7B26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  <w:t>/</w:t>
            </w:r>
            <w:bookmarkEnd w:id="0"/>
            <w:proofErr w:type="spellStart"/>
            <w:r w:rsidR="00487470" w:rsidRPr="00487470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>асоциация</w:t>
            </w:r>
            <w:proofErr w:type="spellEnd"/>
            <w:r w:rsidR="00487470" w:rsidRPr="00487470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="00487470" w:rsidRPr="00487470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>на</w:t>
            </w:r>
            <w:proofErr w:type="spellEnd"/>
            <w:r w:rsidR="00487470" w:rsidRPr="00487470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spellStart"/>
            <w:r w:rsidR="00487470" w:rsidRPr="00487470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>родителите</w:t>
            </w:r>
            <w:proofErr w:type="spellEnd"/>
          </w:p>
        </w:tc>
      </w:tr>
      <w:tr w:rsidR="006F298C" w:rsidRPr="00892A6A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Представители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родителите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(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Председатели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B407E7" w:rsidRDefault="006F298C" w:rsidP="00B407E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Förderverein, Mitarbeit von Eltern in der Schule,</w:t>
            </w: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сдружение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подпомагане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сътрудничество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родители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в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училището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,</w:t>
            </w:r>
          </w:p>
          <w:p w:rsidR="006F298C" w:rsidRPr="00B407E7" w:rsidRDefault="006F298C" w:rsidP="00B407E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Ansprechpartner/-in bei Problemen mit der Schule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лица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контакт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проблеми</w:t>
            </w:r>
            <w:proofErr w:type="spellEnd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с </w:t>
            </w:r>
            <w:proofErr w:type="spellStart"/>
            <w:r w:rsidR="00D31EE3" w:rsidRPr="00D31EE3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училището</w:t>
            </w:r>
            <w:proofErr w:type="spellEnd"/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03" w:rsidRDefault="00004C03" w:rsidP="00004C03">
      <w:pPr>
        <w:spacing w:after="0" w:line="240" w:lineRule="auto"/>
      </w:pPr>
      <w:r>
        <w:separator/>
      </w:r>
    </w:p>
  </w:endnote>
  <w:end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03" w:rsidRDefault="00004C03" w:rsidP="00004C03">
      <w:pPr>
        <w:spacing w:after="0" w:line="240" w:lineRule="auto"/>
      </w:pPr>
      <w:r>
        <w:separator/>
      </w:r>
    </w:p>
  </w:footnote>
  <w:foot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C"/>
    <w:rsid w:val="00004C03"/>
    <w:rsid w:val="000C2F06"/>
    <w:rsid w:val="0012341E"/>
    <w:rsid w:val="0013096E"/>
    <w:rsid w:val="00205B64"/>
    <w:rsid w:val="002B4F14"/>
    <w:rsid w:val="002C11BB"/>
    <w:rsid w:val="00336CF7"/>
    <w:rsid w:val="0038184E"/>
    <w:rsid w:val="003B5B76"/>
    <w:rsid w:val="00484CCF"/>
    <w:rsid w:val="00487470"/>
    <w:rsid w:val="004A37CC"/>
    <w:rsid w:val="004B230C"/>
    <w:rsid w:val="004C0991"/>
    <w:rsid w:val="005B7032"/>
    <w:rsid w:val="005C1308"/>
    <w:rsid w:val="00675FCF"/>
    <w:rsid w:val="00680BF8"/>
    <w:rsid w:val="006A1047"/>
    <w:rsid w:val="006F298C"/>
    <w:rsid w:val="007449D6"/>
    <w:rsid w:val="007A6288"/>
    <w:rsid w:val="007C6A9E"/>
    <w:rsid w:val="007D0E10"/>
    <w:rsid w:val="00866009"/>
    <w:rsid w:val="00892A6A"/>
    <w:rsid w:val="008E4D5F"/>
    <w:rsid w:val="00954C15"/>
    <w:rsid w:val="00983FA3"/>
    <w:rsid w:val="00A544B6"/>
    <w:rsid w:val="00A62C57"/>
    <w:rsid w:val="00A63354"/>
    <w:rsid w:val="00AF4FC1"/>
    <w:rsid w:val="00B407E7"/>
    <w:rsid w:val="00BE5130"/>
    <w:rsid w:val="00C2155B"/>
    <w:rsid w:val="00C242AF"/>
    <w:rsid w:val="00D31EE3"/>
    <w:rsid w:val="00D95377"/>
    <w:rsid w:val="00DA675F"/>
    <w:rsid w:val="00E03AF2"/>
    <w:rsid w:val="00EB30E4"/>
    <w:rsid w:val="00EC4799"/>
    <w:rsid w:val="00EE7B26"/>
    <w:rsid w:val="00F17F74"/>
    <w:rsid w:val="00FC6AC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  <w:style w:type="paragraph" w:styleId="HTMLVorformatiert">
    <w:name w:val="HTML Preformatted"/>
    <w:basedOn w:val="Standard"/>
    <w:link w:val="HTMLVorformatiertZchn"/>
    <w:uiPriority w:val="99"/>
    <w:unhideWhenUsed/>
    <w:rsid w:val="00487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7470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  <w:style w:type="paragraph" w:styleId="HTMLVorformatiert">
    <w:name w:val="HTML Preformatted"/>
    <w:basedOn w:val="Standard"/>
    <w:link w:val="HTMLVorformatiertZchn"/>
    <w:uiPriority w:val="99"/>
    <w:unhideWhenUsed/>
    <w:rsid w:val="00487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747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61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910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0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7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1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15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7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66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3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8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5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50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yperlink" Target="http://www.osz-ruth-cohn.de/service/beratu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osz-ruth-cohn.de/service/beratu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sz-ruth-cohn.de/images/schulportrait/Sozialpdagogische%20BeratungHomepage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A4D1-0E7D-43D3-93D5-C540E50D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586CEDF.dotm</Template>
  <TotalTime>0</TotalTime>
  <Pages>2</Pages>
  <Words>318</Words>
  <Characters>2320</Characters>
  <Application>Microsoft Office Word</Application>
  <DocSecurity>0</DocSecurity>
  <Lines>178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in der Schule für Eltern und Erziehungsberechtigte</vt:lpstr>
    </vt:vector>
  </TitlesOfParts>
  <Company>- - -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in der Schule für Eltern und Erziehungsberechtigte</dc:title>
  <dc:creator>QUA-LiS</dc:creator>
  <cp:keywords>Ansprechpersonen, Schule, bulgarisch</cp:keywords>
  <cp:lastModifiedBy>Cappenberg, Claudia</cp:lastModifiedBy>
  <cp:revision>11</cp:revision>
  <dcterms:created xsi:type="dcterms:W3CDTF">2018-01-02T12:41:00Z</dcterms:created>
  <dcterms:modified xsi:type="dcterms:W3CDTF">2018-01-03T14:20:00Z</dcterms:modified>
</cp:coreProperties>
</file>