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B813A4" w:rsidTr="00B81A94">
        <w:trPr>
          <w:trHeight w:val="7257"/>
        </w:trPr>
        <w:tc>
          <w:tcPr>
            <w:tcW w:w="9923" w:type="dxa"/>
          </w:tcPr>
          <w:p w:rsidR="00B813A4" w:rsidRDefault="002F2D12" w:rsidP="004B4A19">
            <w:r w:rsidRPr="00397B45">
              <w:rPr>
                <w:rFonts w:ascii="Arial" w:hAnsi="Arial" w:cs="Arial"/>
                <w:b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A8A231B" wp14:editId="6071987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4323715</wp:posOffset>
                      </wp:positionV>
                      <wp:extent cx="334010" cy="234950"/>
                      <wp:effectExtent l="0" t="0" r="8890" b="0"/>
                      <wp:wrapNone/>
                      <wp:docPr id="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010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1A94" w:rsidRDefault="00B81A94" w:rsidP="00B81A94">
                                  <w:r w:rsidRPr="00E36B1E">
                                    <w:rPr>
                                      <w:rFonts w:ascii="Arial" w:hAnsi="Arial" w:cs="Arial"/>
                                      <w:b/>
                                    </w:rPr>
                                    <w:sym w:font="Wingdings" w:char="F022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3A8A231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-.35pt;margin-top:340.45pt;width:26.3pt;height:1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" stroked="f">
                      <v:textbox>
                        <w:txbxContent>
                          <w:p w:rsidR="00B81A94" w:rsidRDefault="00B81A94" w:rsidP="00B81A94">
                            <w:r w:rsidRPr="00E36B1E">
                              <w:rPr>
                                <w:rFonts w:ascii="Arial" w:hAnsi="Arial" w:cs="Arial"/>
                                <w:b/>
                              </w:rPr>
                              <w:sym w:font="Wingdings" w:char="F022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3913">
              <w:rPr>
                <w:noProof/>
                <w:lang w:eastAsia="de-DE"/>
              </w:rPr>
              <w:drawing>
                <wp:inline distT="0" distB="0" distL="0" distR="0" wp14:anchorId="447501CA" wp14:editId="57D27926">
                  <wp:extent cx="6357667" cy="4563374"/>
                  <wp:effectExtent l="0" t="0" r="5080" b="889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chstabensalat-Titel_quer_gruên_oP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0243" cy="4565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21D16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7E8DAE" wp14:editId="520E351C">
                      <wp:simplePos x="0" y="0"/>
                      <wp:positionH relativeFrom="column">
                        <wp:posOffset>4473012</wp:posOffset>
                      </wp:positionH>
                      <wp:positionV relativeFrom="paragraph">
                        <wp:posOffset>3569515</wp:posOffset>
                      </wp:positionV>
                      <wp:extent cx="1584000" cy="648000"/>
                      <wp:effectExtent l="0" t="0" r="16510" b="19050"/>
                      <wp:wrapNone/>
                      <wp:docPr id="30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4000" cy="64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787878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548D" w:rsidRPr="00B813A4" w:rsidRDefault="0085548D" w:rsidP="00821D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</w:pPr>
                                  <w:r w:rsidRPr="00B813A4">
                                    <w:rPr>
                                      <w:rFonts w:ascii="Arial" w:hAnsi="Arial" w:cs="Arial"/>
                                      <w:i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Schul-Logo</w:t>
                                  </w:r>
                                </w:p>
                              </w:txbxContent>
                            </wps:txbx>
                            <wps:bodyPr rot="0" vert="horz" wrap="square" lIns="91440" tIns="108000" rIns="91440" bIns="90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407E8DAE" id="_x0000_s1027" type="#_x0000_t202" style="position:absolute;margin-left:352.2pt;margin-top:281.05pt;width:124.7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" strokecolor="#787878">
                      <v:textbox inset=",3mm,,2.5mm">
                        <w:txbxContent>
                          <w:p w:rsidR="0085548D" w:rsidRPr="00B813A4" w:rsidRDefault="0085548D" w:rsidP="00821D1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B813A4">
                              <w:rPr>
                                <w:rFonts w:ascii="Arial" w:hAnsi="Arial" w:cs="Arial"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  <w:t>Schul-Logo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92E52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185867" wp14:editId="6F042A1A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1260475</wp:posOffset>
                      </wp:positionV>
                      <wp:extent cx="3528000" cy="1890000"/>
                      <wp:effectExtent l="0" t="0" r="15875" b="15240"/>
                      <wp:wrapNone/>
                      <wp:docPr id="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8000" cy="189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787878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548D" w:rsidRPr="00870151" w:rsidRDefault="0085548D" w:rsidP="00821D1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870151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ABC der XY-Schule</w:t>
                                  </w:r>
                                </w:p>
                                <w:p w:rsidR="0085548D" w:rsidRPr="00E92E52" w:rsidRDefault="0085548D" w:rsidP="00821D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E92E52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Orientierung</w:t>
                                  </w:r>
                                </w:p>
                                <w:p w:rsidR="0085548D" w:rsidRPr="00E92E52" w:rsidRDefault="0085548D" w:rsidP="00821D16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E92E52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für Schülerinnen und Schüler</w:t>
                                  </w:r>
                                </w:p>
                                <w:p w:rsidR="007D1780" w:rsidRPr="007D1780" w:rsidRDefault="007D1780" w:rsidP="007D1780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Arial" w:eastAsia="Calibri" w:hAnsi="Arial" w:cs="Arial"/>
                                      <w:color w:val="A6A6A6" w:themeColor="background1" w:themeShade="A6"/>
                                      <w:sz w:val="28"/>
                                      <w:szCs w:val="28"/>
                                      <w:rtl/>
                                      <w:lang w:val="fa-IR" w:eastAsia="fa-IR" w:bidi="fa-IR"/>
                                    </w:rPr>
                                  </w:pPr>
                                  <w:r w:rsidRPr="007D1780">
                                    <w:rPr>
                                      <w:rFonts w:ascii="Tahoma" w:eastAsia="Calibri" w:hAnsi="Tahoma" w:cs="Tahoma" w:hint="cs"/>
                                      <w:color w:val="A6A6A6" w:themeColor="background1" w:themeShade="A6"/>
                                      <w:sz w:val="28"/>
                                      <w:rtl/>
                                      <w:cs/>
                                      <w:lang w:val="fa-IR" w:eastAsia="fa-IR" w:bidi="fa-IR"/>
                                    </w:rPr>
                                    <w:t>آشنایی</w:t>
                                  </w:r>
                                </w:p>
                                <w:p w:rsidR="007D1780" w:rsidRPr="007D1780" w:rsidRDefault="007D1780" w:rsidP="007D1780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rFonts w:ascii="Arial" w:eastAsia="Calibri" w:hAnsi="Arial" w:cs="Arial"/>
                                      <w:color w:val="A6A6A6" w:themeColor="background1" w:themeShade="A6"/>
                                      <w:sz w:val="28"/>
                                      <w:szCs w:val="28"/>
                                      <w:rtl/>
                                      <w:lang w:val="fa-IR" w:eastAsia="fa-IR" w:bidi="fa-IR"/>
                                    </w:rPr>
                                  </w:pPr>
                                  <w:r w:rsidRPr="007D1780">
                                    <w:rPr>
                                      <w:rFonts w:ascii="Tahoma" w:eastAsia="Calibri" w:hAnsi="Tahoma" w:cs="Tahoma" w:hint="cs"/>
                                      <w:color w:val="A6A6A6" w:themeColor="background1" w:themeShade="A6"/>
                                      <w:sz w:val="28"/>
                                      <w:rtl/>
                                      <w:cs/>
                                      <w:lang w:val="fa-IR" w:eastAsia="fa-IR" w:bidi="fa-IR"/>
                                    </w:rPr>
                                    <w:t>برای</w:t>
                                  </w:r>
                                  <w:r w:rsidRPr="007D1780">
                                    <w:rPr>
                                      <w:rFonts w:ascii="Arial" w:eastAsia="Calibri" w:hAnsi="Arial" w:cs="Arial"/>
                                      <w:color w:val="A6A6A6" w:themeColor="background1" w:themeShade="A6"/>
                                      <w:sz w:val="28"/>
                                      <w:rtl/>
                                      <w:cs/>
                                      <w:lang w:val="fa-IR" w:eastAsia="fa-IR"/>
                                    </w:rPr>
                                    <w:t xml:space="preserve"> </w:t>
                                  </w:r>
                                  <w:r w:rsidRPr="007D1780">
                                    <w:rPr>
                                      <w:rFonts w:ascii="Tahoma" w:eastAsia="Calibri" w:hAnsi="Tahoma" w:cs="Tahoma" w:hint="cs"/>
                                      <w:color w:val="A6A6A6" w:themeColor="background1" w:themeShade="A6"/>
                                      <w:sz w:val="28"/>
                                      <w:rtl/>
                                      <w:cs/>
                                      <w:lang w:val="fa-IR" w:eastAsia="fa-IR" w:bidi="fa-IR"/>
                                    </w:rPr>
                                    <w:t>دانش</w:t>
                                  </w:r>
                                  <w:r w:rsidRPr="007D1780">
                                    <w:rPr>
                                      <w:rFonts w:ascii="Arial" w:eastAsia="Calibri" w:hAnsi="Arial" w:cs="Arial" w:hint="cs"/>
                                      <w:color w:val="A6A6A6" w:themeColor="background1" w:themeShade="A6"/>
                                      <w:sz w:val="28"/>
                                      <w:rtl/>
                                      <w:cs/>
                                      <w:lang w:val="fa-IR" w:eastAsia="fa-IR"/>
                                    </w:rPr>
                                    <w:t>‌</w:t>
                                  </w:r>
                                  <w:r w:rsidRPr="007D1780">
                                    <w:rPr>
                                      <w:rFonts w:ascii="Tahoma" w:eastAsia="Calibri" w:hAnsi="Tahoma" w:cs="Tahoma" w:hint="cs"/>
                                      <w:color w:val="A6A6A6" w:themeColor="background1" w:themeShade="A6"/>
                                      <w:sz w:val="28"/>
                                      <w:rtl/>
                                      <w:cs/>
                                      <w:lang w:val="fa-IR" w:eastAsia="fa-IR" w:bidi="fa-IR"/>
                                    </w:rPr>
                                    <w:t>آموزان</w:t>
                                  </w:r>
                                  <w:r w:rsidRPr="007D1780">
                                    <w:rPr>
                                      <w:rFonts w:ascii="Arial" w:eastAsia="Calibri" w:hAnsi="Arial" w:cs="Arial"/>
                                      <w:color w:val="A6A6A6" w:themeColor="background1" w:themeShade="A6"/>
                                      <w:sz w:val="28"/>
                                      <w:rtl/>
                                      <w:cs/>
                                      <w:lang w:val="fa-IR" w:eastAsia="fa-IR"/>
                                    </w:rPr>
                                    <w:t xml:space="preserve"> </w:t>
                                  </w:r>
                                  <w:r w:rsidRPr="007D1780">
                                    <w:rPr>
                                      <w:rFonts w:ascii="Tahoma" w:eastAsia="Calibri" w:hAnsi="Tahoma" w:cs="Tahoma" w:hint="cs"/>
                                      <w:color w:val="A6A6A6" w:themeColor="background1" w:themeShade="A6"/>
                                      <w:sz w:val="28"/>
                                      <w:rtl/>
                                      <w:cs/>
                                      <w:lang w:val="fa-IR" w:eastAsia="fa-IR" w:bidi="fa-IR"/>
                                    </w:rPr>
                                    <w:t>دختر</w:t>
                                  </w:r>
                                  <w:r w:rsidRPr="007D1780">
                                    <w:rPr>
                                      <w:rFonts w:ascii="Arial" w:eastAsia="Calibri" w:hAnsi="Arial" w:cs="Arial"/>
                                      <w:color w:val="A6A6A6" w:themeColor="background1" w:themeShade="A6"/>
                                      <w:sz w:val="28"/>
                                      <w:rtl/>
                                      <w:cs/>
                                      <w:lang w:val="fa-IR" w:eastAsia="fa-IR"/>
                                    </w:rPr>
                                    <w:t xml:space="preserve"> </w:t>
                                  </w:r>
                                  <w:r w:rsidRPr="007D1780">
                                    <w:rPr>
                                      <w:rFonts w:ascii="Tahoma" w:eastAsia="Calibri" w:hAnsi="Tahoma" w:cs="Tahoma" w:hint="cs"/>
                                      <w:color w:val="A6A6A6" w:themeColor="background1" w:themeShade="A6"/>
                                      <w:sz w:val="28"/>
                                      <w:rtl/>
                                      <w:cs/>
                                      <w:lang w:val="fa-IR" w:eastAsia="fa-IR" w:bidi="fa-IR"/>
                                    </w:rPr>
                                    <w:t>و</w:t>
                                  </w:r>
                                  <w:r w:rsidRPr="007D1780">
                                    <w:rPr>
                                      <w:rFonts w:ascii="Arial" w:eastAsia="Calibri" w:hAnsi="Arial" w:cs="Arial"/>
                                      <w:color w:val="A6A6A6" w:themeColor="background1" w:themeShade="A6"/>
                                      <w:sz w:val="28"/>
                                      <w:rtl/>
                                      <w:cs/>
                                      <w:lang w:val="fa-IR" w:eastAsia="fa-IR"/>
                                    </w:rPr>
                                    <w:t xml:space="preserve"> </w:t>
                                  </w:r>
                                  <w:r w:rsidRPr="007D1780">
                                    <w:rPr>
                                      <w:rFonts w:ascii="Tahoma" w:eastAsia="Calibri" w:hAnsi="Tahoma" w:cs="Tahoma" w:hint="cs"/>
                                      <w:color w:val="A6A6A6" w:themeColor="background1" w:themeShade="A6"/>
                                      <w:sz w:val="28"/>
                                      <w:rtl/>
                                      <w:cs/>
                                      <w:lang w:val="fa-IR" w:eastAsia="fa-IR" w:bidi="fa-IR"/>
                                    </w:rPr>
                                    <w:t>پسر</w:t>
                                  </w:r>
                                </w:p>
                                <w:p w:rsidR="007D1780" w:rsidRPr="007D1780" w:rsidRDefault="007D1780" w:rsidP="007D1780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Arial" w:eastAsia="Calibri" w:hAnsi="Arial" w:cs="Arial"/>
                                      <w:color w:val="A6A6A6" w:themeColor="background1" w:themeShade="A6"/>
                                      <w:sz w:val="28"/>
                                      <w:szCs w:val="28"/>
                                      <w:lang w:eastAsia="fa-IR" w:bidi="fa-IR"/>
                                    </w:rPr>
                                  </w:pPr>
                                  <w:r w:rsidRPr="007D1780">
                                    <w:rPr>
                                      <w:rFonts w:ascii="Tahoma" w:eastAsia="Calibri" w:hAnsi="Tahoma" w:cs="Tahoma" w:hint="cs"/>
                                      <w:color w:val="A6A6A6" w:themeColor="background1" w:themeShade="A6"/>
                                      <w:sz w:val="28"/>
                                      <w:rtl/>
                                      <w:cs/>
                                      <w:lang w:val="fa-IR" w:eastAsia="fa-IR" w:bidi="fa-IR"/>
                                    </w:rPr>
                                    <w:t>عربی</w:t>
                                  </w:r>
                                </w:p>
                                <w:p w:rsidR="0085548D" w:rsidRPr="003E2A47" w:rsidRDefault="0085548D" w:rsidP="00322C5E">
                                  <w:pPr>
                                    <w:spacing w:after="0" w:line="240" w:lineRule="auto"/>
                                    <w:ind w:left="1416"/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3E2A47"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  <w:t>Schuljahr 2016/17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06185867" id="_x0000_s1028" type="#_x0000_t202" style="position:absolute;margin-left:113.4pt;margin-top:99.25pt;width:277.8pt;height:14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" strokecolor="#787878">
                      <v:textbox>
                        <w:txbxContent>
                          <w:p w:rsidR="0085548D" w:rsidRPr="00870151" w:rsidRDefault="0085548D" w:rsidP="00821D1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870151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ABC der XY-Schule</w:t>
                            </w:r>
                          </w:p>
                          <w:p w:rsidR="0085548D" w:rsidRPr="00E92E52" w:rsidRDefault="0085548D" w:rsidP="00821D1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92E5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Orientierung</w:t>
                            </w:r>
                          </w:p>
                          <w:p w:rsidR="0085548D" w:rsidRPr="00E92E52" w:rsidRDefault="0085548D" w:rsidP="00821D16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92E5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für Schülerinnen und Schüler</w:t>
                            </w:r>
                          </w:p>
                          <w:p w:rsidR="007D1780" w:rsidRPr="007D1780" w:rsidRDefault="007D1780" w:rsidP="007D178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color w:val="A6A6A6" w:themeColor="background1" w:themeShade="A6"/>
                                <w:sz w:val="28"/>
                                <w:szCs w:val="28"/>
                                <w:rtl/>
                                <w:lang w:val="fa-IR" w:eastAsia="fa-IR" w:bidi="fa-IR"/>
                              </w:rPr>
                            </w:pPr>
                            <w:r w:rsidRPr="007D1780">
                              <w:rPr>
                                <w:rFonts w:ascii="Tahoma" w:eastAsia="Calibri" w:hAnsi="Tahoma" w:cs="Tahoma" w:hint="cs"/>
                                <w:color w:val="A6A6A6" w:themeColor="background1" w:themeShade="A6"/>
                                <w:sz w:val="28"/>
                                <w:rtl/>
                                <w:cs/>
                                <w:lang w:val="fa-IR" w:eastAsia="fa-IR" w:bidi="fa-IR"/>
                              </w:rPr>
                              <w:t>آشنایی</w:t>
                            </w:r>
                          </w:p>
                          <w:p w:rsidR="007D1780" w:rsidRPr="007D1780" w:rsidRDefault="007D1780" w:rsidP="007D1780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ascii="Arial" w:eastAsia="Calibri" w:hAnsi="Arial" w:cs="Arial"/>
                                <w:color w:val="A6A6A6" w:themeColor="background1" w:themeShade="A6"/>
                                <w:sz w:val="28"/>
                                <w:szCs w:val="28"/>
                                <w:rtl/>
                                <w:lang w:val="fa-IR" w:eastAsia="fa-IR" w:bidi="fa-IR"/>
                              </w:rPr>
                            </w:pPr>
                            <w:r w:rsidRPr="007D1780">
                              <w:rPr>
                                <w:rFonts w:ascii="Tahoma" w:eastAsia="Calibri" w:hAnsi="Tahoma" w:cs="Tahoma" w:hint="cs"/>
                                <w:color w:val="A6A6A6" w:themeColor="background1" w:themeShade="A6"/>
                                <w:sz w:val="28"/>
                                <w:rtl/>
                                <w:cs/>
                                <w:lang w:val="fa-IR" w:eastAsia="fa-IR" w:bidi="fa-IR"/>
                              </w:rPr>
                              <w:t>برای</w:t>
                            </w:r>
                            <w:r w:rsidRPr="007D1780">
                              <w:rPr>
                                <w:rFonts w:ascii="Arial" w:eastAsia="Calibri" w:hAnsi="Arial" w:cs="Arial"/>
                                <w:color w:val="A6A6A6" w:themeColor="background1" w:themeShade="A6"/>
                                <w:sz w:val="28"/>
                                <w:rtl/>
                                <w:cs/>
                                <w:lang w:val="fa-IR" w:eastAsia="fa-IR"/>
                              </w:rPr>
                              <w:t xml:space="preserve"> </w:t>
                            </w:r>
                            <w:r w:rsidRPr="007D1780">
                              <w:rPr>
                                <w:rFonts w:ascii="Tahoma" w:eastAsia="Calibri" w:hAnsi="Tahoma" w:cs="Tahoma" w:hint="cs"/>
                                <w:color w:val="A6A6A6" w:themeColor="background1" w:themeShade="A6"/>
                                <w:sz w:val="28"/>
                                <w:rtl/>
                                <w:cs/>
                                <w:lang w:val="fa-IR" w:eastAsia="fa-IR" w:bidi="fa-IR"/>
                              </w:rPr>
                              <w:t>دانش</w:t>
                            </w:r>
                            <w:r w:rsidRPr="007D1780">
                              <w:rPr>
                                <w:rFonts w:ascii="Arial" w:eastAsia="Calibri" w:hAnsi="Arial" w:cs="Arial" w:hint="cs"/>
                                <w:color w:val="A6A6A6" w:themeColor="background1" w:themeShade="A6"/>
                                <w:sz w:val="28"/>
                                <w:rtl/>
                                <w:cs/>
                                <w:lang w:val="fa-IR" w:eastAsia="fa-IR"/>
                              </w:rPr>
                              <w:t>‌</w:t>
                            </w:r>
                            <w:r w:rsidRPr="007D1780">
                              <w:rPr>
                                <w:rFonts w:ascii="Tahoma" w:eastAsia="Calibri" w:hAnsi="Tahoma" w:cs="Tahoma" w:hint="cs"/>
                                <w:color w:val="A6A6A6" w:themeColor="background1" w:themeShade="A6"/>
                                <w:sz w:val="28"/>
                                <w:rtl/>
                                <w:cs/>
                                <w:lang w:val="fa-IR" w:eastAsia="fa-IR" w:bidi="fa-IR"/>
                              </w:rPr>
                              <w:t>آموزان</w:t>
                            </w:r>
                            <w:r w:rsidRPr="007D1780">
                              <w:rPr>
                                <w:rFonts w:ascii="Arial" w:eastAsia="Calibri" w:hAnsi="Arial" w:cs="Arial"/>
                                <w:color w:val="A6A6A6" w:themeColor="background1" w:themeShade="A6"/>
                                <w:sz w:val="28"/>
                                <w:rtl/>
                                <w:cs/>
                                <w:lang w:val="fa-IR" w:eastAsia="fa-IR"/>
                              </w:rPr>
                              <w:t xml:space="preserve"> </w:t>
                            </w:r>
                            <w:r w:rsidRPr="007D1780">
                              <w:rPr>
                                <w:rFonts w:ascii="Tahoma" w:eastAsia="Calibri" w:hAnsi="Tahoma" w:cs="Tahoma" w:hint="cs"/>
                                <w:color w:val="A6A6A6" w:themeColor="background1" w:themeShade="A6"/>
                                <w:sz w:val="28"/>
                                <w:rtl/>
                                <w:cs/>
                                <w:lang w:val="fa-IR" w:eastAsia="fa-IR" w:bidi="fa-IR"/>
                              </w:rPr>
                              <w:t>دختر</w:t>
                            </w:r>
                            <w:r w:rsidRPr="007D1780">
                              <w:rPr>
                                <w:rFonts w:ascii="Arial" w:eastAsia="Calibri" w:hAnsi="Arial" w:cs="Arial"/>
                                <w:color w:val="A6A6A6" w:themeColor="background1" w:themeShade="A6"/>
                                <w:sz w:val="28"/>
                                <w:rtl/>
                                <w:cs/>
                                <w:lang w:val="fa-IR" w:eastAsia="fa-IR"/>
                              </w:rPr>
                              <w:t xml:space="preserve"> </w:t>
                            </w:r>
                            <w:r w:rsidRPr="007D1780">
                              <w:rPr>
                                <w:rFonts w:ascii="Tahoma" w:eastAsia="Calibri" w:hAnsi="Tahoma" w:cs="Tahoma" w:hint="cs"/>
                                <w:color w:val="A6A6A6" w:themeColor="background1" w:themeShade="A6"/>
                                <w:sz w:val="28"/>
                                <w:rtl/>
                                <w:cs/>
                                <w:lang w:val="fa-IR" w:eastAsia="fa-IR" w:bidi="fa-IR"/>
                              </w:rPr>
                              <w:t>و</w:t>
                            </w:r>
                            <w:r w:rsidRPr="007D1780">
                              <w:rPr>
                                <w:rFonts w:ascii="Arial" w:eastAsia="Calibri" w:hAnsi="Arial" w:cs="Arial"/>
                                <w:color w:val="A6A6A6" w:themeColor="background1" w:themeShade="A6"/>
                                <w:sz w:val="28"/>
                                <w:rtl/>
                                <w:cs/>
                                <w:lang w:val="fa-IR" w:eastAsia="fa-IR"/>
                              </w:rPr>
                              <w:t xml:space="preserve"> </w:t>
                            </w:r>
                            <w:r w:rsidRPr="007D1780">
                              <w:rPr>
                                <w:rFonts w:ascii="Tahoma" w:eastAsia="Calibri" w:hAnsi="Tahoma" w:cs="Tahoma" w:hint="cs"/>
                                <w:color w:val="A6A6A6" w:themeColor="background1" w:themeShade="A6"/>
                                <w:sz w:val="28"/>
                                <w:rtl/>
                                <w:cs/>
                                <w:lang w:val="fa-IR" w:eastAsia="fa-IR" w:bidi="fa-IR"/>
                              </w:rPr>
                              <w:t>پسر</w:t>
                            </w:r>
                          </w:p>
                          <w:p w:rsidR="007D1780" w:rsidRPr="007D1780" w:rsidRDefault="007D1780" w:rsidP="007D178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color w:val="A6A6A6" w:themeColor="background1" w:themeShade="A6"/>
                                <w:sz w:val="28"/>
                                <w:szCs w:val="28"/>
                                <w:lang w:eastAsia="fa-IR" w:bidi="fa-IR"/>
                              </w:rPr>
                            </w:pPr>
                            <w:r w:rsidRPr="007D1780">
                              <w:rPr>
                                <w:rFonts w:ascii="Tahoma" w:eastAsia="Calibri" w:hAnsi="Tahoma" w:cs="Tahoma" w:hint="cs"/>
                                <w:color w:val="A6A6A6" w:themeColor="background1" w:themeShade="A6"/>
                                <w:sz w:val="28"/>
                                <w:rtl/>
                                <w:cs/>
                                <w:lang w:val="fa-IR" w:eastAsia="fa-IR" w:bidi="fa-IR"/>
                              </w:rPr>
                              <w:t>عربی</w:t>
                            </w:r>
                          </w:p>
                          <w:p w:rsidR="0085548D" w:rsidRPr="003E2A47" w:rsidRDefault="0085548D" w:rsidP="00322C5E">
                            <w:pPr>
                              <w:spacing w:after="0" w:line="240" w:lineRule="auto"/>
                              <w:ind w:left="1416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3E2A47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Schuljahr 2016/17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813A4" w:rsidRPr="00B813A4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D01A9D" wp14:editId="0399B38F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168910</wp:posOffset>
                      </wp:positionV>
                      <wp:extent cx="1266825" cy="309880"/>
                      <wp:effectExtent l="0" t="0" r="28575" b="13970"/>
                      <wp:wrapNone/>
                      <wp:docPr id="1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6825" cy="309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787878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B813A4" w:rsidRPr="0085548D" w:rsidRDefault="00B813A4" w:rsidP="0085548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5548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Grundschule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90000" rIns="91440" bIns="90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0DD01A9D" id="Textfeld 1" o:spid="_x0000_s1029" type="#_x0000_t202" style="position:absolute;margin-left:16.05pt;margin-top:13.3pt;width:99.75pt;height:2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" fillcolor="window" strokecolor="#787878" strokeweight=".5pt">
                      <v:textbox inset=",2.5mm,,2.5mm">
                        <w:txbxContent>
                          <w:p w:rsidR="00B813A4" w:rsidRPr="0085548D" w:rsidRDefault="00B813A4" w:rsidP="0085548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554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Grundschule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813A4" w:rsidRPr="00366861" w:rsidTr="00B81A94">
        <w:trPr>
          <w:trHeight w:val="7257"/>
        </w:trPr>
        <w:tc>
          <w:tcPr>
            <w:tcW w:w="9923" w:type="dxa"/>
          </w:tcPr>
          <w:p w:rsidR="00870151" w:rsidRDefault="00870151" w:rsidP="004B4A19">
            <w:pPr>
              <w:pStyle w:val="berschrift1"/>
              <w:spacing w:before="240"/>
              <w:ind w:left="284"/>
              <w:jc w:val="center"/>
              <w:outlineLvl w:val="0"/>
              <w:rPr>
                <w:rFonts w:ascii="Arial" w:hAnsi="Arial" w:cs="Arial"/>
                <w:color w:val="auto"/>
                <w:sz w:val="36"/>
                <w:szCs w:val="36"/>
              </w:rPr>
            </w:pPr>
          </w:p>
          <w:p w:rsidR="00870151" w:rsidRDefault="00870151" w:rsidP="004B4A19">
            <w:pPr>
              <w:pStyle w:val="berschrift1"/>
              <w:spacing w:before="240"/>
              <w:ind w:left="284"/>
              <w:jc w:val="center"/>
              <w:outlineLvl w:val="0"/>
              <w:rPr>
                <w:rFonts w:ascii="Arial" w:hAnsi="Arial" w:cs="Arial"/>
                <w:color w:val="auto"/>
                <w:sz w:val="36"/>
                <w:szCs w:val="36"/>
              </w:rPr>
            </w:pPr>
            <w:r w:rsidRPr="004237BF">
              <w:rPr>
                <w:rFonts w:ascii="Arial" w:hAnsi="Arial" w:cs="Arial"/>
                <w:color w:val="auto"/>
                <w:sz w:val="36"/>
                <w:szCs w:val="36"/>
              </w:rPr>
              <w:t>ABC der XY-Schule</w:t>
            </w:r>
          </w:p>
          <w:p w:rsidR="00870151" w:rsidRDefault="00870151" w:rsidP="004B4A19"/>
          <w:p w:rsidR="00870151" w:rsidRDefault="00870151" w:rsidP="004B4A19"/>
          <w:p w:rsidR="00870151" w:rsidRPr="00870151" w:rsidRDefault="00870151" w:rsidP="004B4A19"/>
          <w:p w:rsidR="00870151" w:rsidRPr="004237BF" w:rsidRDefault="00870151" w:rsidP="004B4A19">
            <w:pPr>
              <w:ind w:left="284"/>
              <w:rPr>
                <w:rFonts w:ascii="Arial" w:hAnsi="Arial" w:cs="Arial"/>
              </w:rPr>
            </w:pPr>
          </w:p>
          <w:p w:rsidR="00870151" w:rsidRDefault="00870151" w:rsidP="004B4A19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4237BF">
              <w:rPr>
                <w:rFonts w:ascii="Arial" w:hAnsi="Arial" w:cs="Arial"/>
                <w:sz w:val="20"/>
                <w:szCs w:val="20"/>
              </w:rPr>
              <w:t xml:space="preserve">Liebe …, Lieber …, </w:t>
            </w:r>
          </w:p>
          <w:p w:rsidR="003E2A47" w:rsidRDefault="006164D6" w:rsidP="003E2A47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 w:rsidRPr="00ED2A1D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71552" behindDoc="0" locked="0" layoutInCell="1" allowOverlap="1" wp14:anchorId="1AA243DA" wp14:editId="5E11CA46">
                  <wp:simplePos x="0" y="0"/>
                  <wp:positionH relativeFrom="column">
                    <wp:posOffset>4003675</wp:posOffset>
                  </wp:positionH>
                  <wp:positionV relativeFrom="paragraph">
                    <wp:posOffset>-9525</wp:posOffset>
                  </wp:positionV>
                  <wp:extent cx="2179320" cy="1844040"/>
                  <wp:effectExtent l="0" t="3810" r="7620" b="7620"/>
                  <wp:wrapNone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179320" cy="184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7D1780" w:rsidRPr="007D1780">
              <w:rPr>
                <w:rFonts w:ascii="Arial" w:eastAsia="Calibri" w:hAnsi="Arial" w:cs="Arial"/>
                <w:color w:val="A6A6A6" w:themeColor="background1" w:themeShade="A6"/>
                <w:sz w:val="20"/>
                <w:rtl/>
                <w:lang w:val="fa-IR" w:eastAsia="fa-IR"/>
              </w:rPr>
              <w:t xml:space="preserve">....... </w:t>
            </w:r>
            <w:r w:rsidR="007D1780" w:rsidRPr="007D1780">
              <w:rPr>
                <w:rFonts w:ascii="Arial" w:eastAsia="Calibri" w:hAnsi="Arial" w:cs="Arial"/>
                <w:color w:val="A6A6A6" w:themeColor="background1" w:themeShade="A6"/>
                <w:sz w:val="20"/>
                <w:rtl/>
                <w:cs/>
                <w:lang w:val="fa-IR" w:eastAsia="fa-IR" w:bidi="fa-IR"/>
              </w:rPr>
              <w:t xml:space="preserve">عزیز، </w:t>
            </w:r>
            <w:r w:rsidR="003E2A47">
              <w:rPr>
                <w:rFonts w:ascii="Arial" w:hAnsi="Arial"/>
                <w:sz w:val="20"/>
                <w:szCs w:val="20"/>
              </w:rPr>
              <w:br/>
            </w:r>
          </w:p>
          <w:p w:rsidR="00870151" w:rsidRPr="00322C5E" w:rsidRDefault="00870151" w:rsidP="004B4A19">
            <w:pPr>
              <w:ind w:left="284"/>
              <w:rPr>
                <w:rFonts w:ascii="Arial" w:hAnsi="Arial" w:cs="Arial"/>
                <w:color w:val="787878"/>
                <w:sz w:val="20"/>
                <w:szCs w:val="20"/>
                <w:lang w:val="ru-RU"/>
              </w:rPr>
            </w:pPr>
            <w:r w:rsidRPr="004237BF">
              <w:rPr>
                <w:rFonts w:ascii="Arial" w:hAnsi="Arial" w:cs="Arial"/>
                <w:sz w:val="20"/>
                <w:szCs w:val="20"/>
              </w:rPr>
              <w:t>herzlich willkommen an der XY-Schule. Das ABC hilft dir beim Start.</w:t>
            </w:r>
            <w:r w:rsidRPr="004237BF">
              <w:rPr>
                <w:rFonts w:ascii="Arial" w:hAnsi="Arial" w:cs="Arial"/>
                <w:sz w:val="20"/>
                <w:szCs w:val="20"/>
              </w:rPr>
              <w:br/>
            </w:r>
            <w:r w:rsidR="007D1780" w:rsidRPr="007D1780">
              <w:rPr>
                <w:rFonts w:ascii="Arial" w:hAnsi="Arial"/>
                <w:color w:val="808080" w:themeColor="background1" w:themeShade="80"/>
                <w:sz w:val="20"/>
                <w:szCs w:val="20"/>
                <w:rtl/>
                <w:cs/>
              </w:rPr>
              <w:t xml:space="preserve">به مدرسه </w:t>
            </w:r>
            <w:r w:rsidR="007D1780" w:rsidRPr="007D1780">
              <w:rPr>
                <w:rFonts w:ascii="Arial" w:hAnsi="Arial"/>
                <w:color w:val="808080" w:themeColor="background1" w:themeShade="80"/>
                <w:sz w:val="20"/>
                <w:szCs w:val="20"/>
                <w:lang w:bidi="fa-IR"/>
              </w:rPr>
              <w:t>XY</w:t>
            </w:r>
            <w:r w:rsidR="007D1780" w:rsidRPr="007D1780">
              <w:rPr>
                <w:rFonts w:ascii="Arial" w:hAnsi="Arial"/>
                <w:color w:val="808080" w:themeColor="background1" w:themeShade="80"/>
                <w:sz w:val="20"/>
                <w:szCs w:val="20"/>
                <w:rtl/>
                <w:cs/>
              </w:rPr>
              <w:t xml:space="preserve"> خیلی خوش آمدید</w:t>
            </w:r>
            <w:r w:rsidR="007D1780" w:rsidRPr="007D1780">
              <w:rPr>
                <w:rFonts w:ascii="Arial" w:hAnsi="Arial"/>
                <w:color w:val="808080" w:themeColor="background1" w:themeShade="80"/>
                <w:sz w:val="20"/>
                <w:szCs w:val="20"/>
                <w:rtl/>
              </w:rPr>
              <w:t xml:space="preserve">. </w:t>
            </w:r>
            <w:r w:rsidR="007D1780" w:rsidRPr="007D1780">
              <w:rPr>
                <w:rFonts w:ascii="Arial" w:hAnsi="Arial"/>
                <w:color w:val="808080" w:themeColor="background1" w:themeShade="80"/>
                <w:sz w:val="20"/>
                <w:szCs w:val="20"/>
                <w:lang w:bidi="fa-IR"/>
              </w:rPr>
              <w:t>ABC</w:t>
            </w:r>
            <w:r w:rsidR="007D1780" w:rsidRPr="007D1780">
              <w:rPr>
                <w:rFonts w:ascii="Arial" w:hAnsi="Arial"/>
                <w:color w:val="808080" w:themeColor="background1" w:themeShade="80"/>
                <w:sz w:val="20"/>
                <w:szCs w:val="20"/>
                <w:rtl/>
                <w:cs/>
              </w:rPr>
              <w:t xml:space="preserve"> به شما کمک می‌کند تا کارتان را شروع کنید</w:t>
            </w:r>
            <w:r w:rsidR="007D1780" w:rsidRPr="007D1780">
              <w:rPr>
                <w:rFonts w:ascii="Arial" w:hAnsi="Arial"/>
                <w:color w:val="808080" w:themeColor="background1" w:themeShade="80"/>
                <w:sz w:val="20"/>
                <w:szCs w:val="20"/>
                <w:rtl/>
              </w:rPr>
              <w:t>.</w:t>
            </w:r>
            <w:r w:rsidR="003E2A47">
              <w:rPr>
                <w:rFonts w:ascii="Arial" w:hAnsi="Arial"/>
                <w:sz w:val="20"/>
                <w:szCs w:val="20"/>
              </w:rPr>
              <w:br/>
            </w:r>
          </w:p>
          <w:p w:rsidR="00870151" w:rsidRPr="0041466A" w:rsidRDefault="00870151" w:rsidP="004B4A19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4237BF">
              <w:rPr>
                <w:rFonts w:ascii="Arial" w:hAnsi="Arial" w:cs="Arial"/>
                <w:sz w:val="20"/>
                <w:szCs w:val="20"/>
              </w:rPr>
              <w:t xml:space="preserve">Hast du weitere Fragen? </w:t>
            </w:r>
            <w:r w:rsidRPr="0041466A">
              <w:rPr>
                <w:rFonts w:ascii="Arial" w:hAnsi="Arial" w:cs="Arial"/>
                <w:sz w:val="20"/>
                <w:szCs w:val="20"/>
              </w:rPr>
              <w:t>Dann wende dich an ____________.</w:t>
            </w:r>
          </w:p>
          <w:p w:rsidR="003E2A47" w:rsidRPr="007D1780" w:rsidRDefault="007D1780" w:rsidP="007D1780">
            <w:pPr>
              <w:ind w:left="284"/>
              <w:rPr>
                <w:rFonts w:ascii="Arial" w:hAnsi="Arial"/>
                <w:color w:val="808080" w:themeColor="background1" w:themeShade="80"/>
                <w:sz w:val="20"/>
                <w:szCs w:val="20"/>
                <w:lang w:bidi="fa-IR"/>
              </w:rPr>
            </w:pPr>
            <w:r w:rsidRPr="007D1780">
              <w:rPr>
                <w:rFonts w:ascii="Arial" w:hAnsi="Arial"/>
                <w:color w:val="808080" w:themeColor="background1" w:themeShade="80"/>
                <w:sz w:val="20"/>
                <w:szCs w:val="20"/>
                <w:rtl/>
                <w:cs/>
              </w:rPr>
              <w:t xml:space="preserve">آیا سؤالات دیگری دارید؟ سپس بروید و با </w:t>
            </w:r>
            <w:r w:rsidRPr="007D1780">
              <w:rPr>
                <w:rFonts w:ascii="Arial" w:hAnsi="Arial"/>
                <w:color w:val="808080" w:themeColor="background1" w:themeShade="80"/>
                <w:sz w:val="20"/>
                <w:szCs w:val="20"/>
                <w:rtl/>
              </w:rPr>
              <w:t xml:space="preserve">____________ </w:t>
            </w:r>
            <w:r w:rsidRPr="007D1780">
              <w:rPr>
                <w:rFonts w:ascii="Arial" w:hAnsi="Arial"/>
                <w:color w:val="808080" w:themeColor="background1" w:themeShade="80"/>
                <w:sz w:val="20"/>
                <w:szCs w:val="20"/>
                <w:rtl/>
                <w:cs/>
              </w:rPr>
              <w:t>صحبت کنید</w:t>
            </w:r>
            <w:r w:rsidRPr="007D1780">
              <w:rPr>
                <w:rFonts w:ascii="Arial" w:hAnsi="Arial"/>
                <w:color w:val="808080" w:themeColor="background1" w:themeShade="80"/>
                <w:sz w:val="20"/>
                <w:szCs w:val="20"/>
                <w:rtl/>
              </w:rPr>
              <w:t>.</w:t>
            </w:r>
            <w:r w:rsidR="003E2A47">
              <w:rPr>
                <w:rFonts w:ascii="Arial" w:hAnsi="Arial"/>
                <w:sz w:val="20"/>
                <w:szCs w:val="20"/>
              </w:rPr>
              <w:br/>
            </w:r>
          </w:p>
          <w:p w:rsidR="00870151" w:rsidRDefault="00870151" w:rsidP="004B4A19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870151">
              <w:rPr>
                <w:rFonts w:ascii="Arial" w:hAnsi="Arial" w:cs="Arial"/>
                <w:sz w:val="20"/>
                <w:szCs w:val="20"/>
              </w:rPr>
              <w:t xml:space="preserve">Wir wünschen dir alles Gute! </w:t>
            </w:r>
          </w:p>
          <w:p w:rsidR="00870151" w:rsidRPr="00411B84" w:rsidRDefault="007D1780" w:rsidP="004B4A19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7D1780">
              <w:rPr>
                <w:rFonts w:ascii="Arial" w:hAnsi="Arial"/>
                <w:color w:val="808080" w:themeColor="background1" w:themeShade="80"/>
                <w:sz w:val="20"/>
                <w:szCs w:val="20"/>
                <w:rtl/>
                <w:cs/>
              </w:rPr>
              <w:t>برایتان بهترین‌ها را آرزو می‌کنیم</w:t>
            </w:r>
            <w:r w:rsidRPr="007D1780">
              <w:rPr>
                <w:rFonts w:ascii="Arial" w:hAnsi="Arial"/>
                <w:color w:val="808080" w:themeColor="background1" w:themeShade="80"/>
                <w:sz w:val="20"/>
                <w:szCs w:val="20"/>
                <w:rtl/>
              </w:rPr>
              <w:t xml:space="preserve">! </w:t>
            </w:r>
            <w:r w:rsidR="00792EE1" w:rsidRPr="00411B84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</w:p>
          <w:p w:rsidR="0081626A" w:rsidRPr="00411B84" w:rsidRDefault="0081626A" w:rsidP="004B4A19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</w:p>
          <w:p w:rsidR="00870151" w:rsidRPr="00870151" w:rsidRDefault="00870151" w:rsidP="004B4A19">
            <w:pPr>
              <w:ind w:left="284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411B84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 </w:t>
            </w:r>
            <w:r w:rsidRPr="00870151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_____________________     </w:t>
            </w: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       </w:t>
            </w:r>
            <w:r w:rsidRPr="00870151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_______________________</w:t>
            </w:r>
          </w:p>
          <w:p w:rsidR="00D84484" w:rsidRDefault="00366861" w:rsidP="004B4A19">
            <w:pPr>
              <w:ind w:left="284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           </w:t>
            </w:r>
            <w:r w:rsidR="00D84484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Schulleitung    </w:t>
            </w: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                    </w:t>
            </w:r>
            <w:r w:rsidR="00D84484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Klassenlehrerin/Klassenlehrer</w:t>
            </w:r>
          </w:p>
          <w:p w:rsidR="007D1780" w:rsidRPr="007D1780" w:rsidRDefault="00CF5B63" w:rsidP="00CF5B63">
            <w:pPr>
              <w:tabs>
                <w:tab w:val="left" w:pos="6244"/>
              </w:tabs>
              <w:bidi/>
              <w:ind w:left="284"/>
              <w:rPr>
                <w:rFonts w:ascii="Arial" w:hAnsi="Arial"/>
                <w:color w:val="A6A6A6" w:themeColor="background1" w:themeShade="A6"/>
                <w:sz w:val="20"/>
                <w:szCs w:val="20"/>
                <w:lang w:bidi="fa-IR"/>
              </w:rPr>
            </w:pPr>
            <w:r>
              <w:rPr>
                <w:rFonts w:ascii="Arial" w:hAnsi="Arial" w:hint="cs"/>
                <w:color w:val="A6A6A6" w:themeColor="background1" w:themeShade="A6"/>
                <w:sz w:val="20"/>
                <w:szCs w:val="20"/>
                <w:rtl/>
                <w:cs/>
              </w:rPr>
              <w:t xml:space="preserve">                                                                                        </w:t>
            </w:r>
            <w:r w:rsidR="007D1780" w:rsidRPr="007D1780">
              <w:rPr>
                <w:rFonts w:ascii="Arial" w:hAnsi="Arial"/>
                <w:color w:val="A6A6A6" w:themeColor="background1" w:themeShade="A6"/>
                <w:sz w:val="20"/>
                <w:szCs w:val="20"/>
                <w:rtl/>
                <w:cs/>
              </w:rPr>
              <w:t>معلم زن</w:t>
            </w:r>
            <w:r w:rsidR="007D1780" w:rsidRPr="007D1780">
              <w:rPr>
                <w:rFonts w:ascii="Arial" w:hAnsi="Arial"/>
                <w:color w:val="A6A6A6" w:themeColor="background1" w:themeShade="A6"/>
                <w:sz w:val="20"/>
                <w:szCs w:val="20"/>
                <w:rtl/>
              </w:rPr>
              <w:t>/</w:t>
            </w:r>
            <w:r w:rsidR="007D1780" w:rsidRPr="007D1780">
              <w:rPr>
                <w:rFonts w:ascii="Arial" w:hAnsi="Arial"/>
                <w:color w:val="A6A6A6" w:themeColor="background1" w:themeShade="A6"/>
                <w:sz w:val="20"/>
                <w:szCs w:val="20"/>
                <w:rtl/>
                <w:cs/>
              </w:rPr>
              <w:t xml:space="preserve">مرد </w:t>
            </w:r>
            <w:r w:rsidR="00293D03">
              <w:rPr>
                <w:rFonts w:ascii="Arial" w:hAnsi="Arial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 xml:space="preserve">   </w:t>
            </w:r>
            <w:r>
              <w:rPr>
                <w:rFonts w:ascii="Arial" w:hAnsi="Arial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 xml:space="preserve">    </w:t>
            </w:r>
            <w:r w:rsidR="00293D03">
              <w:rPr>
                <w:rFonts w:ascii="Arial" w:hAnsi="Arial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 xml:space="preserve">   </w:t>
            </w:r>
            <w:r>
              <w:rPr>
                <w:rFonts w:ascii="Arial" w:hAnsi="Arial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 xml:space="preserve">       </w:t>
            </w:r>
            <w:r w:rsidR="00293D03">
              <w:rPr>
                <w:rFonts w:ascii="Arial" w:hAnsi="Arial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 xml:space="preserve">                 </w:t>
            </w:r>
            <w:r w:rsidRPr="007D1780">
              <w:rPr>
                <w:rFonts w:ascii="Arial" w:hAnsi="Arial"/>
                <w:color w:val="A6A6A6" w:themeColor="background1" w:themeShade="A6"/>
                <w:sz w:val="20"/>
                <w:szCs w:val="20"/>
                <w:rtl/>
                <w:cs/>
              </w:rPr>
              <w:t>مدیریت مدرسه</w:t>
            </w:r>
          </w:p>
          <w:p w:rsidR="00B813A4" w:rsidRPr="00366861" w:rsidRDefault="00B813A4" w:rsidP="007D1780">
            <w:pPr>
              <w:tabs>
                <w:tab w:val="left" w:pos="6244"/>
              </w:tabs>
              <w:ind w:left="284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</w:tbl>
    <w:p w:rsidR="00B813A4" w:rsidRPr="00366861" w:rsidRDefault="00B813A4">
      <w:pPr>
        <w:sectPr w:rsidR="00B813A4" w:rsidRPr="00366861" w:rsidSect="00BB602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851" w:bottom="794" w:left="1134" w:header="709" w:footer="709" w:gutter="0"/>
          <w:cols w:space="708"/>
          <w:docGrid w:linePitch="360"/>
        </w:sectPr>
      </w:pPr>
    </w:p>
    <w:p w:rsidR="0041466A" w:rsidRPr="00366861" w:rsidRDefault="0041466A">
      <w:pPr>
        <w:sectPr w:rsidR="0041466A" w:rsidRPr="00366861" w:rsidSect="00BB602D">
          <w:type w:val="continuous"/>
          <w:pgSz w:w="11906" w:h="16838" w:code="9"/>
          <w:pgMar w:top="1134" w:right="851" w:bottom="794" w:left="1134" w:header="709" w:footer="709" w:gutter="0"/>
          <w:cols w:num="2" w:space="708"/>
          <w:docGrid w:linePitch="360"/>
        </w:sectPr>
      </w:pPr>
    </w:p>
    <w:tbl>
      <w:tblPr>
        <w:tblStyle w:val="Tabellenrast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Dash" w:sz="4" w:space="0" w:color="auto"/>
          <w:insideV w:val="single" w:sz="4" w:space="0" w:color="787878"/>
        </w:tblBorders>
        <w:tblLook w:val="04A0" w:firstRow="1" w:lastRow="0" w:firstColumn="1" w:lastColumn="0" w:noHBand="0" w:noVBand="1"/>
      </w:tblPr>
      <w:tblGrid>
        <w:gridCol w:w="9923"/>
      </w:tblGrid>
      <w:tr w:rsidR="00BB602D" w:rsidTr="00B81A94">
        <w:trPr>
          <w:trHeight w:val="7257"/>
        </w:trPr>
        <w:tc>
          <w:tcPr>
            <w:tcW w:w="10173" w:type="dxa"/>
          </w:tcPr>
          <w:p w:rsidR="00BB602D" w:rsidRPr="00366861" w:rsidRDefault="00BB602D" w:rsidP="004B4A19">
            <w:pPr>
              <w:rPr>
                <w:sz w:val="16"/>
                <w:szCs w:val="16"/>
              </w:rPr>
            </w:pPr>
          </w:p>
          <w:p w:rsidR="00BB602D" w:rsidRPr="00366861" w:rsidRDefault="00BB602D" w:rsidP="004B4A19">
            <w:pPr>
              <w:rPr>
                <w:sz w:val="16"/>
                <w:szCs w:val="16"/>
              </w:rPr>
            </w:pPr>
          </w:p>
          <w:p w:rsidR="00BB602D" w:rsidRPr="00366861" w:rsidRDefault="00BB602D" w:rsidP="004B4A19">
            <w:pPr>
              <w:rPr>
                <w:sz w:val="16"/>
                <w:szCs w:val="16"/>
              </w:rPr>
            </w:pPr>
          </w:p>
          <w:tbl>
            <w:tblPr>
              <w:tblStyle w:val="Tabellenras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771"/>
              <w:gridCol w:w="2441"/>
            </w:tblGrid>
            <w:tr w:rsidR="00BB602D" w:rsidRPr="006164D6" w:rsidTr="00BB602D">
              <w:trPr>
                <w:trHeight w:val="170"/>
                <w:jc w:val="center"/>
              </w:trPr>
              <w:tc>
                <w:tcPr>
                  <w:tcW w:w="9212" w:type="dxa"/>
                  <w:gridSpan w:val="2"/>
                </w:tcPr>
                <w:p w:rsidR="00BB602D" w:rsidRPr="00322C5E" w:rsidRDefault="00BB602D" w:rsidP="004B4A1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96"/>
                      <w:szCs w:val="96"/>
                      <w:lang w:val="pt-PT"/>
                    </w:rPr>
                  </w:pPr>
                  <w:r w:rsidRPr="00322C5E">
                    <w:rPr>
                      <w:rFonts w:ascii="Arial" w:hAnsi="Arial" w:cs="Arial"/>
                      <w:sz w:val="80"/>
                      <w:szCs w:val="80"/>
                      <w:lang w:val="pt-PT"/>
                    </w:rPr>
                    <w:t>A</w:t>
                  </w:r>
                  <w:r w:rsidRPr="00322C5E">
                    <w:rPr>
                      <w:rFonts w:ascii="Arial" w:hAnsi="Arial" w:cs="Arial"/>
                      <w:sz w:val="96"/>
                      <w:szCs w:val="96"/>
                      <w:lang w:val="pt-PT"/>
                    </w:rPr>
                    <w:t xml:space="preserve"> </w:t>
                  </w:r>
                  <w:r w:rsidRPr="00322C5E">
                    <w:rPr>
                      <w:rFonts w:ascii="Arial" w:hAnsi="Arial" w:cs="Arial"/>
                      <w:lang w:val="pt-PT"/>
                    </w:rPr>
                    <w:t>B C D E F G H I J K L M N O P Q R S T U V W X Y Z</w:t>
                  </w:r>
                </w:p>
              </w:tc>
            </w:tr>
            <w:tr w:rsidR="00BB602D" w:rsidRPr="004237BF" w:rsidTr="00BB602D">
              <w:trPr>
                <w:jc w:val="center"/>
              </w:trPr>
              <w:tc>
                <w:tcPr>
                  <w:tcW w:w="6771" w:type="dxa"/>
                  <w:tcBorders>
                    <w:right w:val="nil"/>
                  </w:tcBorders>
                </w:tcPr>
                <w:p w:rsidR="003E2A47" w:rsidRPr="007D1780" w:rsidRDefault="00BB602D" w:rsidP="004B4A19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/>
                      <w:b/>
                      <w:color w:val="000000"/>
                      <w:sz w:val="28"/>
                      <w:szCs w:val="28"/>
                    </w:rPr>
                  </w:pPr>
                  <w:r w:rsidRPr="003E2A47"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Adresse der Schule</w:t>
                  </w:r>
                  <w:r w:rsidRPr="003E2A47"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br/>
                  </w:r>
                  <w:r w:rsidR="007D1780" w:rsidRPr="007D1780">
                    <w:rPr>
                      <w:rFonts w:ascii="Arial" w:hAnsi="Arial"/>
                      <w:b/>
                      <w:color w:val="808080" w:themeColor="background1" w:themeShade="80"/>
                      <w:sz w:val="28"/>
                      <w:szCs w:val="28"/>
                      <w:rtl/>
                      <w:cs/>
                    </w:rPr>
                    <w:t xml:space="preserve">آدرس مدرسه </w:t>
                  </w:r>
                </w:p>
                <w:p w:rsidR="007D1780" w:rsidRPr="007D1780" w:rsidRDefault="00BB602D" w:rsidP="007D1780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bidi="fa-IR"/>
                    </w:rPr>
                  </w:pPr>
                  <w:r w:rsidRPr="003E2A4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Name der Schule, Straße, Stadt</w:t>
                  </w:r>
                  <w:r w:rsidRPr="003E2A4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Telefon, E-Mail, </w:t>
                  </w:r>
                  <w:r w:rsidRPr="003E2A47">
                    <w:rPr>
                      <w:rFonts w:ascii="Arial" w:hAnsi="Arial" w:cs="Arial"/>
                      <w:sz w:val="20"/>
                      <w:szCs w:val="20"/>
                    </w:rPr>
                    <w:t>Homepage</w:t>
                  </w:r>
                </w:p>
                <w:p w:rsidR="00BB602D" w:rsidRPr="003E2A47" w:rsidRDefault="007D1780" w:rsidP="007D1780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D1780">
                    <w:rPr>
                      <w:rFonts w:ascii="Tahoma" w:hAnsi="Tahoma" w:cs="Tahoma" w:hint="cs"/>
                      <w:color w:val="A6A6A6" w:themeColor="background1" w:themeShade="A6"/>
                      <w:sz w:val="20"/>
                      <w:szCs w:val="20"/>
                      <w:rtl/>
                      <w:cs/>
                    </w:rPr>
                    <w:t>نام</w:t>
                  </w:r>
                  <w:r w:rsidRPr="007D1780">
                    <w:rPr>
                      <w:rFonts w:ascii="Arial" w:hAnsi="Arial" w:cs="Arial"/>
                      <w:color w:val="A6A6A6" w:themeColor="background1" w:themeShade="A6"/>
                      <w:sz w:val="20"/>
                      <w:szCs w:val="20"/>
                      <w:rtl/>
                      <w:cs/>
                    </w:rPr>
                    <w:t xml:space="preserve"> </w:t>
                  </w:r>
                  <w:r w:rsidRPr="007D1780">
                    <w:rPr>
                      <w:rFonts w:ascii="Tahoma" w:hAnsi="Tahoma" w:cs="Tahoma" w:hint="cs"/>
                      <w:color w:val="A6A6A6" w:themeColor="background1" w:themeShade="A6"/>
                      <w:sz w:val="20"/>
                      <w:szCs w:val="20"/>
                      <w:rtl/>
                      <w:cs/>
                    </w:rPr>
                    <w:t>مدرسه،</w:t>
                  </w:r>
                  <w:r w:rsidRPr="007D1780">
                    <w:rPr>
                      <w:rFonts w:ascii="Arial" w:hAnsi="Arial" w:cs="Arial"/>
                      <w:color w:val="A6A6A6" w:themeColor="background1" w:themeShade="A6"/>
                      <w:sz w:val="20"/>
                      <w:szCs w:val="20"/>
                      <w:rtl/>
                      <w:cs/>
                    </w:rPr>
                    <w:t xml:space="preserve"> </w:t>
                  </w:r>
                  <w:r w:rsidRPr="007D1780">
                    <w:rPr>
                      <w:rFonts w:ascii="Tahoma" w:hAnsi="Tahoma" w:cs="Tahoma" w:hint="cs"/>
                      <w:color w:val="A6A6A6" w:themeColor="background1" w:themeShade="A6"/>
                      <w:sz w:val="20"/>
                      <w:szCs w:val="20"/>
                      <w:rtl/>
                      <w:cs/>
                    </w:rPr>
                    <w:t>خیابان،</w:t>
                  </w:r>
                  <w:r w:rsidRPr="007D1780">
                    <w:rPr>
                      <w:rFonts w:ascii="Arial" w:hAnsi="Arial" w:cs="Arial"/>
                      <w:color w:val="A6A6A6" w:themeColor="background1" w:themeShade="A6"/>
                      <w:sz w:val="20"/>
                      <w:szCs w:val="20"/>
                      <w:rtl/>
                      <w:cs/>
                    </w:rPr>
                    <w:t xml:space="preserve"> </w:t>
                  </w:r>
                  <w:r w:rsidRPr="007D1780">
                    <w:rPr>
                      <w:rFonts w:ascii="Tahoma" w:hAnsi="Tahoma" w:cs="Tahoma" w:hint="cs"/>
                      <w:color w:val="A6A6A6" w:themeColor="background1" w:themeShade="A6"/>
                      <w:sz w:val="20"/>
                      <w:szCs w:val="20"/>
                      <w:rtl/>
                      <w:cs/>
                    </w:rPr>
                    <w:t>شهر</w:t>
                  </w:r>
                  <w:r w:rsidRPr="007D1780">
                    <w:rPr>
                      <w:rFonts w:ascii="Arial" w:hAnsi="Arial" w:cs="Arial"/>
                      <w:color w:val="A6A6A6" w:themeColor="background1" w:themeShade="A6"/>
                      <w:sz w:val="20"/>
                      <w:szCs w:val="20"/>
                      <w:rtl/>
                      <w:cs/>
                    </w:rPr>
                    <w:t xml:space="preserve"> </w:t>
                  </w:r>
                  <w:r w:rsidRPr="007D1780">
                    <w:rPr>
                      <w:rFonts w:ascii="Arial" w:hAnsi="Arial" w:cs="Arial"/>
                      <w:color w:val="A6A6A6" w:themeColor="background1" w:themeShade="A6"/>
                      <w:sz w:val="20"/>
                      <w:szCs w:val="20"/>
                      <w:rtl/>
                    </w:rPr>
                    <w:br/>
                  </w:r>
                  <w:r w:rsidRPr="007D1780">
                    <w:rPr>
                      <w:rFonts w:ascii="Tahoma" w:hAnsi="Tahoma" w:cs="Tahoma" w:hint="cs"/>
                      <w:color w:val="A6A6A6" w:themeColor="background1" w:themeShade="A6"/>
                      <w:sz w:val="20"/>
                      <w:szCs w:val="20"/>
                      <w:rtl/>
                      <w:cs/>
                    </w:rPr>
                    <w:t>تلفن،</w:t>
                  </w:r>
                  <w:r w:rsidRPr="007D1780">
                    <w:rPr>
                      <w:rFonts w:ascii="Arial" w:hAnsi="Arial" w:cs="Arial"/>
                      <w:color w:val="A6A6A6" w:themeColor="background1" w:themeShade="A6"/>
                      <w:sz w:val="20"/>
                      <w:szCs w:val="20"/>
                      <w:rtl/>
                      <w:cs/>
                    </w:rPr>
                    <w:t xml:space="preserve"> </w:t>
                  </w:r>
                  <w:r w:rsidRPr="007D1780">
                    <w:rPr>
                      <w:rFonts w:ascii="Tahoma" w:hAnsi="Tahoma" w:cs="Tahoma" w:hint="cs"/>
                      <w:color w:val="A6A6A6" w:themeColor="background1" w:themeShade="A6"/>
                      <w:sz w:val="20"/>
                      <w:szCs w:val="20"/>
                      <w:rtl/>
                      <w:cs/>
                    </w:rPr>
                    <w:t>ایمیل،</w:t>
                  </w:r>
                  <w:r w:rsidRPr="007D1780">
                    <w:rPr>
                      <w:rFonts w:ascii="Arial" w:hAnsi="Arial" w:cs="Arial"/>
                      <w:color w:val="A6A6A6" w:themeColor="background1" w:themeShade="A6"/>
                      <w:sz w:val="20"/>
                      <w:szCs w:val="20"/>
                      <w:rtl/>
                      <w:cs/>
                    </w:rPr>
                    <w:t xml:space="preserve"> </w:t>
                  </w:r>
                  <w:r w:rsidRPr="007D1780">
                    <w:rPr>
                      <w:rFonts w:ascii="Tahoma" w:hAnsi="Tahoma" w:cs="Tahoma" w:hint="cs"/>
                      <w:color w:val="A6A6A6" w:themeColor="background1" w:themeShade="A6"/>
                      <w:sz w:val="20"/>
                      <w:szCs w:val="20"/>
                      <w:rtl/>
                      <w:cs/>
                    </w:rPr>
                    <w:t>صفحه</w:t>
                  </w:r>
                  <w:r w:rsidRPr="007D1780">
                    <w:rPr>
                      <w:rFonts w:ascii="Arial" w:hAnsi="Arial" w:cs="Arial"/>
                      <w:color w:val="A6A6A6" w:themeColor="background1" w:themeShade="A6"/>
                      <w:sz w:val="20"/>
                      <w:szCs w:val="20"/>
                      <w:rtl/>
                      <w:cs/>
                    </w:rPr>
                    <w:t xml:space="preserve"> </w:t>
                  </w:r>
                  <w:r w:rsidRPr="007D1780">
                    <w:rPr>
                      <w:rFonts w:ascii="Tahoma" w:hAnsi="Tahoma" w:cs="Tahoma" w:hint="cs"/>
                      <w:color w:val="A6A6A6" w:themeColor="background1" w:themeShade="A6"/>
                      <w:sz w:val="20"/>
                      <w:szCs w:val="20"/>
                      <w:rtl/>
                      <w:cs/>
                    </w:rPr>
                    <w:t>وب</w:t>
                  </w:r>
                </w:p>
              </w:tc>
              <w:tc>
                <w:tcPr>
                  <w:tcW w:w="2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B602D" w:rsidRPr="004237BF" w:rsidRDefault="00BB602D" w:rsidP="004B4A19">
                  <w:pPr>
                    <w:autoSpaceDE w:val="0"/>
                    <w:autoSpaceDN w:val="0"/>
                    <w:adjustRightInd w:val="0"/>
                    <w:spacing w:before="120"/>
                    <w:ind w:left="176" w:hanging="17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37BF">
                    <w:rPr>
                      <w:rFonts w:ascii="Arial" w:hAnsi="Arial" w:cs="Arial"/>
                      <w:noProof/>
                      <w:lang w:eastAsia="de-DE"/>
                    </w:rPr>
                    <w:drawing>
                      <wp:inline distT="0" distB="0" distL="0" distR="0" wp14:anchorId="5C6DCB7D" wp14:editId="7B246B53">
                        <wp:extent cx="993913" cy="1063719"/>
                        <wp:effectExtent l="0" t="0" r="0" b="3175"/>
                        <wp:docPr id="17" name="Grafik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6667" cy="10666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B602D" w:rsidRPr="004237BF" w:rsidTr="00BB602D">
              <w:trPr>
                <w:jc w:val="center"/>
              </w:trPr>
              <w:tc>
                <w:tcPr>
                  <w:tcW w:w="6771" w:type="dxa"/>
                  <w:tcBorders>
                    <w:right w:val="nil"/>
                  </w:tcBorders>
                </w:tcPr>
                <w:p w:rsidR="00BB602D" w:rsidRPr="004237BF" w:rsidRDefault="00BB602D" w:rsidP="004B4A19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r w:rsidRPr="004237BF"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Änderung der Adresse/Telefonnummer</w:t>
                  </w:r>
                </w:p>
                <w:p w:rsidR="007D1780" w:rsidRDefault="007D1780" w:rsidP="004B4A19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/>
                      <w:b/>
                      <w:color w:val="A6A6A6" w:themeColor="background1" w:themeShade="A6"/>
                      <w:sz w:val="28"/>
                      <w:szCs w:val="28"/>
                      <w:rtl/>
                      <w:cs/>
                    </w:rPr>
                  </w:pPr>
                  <w:r w:rsidRPr="007D1780">
                    <w:rPr>
                      <w:rFonts w:ascii="Arial" w:hAnsi="Arial"/>
                      <w:b/>
                      <w:color w:val="A6A6A6" w:themeColor="background1" w:themeShade="A6"/>
                      <w:sz w:val="28"/>
                      <w:szCs w:val="28"/>
                      <w:rtl/>
                      <w:cs/>
                    </w:rPr>
                    <w:t>تغییر آدرس</w:t>
                  </w:r>
                  <w:r w:rsidRPr="007D1780">
                    <w:rPr>
                      <w:rFonts w:ascii="Arial" w:hAnsi="Arial"/>
                      <w:b/>
                      <w:color w:val="A6A6A6" w:themeColor="background1" w:themeShade="A6"/>
                      <w:sz w:val="28"/>
                      <w:szCs w:val="28"/>
                      <w:rtl/>
                    </w:rPr>
                    <w:t>/</w:t>
                  </w:r>
                  <w:r w:rsidRPr="007D1780">
                    <w:rPr>
                      <w:rFonts w:ascii="Arial" w:hAnsi="Arial"/>
                      <w:b/>
                      <w:color w:val="A6A6A6" w:themeColor="background1" w:themeShade="A6"/>
                      <w:sz w:val="28"/>
                      <w:szCs w:val="28"/>
                      <w:rtl/>
                      <w:cs/>
                    </w:rPr>
                    <w:t>شماره تلفن</w:t>
                  </w:r>
                </w:p>
                <w:p w:rsidR="00BB602D" w:rsidRPr="00B078F9" w:rsidRDefault="00BB602D" w:rsidP="004B4A19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4237B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Sage deiner Klassenlehrerin/deinem Klassenlehrer, wenn sich deine Adresse oder Telefonnummer ändert.</w:t>
                  </w:r>
                  <w:r w:rsidRPr="004237B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r w:rsidR="007D1780" w:rsidRPr="007D1780">
                    <w:rPr>
                      <w:rFonts w:ascii="Arial" w:hAnsi="Arial"/>
                      <w:color w:val="808080" w:themeColor="background1" w:themeShade="80"/>
                      <w:sz w:val="20"/>
                      <w:szCs w:val="20"/>
                      <w:rtl/>
                      <w:cs/>
                    </w:rPr>
                    <w:t>هنگامی که آدرس یا شماره تلفنتان تغییر کرد، به معلم زن</w:t>
                  </w:r>
                  <w:r w:rsidR="007D1780" w:rsidRPr="007D1780">
                    <w:rPr>
                      <w:rFonts w:ascii="Arial" w:hAnsi="Arial"/>
                      <w:color w:val="808080" w:themeColor="background1" w:themeShade="80"/>
                      <w:sz w:val="20"/>
                      <w:szCs w:val="20"/>
                      <w:rtl/>
                    </w:rPr>
                    <w:t>/</w:t>
                  </w:r>
                  <w:r w:rsidR="007D1780" w:rsidRPr="007D1780">
                    <w:rPr>
                      <w:rFonts w:ascii="Arial" w:hAnsi="Arial"/>
                      <w:color w:val="808080" w:themeColor="background1" w:themeShade="80"/>
                      <w:sz w:val="20"/>
                      <w:szCs w:val="20"/>
                      <w:rtl/>
                      <w:cs/>
                    </w:rPr>
                    <w:t>مرد کلاس درس خود اطلاع دهید</w:t>
                  </w:r>
                  <w:r w:rsidR="007D1780" w:rsidRPr="007D1780">
                    <w:rPr>
                      <w:rFonts w:ascii="Arial" w:hAnsi="Arial"/>
                      <w:color w:val="808080" w:themeColor="background1" w:themeShade="80"/>
                      <w:sz w:val="20"/>
                      <w:szCs w:val="20"/>
                      <w:rtl/>
                    </w:rPr>
                    <w:t>.</w:t>
                  </w:r>
                </w:p>
              </w:tc>
              <w:tc>
                <w:tcPr>
                  <w:tcW w:w="24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B602D" w:rsidRPr="004237BF" w:rsidRDefault="00BB602D" w:rsidP="004B4A19">
                  <w:pPr>
                    <w:autoSpaceDE w:val="0"/>
                    <w:autoSpaceDN w:val="0"/>
                    <w:adjustRightInd w:val="0"/>
                    <w:spacing w:before="120"/>
                    <w:ind w:left="176" w:hanging="176"/>
                    <w:jc w:val="right"/>
                    <w:rPr>
                      <w:rFonts w:ascii="Arial" w:hAnsi="Arial" w:cs="Arial"/>
                      <w:noProof/>
                      <w:lang w:eastAsia="de-DE"/>
                    </w:rPr>
                  </w:pPr>
                  <w:r w:rsidRPr="004237BF">
                    <w:rPr>
                      <w:rFonts w:ascii="Arial" w:hAnsi="Arial" w:cs="Arial"/>
                      <w:noProof/>
                      <w:lang w:eastAsia="de-DE"/>
                    </w:rPr>
                    <w:drawing>
                      <wp:inline distT="0" distB="0" distL="0" distR="0" wp14:anchorId="3F364517" wp14:editId="20055973">
                        <wp:extent cx="723600" cy="1274400"/>
                        <wp:effectExtent l="0" t="8572" r="0" b="0"/>
                        <wp:docPr id="12" name="Grafik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 rot="16200000">
                                  <a:off x="0" y="0"/>
                                  <a:ext cx="723600" cy="1274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B602D" w:rsidRPr="004237BF" w:rsidTr="00BB602D">
              <w:trPr>
                <w:jc w:val="center"/>
              </w:trPr>
              <w:tc>
                <w:tcPr>
                  <w:tcW w:w="6771" w:type="dxa"/>
                  <w:tcBorders>
                    <w:right w:val="nil"/>
                  </w:tcBorders>
                </w:tcPr>
                <w:p w:rsidR="00BB602D" w:rsidRPr="00E21E1F" w:rsidRDefault="00BB602D" w:rsidP="004B4A19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237BF"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Ausflüge</w:t>
                  </w:r>
                  <w:r w:rsidRPr="004237BF"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br/>
                  </w:r>
                  <w:r w:rsidR="007D1780" w:rsidRPr="007D1780">
                    <w:rPr>
                      <w:rFonts w:ascii="Arial" w:hAnsi="Arial"/>
                      <w:b/>
                      <w:color w:val="808080" w:themeColor="background1" w:themeShade="80"/>
                      <w:sz w:val="28"/>
                      <w:szCs w:val="28"/>
                      <w:rtl/>
                      <w:cs/>
                    </w:rPr>
                    <w:t>گردش‌ها</w:t>
                  </w:r>
                  <w:r w:rsidR="003E2A47" w:rsidRPr="003E2A47">
                    <w:rPr>
                      <w:rFonts w:ascii="Arial" w:hAnsi="Arial"/>
                      <w:b/>
                      <w:color w:val="808080" w:themeColor="background1" w:themeShade="80"/>
                      <w:sz w:val="28"/>
                      <w:szCs w:val="28"/>
                    </w:rPr>
                    <w:br/>
                  </w:r>
                  <w:r w:rsidRPr="004237BF">
                    <w:rPr>
                      <w:rFonts w:ascii="Arial" w:hAnsi="Arial" w:cs="Arial"/>
                      <w:sz w:val="20"/>
                      <w:szCs w:val="20"/>
                    </w:rPr>
                    <w:t xml:space="preserve">Ausflüge gehören zum Unterricht. </w:t>
                  </w:r>
                  <w:r w:rsidRPr="00411B84">
                    <w:rPr>
                      <w:rFonts w:ascii="Arial" w:hAnsi="Arial" w:cs="Arial"/>
                      <w:sz w:val="20"/>
                      <w:szCs w:val="20"/>
                    </w:rPr>
                    <w:t>Du musst daran teilnehmen.</w:t>
                  </w:r>
                  <w:r w:rsidRPr="00411B84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="007D1780" w:rsidRPr="007D1780">
                    <w:rPr>
                      <w:rFonts w:ascii="Arial" w:hAnsi="Arial"/>
                      <w:color w:val="808080" w:themeColor="background1" w:themeShade="80"/>
                      <w:sz w:val="20"/>
                      <w:szCs w:val="20"/>
                      <w:rtl/>
                      <w:cs/>
                    </w:rPr>
                    <w:t>گردش‌ها بخشی از کلاس هستند</w:t>
                  </w:r>
                  <w:r w:rsidR="007D1780" w:rsidRPr="007D1780">
                    <w:rPr>
                      <w:rFonts w:ascii="Arial" w:hAnsi="Arial"/>
                      <w:color w:val="808080" w:themeColor="background1" w:themeShade="80"/>
                      <w:sz w:val="20"/>
                      <w:szCs w:val="20"/>
                      <w:rtl/>
                    </w:rPr>
                    <w:t xml:space="preserve">. </w:t>
                  </w:r>
                  <w:r w:rsidR="007D1780" w:rsidRPr="007D1780">
                    <w:rPr>
                      <w:rFonts w:ascii="Arial" w:hAnsi="Arial"/>
                      <w:color w:val="808080" w:themeColor="background1" w:themeShade="80"/>
                      <w:sz w:val="20"/>
                      <w:szCs w:val="20"/>
                      <w:rtl/>
                      <w:cs/>
                    </w:rPr>
                    <w:t>باید شرکت کنید</w:t>
                  </w:r>
                  <w:r w:rsidR="007D1780" w:rsidRPr="007D1780">
                    <w:rPr>
                      <w:rFonts w:ascii="Arial" w:hAnsi="Arial"/>
                      <w:color w:val="808080" w:themeColor="background1" w:themeShade="80"/>
                      <w:sz w:val="20"/>
                      <w:szCs w:val="20"/>
                      <w:rtl/>
                    </w:rPr>
                    <w:t>.</w:t>
                  </w:r>
                </w:p>
              </w:tc>
              <w:tc>
                <w:tcPr>
                  <w:tcW w:w="24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B602D" w:rsidRPr="004237BF" w:rsidRDefault="00BB602D" w:rsidP="004B4A19">
                  <w:pPr>
                    <w:autoSpaceDE w:val="0"/>
                    <w:autoSpaceDN w:val="0"/>
                    <w:adjustRightInd w:val="0"/>
                    <w:spacing w:before="60" w:after="60"/>
                    <w:ind w:left="318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r w:rsidRPr="004237BF">
                    <w:rPr>
                      <w:rFonts w:ascii="Arial" w:hAnsi="Arial" w:cs="Arial"/>
                      <w:noProof/>
                      <w:lang w:eastAsia="de-DE"/>
                    </w:rPr>
                    <w:t xml:space="preserve"> </w:t>
                  </w:r>
                  <w:r w:rsidRPr="004237BF">
                    <w:rPr>
                      <w:rFonts w:ascii="Arial" w:hAnsi="Arial" w:cs="Arial"/>
                      <w:noProof/>
                      <w:lang w:eastAsia="de-DE"/>
                    </w:rPr>
                    <w:drawing>
                      <wp:inline distT="0" distB="0" distL="0" distR="0" wp14:anchorId="08455F4E" wp14:editId="6865F499">
                        <wp:extent cx="723600" cy="1060570"/>
                        <wp:effectExtent l="2858" t="0" r="3492" b="3493"/>
                        <wp:docPr id="5" name="Grafi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 rot="16200000">
                                  <a:off x="0" y="0"/>
                                  <a:ext cx="723600" cy="1060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B602D" w:rsidRDefault="00BB602D" w:rsidP="004B4A19"/>
          <w:p w:rsidR="00D77A6A" w:rsidRDefault="00D77A6A" w:rsidP="004B4A19"/>
          <w:p w:rsidR="00D77A6A" w:rsidRDefault="00D77A6A" w:rsidP="004B4A19">
            <w:r w:rsidRPr="00E36B1E">
              <w:rPr>
                <w:rFonts w:ascii="Arial" w:hAnsi="Arial" w:cs="Arial"/>
                <w:b/>
              </w:rPr>
              <w:sym w:font="Wingdings" w:char="F022"/>
            </w:r>
          </w:p>
        </w:tc>
      </w:tr>
      <w:tr w:rsidR="00BB602D" w:rsidTr="00B81A94">
        <w:trPr>
          <w:trHeight w:val="7257"/>
        </w:trPr>
        <w:tc>
          <w:tcPr>
            <w:tcW w:w="10173" w:type="dxa"/>
          </w:tcPr>
          <w:p w:rsidR="00BB602D" w:rsidRPr="00D84484" w:rsidRDefault="00BB602D" w:rsidP="004B4A19">
            <w:pPr>
              <w:rPr>
                <w:sz w:val="16"/>
                <w:szCs w:val="16"/>
              </w:rPr>
            </w:pPr>
          </w:p>
          <w:p w:rsidR="00B92BFB" w:rsidRPr="00D84484" w:rsidRDefault="00B92BFB" w:rsidP="004B4A19">
            <w:pPr>
              <w:rPr>
                <w:sz w:val="16"/>
                <w:szCs w:val="16"/>
              </w:rPr>
            </w:pPr>
          </w:p>
          <w:p w:rsidR="00B92BFB" w:rsidRPr="00D84484" w:rsidRDefault="00B92BFB" w:rsidP="004B4A19">
            <w:pPr>
              <w:rPr>
                <w:sz w:val="16"/>
                <w:szCs w:val="16"/>
              </w:rPr>
            </w:pPr>
          </w:p>
          <w:tbl>
            <w:tblPr>
              <w:tblStyle w:val="Tabellenras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345"/>
              <w:gridCol w:w="2867"/>
            </w:tblGrid>
            <w:tr w:rsidR="00B92BFB" w:rsidRPr="006164D6" w:rsidTr="00B92BFB">
              <w:trPr>
                <w:jc w:val="center"/>
              </w:trPr>
              <w:tc>
                <w:tcPr>
                  <w:tcW w:w="9212" w:type="dxa"/>
                  <w:gridSpan w:val="2"/>
                  <w:tcBorders>
                    <w:bottom w:val="single" w:sz="4" w:space="0" w:color="auto"/>
                  </w:tcBorders>
                </w:tcPr>
                <w:p w:rsidR="00B92BFB" w:rsidRPr="00322C5E" w:rsidRDefault="00B92BFB" w:rsidP="004B4A1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943634" w:themeColor="accent2" w:themeShade="BF"/>
                      <w:lang w:val="pt-PT"/>
                    </w:rPr>
                  </w:pPr>
                  <w:r w:rsidRPr="00322C5E">
                    <w:rPr>
                      <w:rFonts w:ascii="Arial" w:hAnsi="Arial" w:cs="Arial"/>
                      <w:lang w:val="pt-PT"/>
                    </w:rPr>
                    <w:t xml:space="preserve">A </w:t>
                  </w:r>
                  <w:r w:rsidRPr="00322C5E">
                    <w:rPr>
                      <w:rFonts w:ascii="Arial" w:hAnsi="Arial" w:cs="Arial"/>
                      <w:sz w:val="80"/>
                      <w:szCs w:val="80"/>
                      <w:lang w:val="pt-PT"/>
                    </w:rPr>
                    <w:t>B</w:t>
                  </w:r>
                  <w:r w:rsidRPr="00322C5E">
                    <w:rPr>
                      <w:rFonts w:ascii="Arial" w:hAnsi="Arial" w:cs="Arial"/>
                      <w:lang w:val="pt-PT"/>
                    </w:rPr>
                    <w:t xml:space="preserve"> C D E F G H I J K L M N O P Q R S T U V W X Y Z</w:t>
                  </w:r>
                </w:p>
              </w:tc>
            </w:tr>
            <w:tr w:rsidR="00B92BFB" w:rsidRPr="004237BF" w:rsidTr="00B92BFB">
              <w:trPr>
                <w:trHeight w:val="1749"/>
                <w:jc w:val="center"/>
              </w:trPr>
              <w:tc>
                <w:tcPr>
                  <w:tcW w:w="6345" w:type="dxa"/>
                  <w:tcBorders>
                    <w:right w:val="nil"/>
                  </w:tcBorders>
                </w:tcPr>
                <w:p w:rsidR="00B92BFB" w:rsidRPr="007D1780" w:rsidRDefault="00B92BFB" w:rsidP="004B4A19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4"/>
                      <w:szCs w:val="24"/>
                      <w:lang w:val="pt-PT"/>
                    </w:rPr>
                  </w:pPr>
                  <w:r w:rsidRPr="007D1780">
                    <w:rPr>
                      <w:rFonts w:ascii="Arial" w:hAnsi="Arial" w:cs="Arial"/>
                      <w:b/>
                      <w:sz w:val="28"/>
                      <w:szCs w:val="28"/>
                      <w:lang w:val="pt-PT"/>
                    </w:rPr>
                    <w:t>Bücherei</w:t>
                  </w:r>
                  <w:r w:rsidRPr="007D1780">
                    <w:rPr>
                      <w:rFonts w:ascii="Arial" w:hAnsi="Arial" w:cs="Arial"/>
                      <w:noProof/>
                      <w:sz w:val="28"/>
                      <w:szCs w:val="28"/>
                      <w:lang w:val="pt-PT" w:eastAsia="de-DE"/>
                    </w:rPr>
                    <w:t xml:space="preserve"> </w:t>
                  </w:r>
                  <w:r w:rsidRPr="007D1780">
                    <w:rPr>
                      <w:rFonts w:ascii="Arial" w:hAnsi="Arial" w:cs="Arial"/>
                      <w:noProof/>
                      <w:sz w:val="28"/>
                      <w:szCs w:val="28"/>
                      <w:lang w:val="pt-PT" w:eastAsia="de-DE"/>
                    </w:rPr>
                    <w:br/>
                  </w:r>
                  <w:r w:rsidR="007D1780" w:rsidRPr="007D1780">
                    <w:rPr>
                      <w:rFonts w:ascii="Tahoma" w:hAnsi="Tahoma" w:cs="Tahoma" w:hint="cs"/>
                      <w:b/>
                      <w:color w:val="808080" w:themeColor="background1" w:themeShade="80"/>
                      <w:sz w:val="28"/>
                      <w:szCs w:val="28"/>
                      <w:rtl/>
                      <w:cs/>
                      <w:lang w:val="ru-RU"/>
                    </w:rPr>
                    <w:t>کتابخانه</w:t>
                  </w:r>
                  <w:r w:rsidR="007D1780" w:rsidRPr="007D1780">
                    <w:rPr>
                      <w:rFonts w:ascii="Arial" w:hAnsi="Arial" w:cs="Arial"/>
                      <w:b/>
                      <w:color w:val="808080" w:themeColor="background1" w:themeShade="80"/>
                      <w:sz w:val="28"/>
                      <w:szCs w:val="28"/>
                      <w:rtl/>
                      <w:cs/>
                      <w:lang w:val="ru-RU"/>
                    </w:rPr>
                    <w:t xml:space="preserve">  </w:t>
                  </w:r>
                  <w:r w:rsidR="007D1780" w:rsidRPr="007D1780">
                    <w:rPr>
                      <w:rFonts w:ascii="Arial" w:hAnsi="Arial" w:cs="Arial"/>
                      <w:b/>
                      <w:color w:val="808080" w:themeColor="background1" w:themeShade="80"/>
                      <w:sz w:val="28"/>
                      <w:szCs w:val="28"/>
                      <w:rtl/>
                      <w:lang w:val="ru-RU"/>
                    </w:rPr>
                    <w:br/>
                  </w:r>
                  <w:r w:rsidRPr="007D178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Hier kannst du Bücher ausleihen.</w:t>
                  </w:r>
                  <w:r w:rsidRPr="007D178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br/>
                  </w:r>
                  <w:r w:rsidR="007D1780" w:rsidRPr="007D1780">
                    <w:rPr>
                      <w:rFonts w:ascii="Arial" w:hAnsi="Arial"/>
                      <w:color w:val="808080" w:themeColor="background1" w:themeShade="80"/>
                      <w:sz w:val="20"/>
                      <w:szCs w:val="20"/>
                      <w:rtl/>
                      <w:cs/>
                    </w:rPr>
                    <w:t>می‌توانید از اینجا کتاب به امانت بگیرید</w:t>
                  </w:r>
                  <w:r w:rsidR="007D1780" w:rsidRPr="007D1780">
                    <w:rPr>
                      <w:rFonts w:ascii="Arial" w:hAnsi="Arial"/>
                      <w:color w:val="808080" w:themeColor="background1" w:themeShade="80"/>
                      <w:sz w:val="20"/>
                      <w:szCs w:val="20"/>
                      <w:rtl/>
                    </w:rPr>
                    <w:t>.</w:t>
                  </w:r>
                  <w:r w:rsidR="007D1780" w:rsidRPr="007D1780">
                    <w:rPr>
                      <w:rFonts w:ascii="Arial" w:hAnsi="Arial"/>
                      <w:color w:val="808080" w:themeColor="background1" w:themeShade="80"/>
                      <w:sz w:val="20"/>
                      <w:szCs w:val="20"/>
                      <w:rtl/>
                    </w:rPr>
                    <w:br/>
                  </w:r>
                  <w:r w:rsidRPr="007D178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Öffnungszeiten: …</w:t>
                  </w:r>
                  <w:r w:rsidRPr="007D178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br/>
                  </w:r>
                  <w:r w:rsidR="007D1780" w:rsidRPr="007D1780">
                    <w:rPr>
                      <w:rFonts w:ascii="Arial" w:hAnsi="Arial"/>
                      <w:color w:val="808080" w:themeColor="background1" w:themeShade="80"/>
                      <w:sz w:val="20"/>
                      <w:szCs w:val="20"/>
                      <w:rtl/>
                      <w:cs/>
                    </w:rPr>
                    <w:t>ساعات اداری</w:t>
                  </w:r>
                  <w:r w:rsidR="007D1780" w:rsidRPr="007D1780">
                    <w:rPr>
                      <w:rFonts w:ascii="Arial" w:hAnsi="Arial"/>
                      <w:color w:val="808080" w:themeColor="background1" w:themeShade="80"/>
                      <w:sz w:val="20"/>
                      <w:szCs w:val="20"/>
                      <w:rtl/>
                    </w:rPr>
                    <w:t xml:space="preserve">: </w:t>
                  </w:r>
                  <w:r w:rsidR="007D1780" w:rsidRPr="007D1780">
                    <w:rPr>
                      <w:rFonts w:ascii="Arial" w:hAnsi="Arial"/>
                      <w:color w:val="808080" w:themeColor="background1" w:themeShade="80"/>
                      <w:sz w:val="20"/>
                      <w:szCs w:val="20"/>
                      <w:rtl/>
                      <w:cs/>
                    </w:rPr>
                    <w:t>…</w:t>
                  </w:r>
                  <w:r w:rsidR="007D1780" w:rsidRPr="007D1780">
                    <w:rPr>
                      <w:rFonts w:ascii="Arial" w:hAnsi="Arial"/>
                      <w:color w:val="808080" w:themeColor="background1" w:themeShade="80"/>
                      <w:sz w:val="20"/>
                      <w:szCs w:val="20"/>
                      <w:rtl/>
                    </w:rPr>
                    <w:br/>
                  </w:r>
                </w:p>
              </w:tc>
              <w:tc>
                <w:tcPr>
                  <w:tcW w:w="2867" w:type="dxa"/>
                  <w:tcBorders>
                    <w:left w:val="nil"/>
                  </w:tcBorders>
                </w:tcPr>
                <w:p w:rsidR="00B92BFB" w:rsidRPr="004237BF" w:rsidRDefault="00B92BFB" w:rsidP="004B4A19">
                  <w:pPr>
                    <w:autoSpaceDE w:val="0"/>
                    <w:autoSpaceDN w:val="0"/>
                    <w:adjustRightInd w:val="0"/>
                    <w:spacing w:before="60" w:after="6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237BF">
                    <w:rPr>
                      <w:rFonts w:ascii="Arial" w:hAnsi="Arial" w:cs="Arial"/>
                      <w:noProof/>
                      <w:lang w:eastAsia="de-DE"/>
                    </w:rPr>
                    <w:drawing>
                      <wp:inline distT="0" distB="0" distL="0" distR="0" wp14:anchorId="58325B77" wp14:editId="1EEBBB73">
                        <wp:extent cx="1323893" cy="882595"/>
                        <wp:effectExtent l="0" t="0" r="0" b="0"/>
                        <wp:docPr id="22" name="Grafik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7871" cy="8985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92BFB" w:rsidRDefault="00B92BFB" w:rsidP="004B4A19"/>
        </w:tc>
      </w:tr>
    </w:tbl>
    <w:p w:rsidR="00BB602D" w:rsidRDefault="00BB602D">
      <w:pPr>
        <w:sectPr w:rsidR="00BB602D" w:rsidSect="00BB602D">
          <w:type w:val="continuous"/>
          <w:pgSz w:w="11906" w:h="16838" w:code="9"/>
          <w:pgMar w:top="1134" w:right="851" w:bottom="794" w:left="1134" w:header="709" w:footer="709" w:gutter="0"/>
          <w:cols w:space="708"/>
          <w:docGrid w:linePitch="360"/>
        </w:sectPr>
      </w:pPr>
    </w:p>
    <w:tbl>
      <w:tblPr>
        <w:tblStyle w:val="Tabellenrast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Dash" w:sz="4" w:space="0" w:color="auto"/>
          <w:insideV w:val="single" w:sz="4" w:space="0" w:color="787878"/>
        </w:tblBorders>
        <w:tblLook w:val="04A0" w:firstRow="1" w:lastRow="0" w:firstColumn="1" w:lastColumn="0" w:noHBand="0" w:noVBand="1"/>
      </w:tblPr>
      <w:tblGrid>
        <w:gridCol w:w="9923"/>
      </w:tblGrid>
      <w:tr w:rsidR="00BB602D" w:rsidTr="00B81A94">
        <w:trPr>
          <w:trHeight w:val="7257"/>
        </w:trPr>
        <w:tc>
          <w:tcPr>
            <w:tcW w:w="10173" w:type="dxa"/>
          </w:tcPr>
          <w:p w:rsidR="00BB602D" w:rsidRPr="00D84484" w:rsidRDefault="00BB602D" w:rsidP="004B4A19">
            <w:pPr>
              <w:rPr>
                <w:sz w:val="16"/>
                <w:szCs w:val="16"/>
              </w:rPr>
            </w:pPr>
          </w:p>
          <w:p w:rsidR="00D84484" w:rsidRPr="00D84484" w:rsidRDefault="00D84484" w:rsidP="004B4A19">
            <w:pPr>
              <w:rPr>
                <w:sz w:val="16"/>
                <w:szCs w:val="16"/>
              </w:rPr>
            </w:pPr>
          </w:p>
          <w:p w:rsidR="00D84484" w:rsidRPr="00D84484" w:rsidRDefault="00D84484" w:rsidP="004B4A19">
            <w:pPr>
              <w:rPr>
                <w:sz w:val="16"/>
                <w:szCs w:val="16"/>
              </w:rPr>
            </w:pPr>
          </w:p>
          <w:tbl>
            <w:tblPr>
              <w:tblStyle w:val="Tabellenras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912"/>
              <w:gridCol w:w="2300"/>
            </w:tblGrid>
            <w:tr w:rsidR="00D84484" w:rsidRPr="006164D6" w:rsidTr="00D84484">
              <w:trPr>
                <w:jc w:val="center"/>
              </w:trPr>
              <w:tc>
                <w:tcPr>
                  <w:tcW w:w="9212" w:type="dxa"/>
                  <w:gridSpan w:val="2"/>
                </w:tcPr>
                <w:p w:rsidR="00D84484" w:rsidRPr="00322C5E" w:rsidRDefault="00D84484" w:rsidP="004B4A1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44"/>
                      <w:szCs w:val="44"/>
                      <w:lang w:val="pt-PT"/>
                    </w:rPr>
                  </w:pPr>
                  <w:r w:rsidRPr="00322C5E">
                    <w:rPr>
                      <w:rFonts w:ascii="Arial" w:hAnsi="Arial" w:cs="Arial"/>
                      <w:lang w:val="pt-PT"/>
                    </w:rPr>
                    <w:t xml:space="preserve">A B C D </w:t>
                  </w:r>
                  <w:r w:rsidRPr="00322C5E">
                    <w:rPr>
                      <w:rFonts w:ascii="Arial" w:hAnsi="Arial" w:cs="Arial"/>
                      <w:sz w:val="80"/>
                      <w:szCs w:val="80"/>
                      <w:lang w:val="pt-PT"/>
                    </w:rPr>
                    <w:t>E</w:t>
                  </w:r>
                  <w:r w:rsidRPr="00322C5E">
                    <w:rPr>
                      <w:rFonts w:ascii="Arial" w:hAnsi="Arial" w:cs="Arial"/>
                      <w:lang w:val="pt-PT"/>
                    </w:rPr>
                    <w:t xml:space="preserve"> F G H I J K L M N O P Q R S T U V W X Y Z</w:t>
                  </w:r>
                </w:p>
              </w:tc>
            </w:tr>
            <w:tr w:rsidR="00D84484" w:rsidRPr="004237BF" w:rsidTr="00D84484">
              <w:trPr>
                <w:trHeight w:val="1558"/>
                <w:jc w:val="center"/>
              </w:trPr>
              <w:tc>
                <w:tcPr>
                  <w:tcW w:w="6912" w:type="dxa"/>
                  <w:tcBorders>
                    <w:right w:val="nil"/>
                  </w:tcBorders>
                </w:tcPr>
                <w:p w:rsidR="00322C5E" w:rsidRPr="00322C5E" w:rsidRDefault="00D84484" w:rsidP="004B4A19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b/>
                      <w:color w:val="808080" w:themeColor="background1" w:themeShade="80"/>
                      <w:sz w:val="28"/>
                      <w:szCs w:val="28"/>
                    </w:rPr>
                  </w:pPr>
                  <w:r w:rsidRPr="004237BF">
                    <w:rPr>
                      <w:rFonts w:ascii="Arial" w:hAnsi="Arial" w:cs="Arial"/>
                      <w:b/>
                      <w:sz w:val="28"/>
                      <w:szCs w:val="28"/>
                    </w:rPr>
                    <w:t>Eltern</w:t>
                  </w:r>
                  <w:r w:rsidRPr="004237BF">
                    <w:rPr>
                      <w:rFonts w:ascii="Arial" w:hAnsi="Arial" w:cs="Arial"/>
                      <w:b/>
                      <w:sz w:val="28"/>
                      <w:szCs w:val="28"/>
                    </w:rPr>
                    <w:br/>
                  </w:r>
                  <w:r w:rsidR="007D1780" w:rsidRPr="007D1780">
                    <w:rPr>
                      <w:rFonts w:ascii="Tahoma" w:hAnsi="Tahoma" w:cs="Tahoma" w:hint="cs"/>
                      <w:b/>
                      <w:color w:val="808080" w:themeColor="background1" w:themeShade="80"/>
                      <w:sz w:val="28"/>
                      <w:szCs w:val="28"/>
                      <w:rtl/>
                      <w:cs/>
                      <w:lang w:val="ru-RU"/>
                    </w:rPr>
                    <w:t>والدین</w:t>
                  </w:r>
                  <w:r w:rsidR="007D1780" w:rsidRPr="007D1780">
                    <w:rPr>
                      <w:rFonts w:ascii="Arial" w:hAnsi="Arial" w:cs="Arial"/>
                      <w:b/>
                      <w:color w:val="808080" w:themeColor="background1" w:themeShade="80"/>
                      <w:sz w:val="28"/>
                      <w:szCs w:val="28"/>
                      <w:rtl/>
                      <w:cs/>
                      <w:lang w:val="ru-RU"/>
                    </w:rPr>
                    <w:t xml:space="preserve"> </w:t>
                  </w:r>
                </w:p>
                <w:p w:rsidR="00D84484" w:rsidRPr="007D1780" w:rsidRDefault="00D84484" w:rsidP="00322C5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237BF">
                    <w:rPr>
                      <w:rFonts w:ascii="Arial" w:hAnsi="Arial" w:cs="Arial"/>
                      <w:sz w:val="20"/>
                      <w:szCs w:val="20"/>
                    </w:rPr>
                    <w:t>Du musst Elternbriefe immer sofort deinen Eltern geben.</w:t>
                  </w:r>
                  <w:r w:rsidRPr="004237BF">
                    <w:rPr>
                      <w:rFonts w:ascii="Arial" w:hAnsi="Arial" w:cs="Arial"/>
                      <w:noProof/>
                      <w:sz w:val="20"/>
                      <w:szCs w:val="20"/>
                      <w:lang w:eastAsia="de-DE"/>
                    </w:rPr>
                    <w:t xml:space="preserve"> </w:t>
                  </w:r>
                  <w:r w:rsidRPr="004237BF">
                    <w:rPr>
                      <w:rFonts w:ascii="Arial" w:hAnsi="Arial" w:cs="Arial"/>
                      <w:noProof/>
                      <w:sz w:val="20"/>
                      <w:szCs w:val="20"/>
                      <w:lang w:eastAsia="de-DE"/>
                    </w:rPr>
                    <w:br/>
                  </w:r>
                  <w:r w:rsidR="007D1780" w:rsidRPr="007D1780">
                    <w:rPr>
                      <w:rFonts w:ascii="Arial" w:hAnsi="Arial"/>
                      <w:color w:val="808080" w:themeColor="background1" w:themeShade="80"/>
                      <w:sz w:val="20"/>
                      <w:szCs w:val="20"/>
                      <w:rtl/>
                      <w:cs/>
                    </w:rPr>
                    <w:t>همیشه باید بلافاصله یادداشت‌های والدین را به والدین خود بدهید</w:t>
                  </w:r>
                  <w:r w:rsidR="007D1780" w:rsidRPr="007D1780">
                    <w:rPr>
                      <w:rFonts w:ascii="Arial" w:hAnsi="Arial"/>
                      <w:color w:val="808080" w:themeColor="background1" w:themeShade="80"/>
                      <w:sz w:val="20"/>
                      <w:szCs w:val="20"/>
                      <w:rtl/>
                    </w:rPr>
                    <w:t xml:space="preserve">. </w:t>
                  </w:r>
                  <w:r w:rsidR="007D1780" w:rsidRPr="007D1780">
                    <w:rPr>
                      <w:rFonts w:ascii="Arial" w:hAnsi="Arial"/>
                      <w:color w:val="808080" w:themeColor="background1" w:themeShade="80"/>
                      <w:sz w:val="20"/>
                      <w:szCs w:val="20"/>
                      <w:rtl/>
                    </w:rPr>
                    <w:br/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84484" w:rsidRPr="00465075" w:rsidRDefault="00D84484" w:rsidP="004B4A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237BF">
                    <w:rPr>
                      <w:rFonts w:ascii="Arial" w:hAnsi="Arial" w:cs="Arial"/>
                      <w:noProof/>
                      <w:lang w:eastAsia="de-DE"/>
                    </w:rPr>
                    <w:drawing>
                      <wp:inline distT="0" distB="0" distL="0" distR="0" wp14:anchorId="033B6EEB" wp14:editId="1A1AD8D5">
                        <wp:extent cx="1349457" cy="1070434"/>
                        <wp:effectExtent l="6350" t="0" r="0" b="0"/>
                        <wp:docPr id="6" name="Grafi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 rot="16200000">
                                  <a:off x="0" y="0"/>
                                  <a:ext cx="1352198" cy="10726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84484" w:rsidRDefault="00D84484" w:rsidP="004B4A19"/>
          <w:p w:rsidR="00D77A6A" w:rsidRDefault="00D77A6A" w:rsidP="004B4A19"/>
          <w:p w:rsidR="00D77A6A" w:rsidRDefault="00D77A6A" w:rsidP="004B4A19"/>
          <w:p w:rsidR="00D77A6A" w:rsidRDefault="00D77A6A" w:rsidP="004B4A19"/>
          <w:p w:rsidR="00D77A6A" w:rsidRDefault="00D77A6A" w:rsidP="004B4A19"/>
          <w:p w:rsidR="00D77A6A" w:rsidRDefault="00D77A6A" w:rsidP="004B4A19"/>
          <w:p w:rsidR="00D77A6A" w:rsidRDefault="00D77A6A" w:rsidP="004B4A19"/>
          <w:p w:rsidR="00D77A6A" w:rsidRDefault="00D77A6A" w:rsidP="004B4A19"/>
          <w:p w:rsidR="00D77A6A" w:rsidRDefault="00D77A6A" w:rsidP="004B4A19"/>
          <w:p w:rsidR="00D77A6A" w:rsidRDefault="00D77A6A" w:rsidP="004B4A19"/>
          <w:p w:rsidR="00D77A6A" w:rsidRDefault="00D77A6A" w:rsidP="004B4A19"/>
          <w:p w:rsidR="00D77A6A" w:rsidRPr="00453E91" w:rsidRDefault="00D77A6A" w:rsidP="004B4A19">
            <w:pPr>
              <w:rPr>
                <w:sz w:val="28"/>
                <w:szCs w:val="28"/>
              </w:rPr>
            </w:pPr>
          </w:p>
          <w:p w:rsidR="00D77A6A" w:rsidRDefault="00D77A6A" w:rsidP="004B4A19">
            <w:r w:rsidRPr="00E36B1E">
              <w:rPr>
                <w:rFonts w:ascii="Arial" w:hAnsi="Arial" w:cs="Arial"/>
                <w:b/>
              </w:rPr>
              <w:sym w:font="Wingdings" w:char="F022"/>
            </w:r>
          </w:p>
        </w:tc>
      </w:tr>
      <w:tr w:rsidR="00BB602D" w:rsidTr="00B81A94">
        <w:trPr>
          <w:trHeight w:val="7257"/>
        </w:trPr>
        <w:tc>
          <w:tcPr>
            <w:tcW w:w="10173" w:type="dxa"/>
          </w:tcPr>
          <w:p w:rsidR="00BB602D" w:rsidRPr="000D3D6E" w:rsidRDefault="00BB602D" w:rsidP="004B4A19">
            <w:pPr>
              <w:rPr>
                <w:sz w:val="16"/>
                <w:szCs w:val="16"/>
              </w:rPr>
            </w:pPr>
          </w:p>
          <w:p w:rsidR="000D3D6E" w:rsidRPr="000D3D6E" w:rsidRDefault="000D3D6E" w:rsidP="004B4A19">
            <w:pPr>
              <w:rPr>
                <w:sz w:val="16"/>
                <w:szCs w:val="16"/>
              </w:rPr>
            </w:pPr>
          </w:p>
          <w:p w:rsidR="000D3D6E" w:rsidRPr="000D3D6E" w:rsidRDefault="000D3D6E" w:rsidP="004B4A19">
            <w:pPr>
              <w:rPr>
                <w:sz w:val="16"/>
                <w:szCs w:val="16"/>
              </w:rPr>
            </w:pPr>
          </w:p>
          <w:tbl>
            <w:tblPr>
              <w:tblStyle w:val="Tabellenraster"/>
              <w:tblW w:w="9328" w:type="dxa"/>
              <w:jc w:val="center"/>
              <w:tblLook w:val="04A0" w:firstRow="1" w:lastRow="0" w:firstColumn="1" w:lastColumn="0" w:noHBand="0" w:noVBand="1"/>
            </w:tblPr>
            <w:tblGrid>
              <w:gridCol w:w="6968"/>
              <w:gridCol w:w="2360"/>
            </w:tblGrid>
            <w:tr w:rsidR="000D3D6E" w:rsidRPr="006164D6" w:rsidTr="004C25E5">
              <w:trPr>
                <w:jc w:val="center"/>
              </w:trPr>
              <w:tc>
                <w:tcPr>
                  <w:tcW w:w="9328" w:type="dxa"/>
                  <w:gridSpan w:val="2"/>
                </w:tcPr>
                <w:p w:rsidR="000D3D6E" w:rsidRPr="00322C5E" w:rsidRDefault="000D3D6E" w:rsidP="004B4A1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44"/>
                      <w:szCs w:val="44"/>
                      <w:lang w:val="pt-PT"/>
                    </w:rPr>
                  </w:pPr>
                  <w:r w:rsidRPr="00322C5E">
                    <w:rPr>
                      <w:rFonts w:ascii="Arial" w:hAnsi="Arial" w:cs="Arial"/>
                      <w:lang w:val="pt-PT"/>
                    </w:rPr>
                    <w:t xml:space="preserve">A B C D E </w:t>
                  </w:r>
                  <w:r w:rsidRPr="00322C5E">
                    <w:rPr>
                      <w:rFonts w:ascii="Arial" w:hAnsi="Arial" w:cs="Arial"/>
                      <w:sz w:val="80"/>
                      <w:szCs w:val="80"/>
                      <w:lang w:val="pt-PT"/>
                    </w:rPr>
                    <w:t>F</w:t>
                  </w:r>
                  <w:r w:rsidRPr="00322C5E">
                    <w:rPr>
                      <w:rFonts w:ascii="Arial" w:hAnsi="Arial" w:cs="Arial"/>
                      <w:lang w:val="pt-PT"/>
                    </w:rPr>
                    <w:t xml:space="preserve"> G H I J K L M N O P Q R S T U V W X Y Z</w:t>
                  </w:r>
                </w:p>
              </w:tc>
            </w:tr>
            <w:tr w:rsidR="000D3D6E" w:rsidRPr="004237BF" w:rsidTr="004C25E5">
              <w:trPr>
                <w:jc w:val="center"/>
              </w:trPr>
              <w:tc>
                <w:tcPr>
                  <w:tcW w:w="6968" w:type="dxa"/>
                  <w:tcBorders>
                    <w:right w:val="nil"/>
                  </w:tcBorders>
                </w:tcPr>
                <w:p w:rsidR="003E2A47" w:rsidRDefault="000D3D6E" w:rsidP="00E21E1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/>
                      <w:b/>
                      <w:sz w:val="28"/>
                      <w:szCs w:val="28"/>
                    </w:rPr>
                  </w:pPr>
                  <w:r w:rsidRPr="004237BF">
                    <w:rPr>
                      <w:rFonts w:ascii="Arial" w:hAnsi="Arial" w:cs="Arial"/>
                      <w:b/>
                      <w:sz w:val="28"/>
                      <w:szCs w:val="28"/>
                    </w:rPr>
                    <w:t>Frühstück</w:t>
                  </w:r>
                  <w:r w:rsidRPr="004237BF">
                    <w:rPr>
                      <w:rFonts w:ascii="Arial" w:hAnsi="Arial" w:cs="Arial"/>
                      <w:noProof/>
                      <w:sz w:val="28"/>
                      <w:szCs w:val="28"/>
                      <w:lang w:eastAsia="de-DE"/>
                    </w:rPr>
                    <w:t xml:space="preserve"> </w:t>
                  </w:r>
                  <w:r w:rsidRPr="004237BF">
                    <w:rPr>
                      <w:rFonts w:ascii="Arial" w:hAnsi="Arial" w:cs="Arial"/>
                      <w:noProof/>
                      <w:sz w:val="28"/>
                      <w:szCs w:val="28"/>
                      <w:lang w:eastAsia="de-DE"/>
                    </w:rPr>
                    <w:br/>
                  </w:r>
                  <w:r w:rsidR="007D1780" w:rsidRPr="007D1780">
                    <w:rPr>
                      <w:rFonts w:ascii="Arial" w:hAnsi="Arial"/>
                      <w:b/>
                      <w:color w:val="808080" w:themeColor="background1" w:themeShade="80"/>
                      <w:sz w:val="28"/>
                      <w:szCs w:val="28"/>
                      <w:rtl/>
                      <w:cs/>
                    </w:rPr>
                    <w:t xml:space="preserve">صبحانه  </w:t>
                  </w:r>
                </w:p>
                <w:p w:rsidR="000D3D6E" w:rsidRPr="007C2B93" w:rsidRDefault="000D3D6E" w:rsidP="00E21E1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4237BF">
                    <w:rPr>
                      <w:rFonts w:ascii="Arial" w:hAnsi="Arial" w:cs="Arial"/>
                      <w:sz w:val="20"/>
                      <w:szCs w:val="20"/>
                    </w:rPr>
                    <w:t xml:space="preserve">Wir frühstücken zusammen in der Klasse. </w:t>
                  </w:r>
                  <w:r w:rsidRPr="004237BF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="007D1780" w:rsidRPr="007D1780">
                    <w:rPr>
                      <w:rFonts w:ascii="Arial" w:hAnsi="Arial"/>
                      <w:color w:val="808080" w:themeColor="background1" w:themeShade="80"/>
                      <w:sz w:val="20"/>
                      <w:szCs w:val="20"/>
                      <w:rtl/>
                      <w:cs/>
                    </w:rPr>
                    <w:t>ما در کلاس درس صبحانه می‌خوریم</w:t>
                  </w:r>
                  <w:r w:rsidR="007D1780" w:rsidRPr="007D1780">
                    <w:rPr>
                      <w:rFonts w:ascii="Arial" w:hAnsi="Arial"/>
                      <w:color w:val="808080" w:themeColor="background1" w:themeShade="80"/>
                      <w:sz w:val="20"/>
                      <w:szCs w:val="20"/>
                      <w:rtl/>
                    </w:rPr>
                    <w:t xml:space="preserve">. </w:t>
                  </w:r>
                  <w:r w:rsidR="003E2A47">
                    <w:rPr>
                      <w:rFonts w:ascii="Arial" w:hAnsi="Arial"/>
                      <w:sz w:val="20"/>
                      <w:szCs w:val="20"/>
                    </w:rPr>
                    <w:br/>
                  </w:r>
                  <w:r w:rsidRPr="004237BF">
                    <w:rPr>
                      <w:rFonts w:ascii="Arial" w:hAnsi="Arial" w:cs="Arial"/>
                      <w:sz w:val="20"/>
                      <w:szCs w:val="20"/>
                    </w:rPr>
                    <w:t xml:space="preserve">Du bringst dir ein gesundes Frühstück mit. </w:t>
                  </w:r>
                  <w:r w:rsidRPr="00411B84">
                    <w:rPr>
                      <w:rFonts w:ascii="Arial" w:hAnsi="Arial" w:cs="Arial"/>
                      <w:sz w:val="20"/>
                      <w:szCs w:val="20"/>
                    </w:rPr>
                    <w:t>Süßes bleibt zu Hause.</w:t>
                  </w:r>
                  <w:r w:rsidRPr="00411B84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="007C2B93" w:rsidRPr="007C2B93">
                    <w:rPr>
                      <w:rFonts w:ascii="Arial" w:hAnsi="Arial"/>
                      <w:color w:val="808080" w:themeColor="background1" w:themeShade="80"/>
                      <w:sz w:val="20"/>
                      <w:szCs w:val="20"/>
                      <w:rtl/>
                      <w:cs/>
                    </w:rPr>
                    <w:t>صبحانه سالم را از خانه می‌آورید</w:t>
                  </w:r>
                  <w:r w:rsidR="007C2B93" w:rsidRPr="007C2B93">
                    <w:rPr>
                      <w:rFonts w:ascii="Arial" w:hAnsi="Arial"/>
                      <w:color w:val="808080" w:themeColor="background1" w:themeShade="80"/>
                      <w:sz w:val="20"/>
                      <w:szCs w:val="20"/>
                      <w:rtl/>
                    </w:rPr>
                    <w:t xml:space="preserve">. </w:t>
                  </w:r>
                  <w:r w:rsidR="007C2B93" w:rsidRPr="007C2B93">
                    <w:rPr>
                      <w:rFonts w:ascii="Arial" w:hAnsi="Arial"/>
                      <w:color w:val="808080" w:themeColor="background1" w:themeShade="80"/>
                      <w:sz w:val="20"/>
                      <w:szCs w:val="20"/>
                      <w:rtl/>
                      <w:cs/>
                    </w:rPr>
                    <w:t>بگذارید شیرینی‌ها در خانه بمانند</w:t>
                  </w:r>
                  <w:r w:rsidR="007C2B93" w:rsidRPr="007C2B93">
                    <w:rPr>
                      <w:rFonts w:ascii="Arial" w:hAnsi="Arial"/>
                      <w:color w:val="808080" w:themeColor="background1" w:themeShade="80"/>
                      <w:sz w:val="20"/>
                      <w:szCs w:val="20"/>
                      <w:rtl/>
                    </w:rPr>
                    <w:t>.</w:t>
                  </w:r>
                </w:p>
              </w:tc>
              <w:tc>
                <w:tcPr>
                  <w:tcW w:w="2360" w:type="dxa"/>
                  <w:tcBorders>
                    <w:left w:val="nil"/>
                  </w:tcBorders>
                </w:tcPr>
                <w:p w:rsidR="000D3D6E" w:rsidRPr="004237BF" w:rsidRDefault="000D3D6E" w:rsidP="004B4A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58"/>
                      <w:szCs w:val="58"/>
                    </w:rPr>
                  </w:pPr>
                  <w:r w:rsidRPr="004237BF">
                    <w:rPr>
                      <w:rFonts w:ascii="Arial" w:hAnsi="Arial" w:cs="Arial"/>
                      <w:noProof/>
                      <w:lang w:eastAsia="de-DE"/>
                    </w:rPr>
                    <w:drawing>
                      <wp:inline distT="0" distB="0" distL="0" distR="0" wp14:anchorId="6B4D536A" wp14:editId="1085E8F8">
                        <wp:extent cx="1280160" cy="1121556"/>
                        <wp:effectExtent l="0" t="0" r="0" b="2540"/>
                        <wp:docPr id="18" name="Grafik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3458" cy="11244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D3D6E" w:rsidRPr="004237BF" w:rsidTr="004C25E5">
              <w:trPr>
                <w:trHeight w:val="1930"/>
                <w:jc w:val="center"/>
              </w:trPr>
              <w:tc>
                <w:tcPr>
                  <w:tcW w:w="6968" w:type="dxa"/>
                  <w:tcBorders>
                    <w:right w:val="nil"/>
                  </w:tcBorders>
                </w:tcPr>
                <w:p w:rsidR="000D3D6E" w:rsidRPr="004237BF" w:rsidRDefault="000D3D6E" w:rsidP="004B4A19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4237BF">
                    <w:rPr>
                      <w:rFonts w:ascii="Arial" w:hAnsi="Arial" w:cs="Arial"/>
                      <w:b/>
                      <w:sz w:val="28"/>
                      <w:szCs w:val="28"/>
                    </w:rPr>
                    <w:t>Fahrkarte</w:t>
                  </w:r>
                  <w:r w:rsidRPr="004237BF">
                    <w:rPr>
                      <w:rFonts w:ascii="Arial" w:hAnsi="Arial" w:cs="Arial"/>
                      <w:b/>
                      <w:sz w:val="28"/>
                      <w:szCs w:val="28"/>
                    </w:rPr>
                    <w:br/>
                  </w:r>
                  <w:r w:rsidR="007C2B93" w:rsidRPr="007C2B93">
                    <w:rPr>
                      <w:rFonts w:ascii="Arial" w:hAnsi="Arial"/>
                      <w:b/>
                      <w:color w:val="A6A6A6" w:themeColor="background1" w:themeShade="A6"/>
                      <w:sz w:val="28"/>
                      <w:szCs w:val="28"/>
                      <w:rtl/>
                      <w:cs/>
                    </w:rPr>
                    <w:t>کارت عبور</w:t>
                  </w:r>
                  <w:r w:rsidRPr="004237BF">
                    <w:rPr>
                      <w:rFonts w:ascii="Arial" w:hAnsi="Arial" w:cs="Arial"/>
                      <w:b/>
                      <w:sz w:val="28"/>
                      <w:szCs w:val="28"/>
                    </w:rPr>
                    <w:tab/>
                  </w:r>
                  <w:r w:rsidRPr="004237BF">
                    <w:rPr>
                      <w:rFonts w:ascii="Arial" w:hAnsi="Arial" w:cs="Arial"/>
                      <w:b/>
                      <w:sz w:val="28"/>
                      <w:szCs w:val="28"/>
                    </w:rPr>
                    <w:tab/>
                  </w:r>
                </w:p>
                <w:p w:rsidR="003E2A47" w:rsidRPr="007C2B93" w:rsidRDefault="000D3D6E" w:rsidP="004B4A19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/>
                      <w:sz w:val="20"/>
                      <w:szCs w:val="20"/>
                    </w:rPr>
                  </w:pPr>
                  <w:r w:rsidRPr="004237BF">
                    <w:rPr>
                      <w:rFonts w:ascii="Arial" w:hAnsi="Arial" w:cs="Arial"/>
                      <w:sz w:val="20"/>
                      <w:szCs w:val="20"/>
                    </w:rPr>
                    <w:t xml:space="preserve">Als Buskind bekommst du deine Fahrkarte gratis. </w:t>
                  </w:r>
                  <w:r w:rsidRPr="004237BF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="007C2B93" w:rsidRPr="007C2B93">
                    <w:rPr>
                      <w:rFonts w:ascii="Arial" w:hAnsi="Arial"/>
                      <w:color w:val="808080" w:themeColor="background1" w:themeShade="80"/>
                      <w:sz w:val="20"/>
                      <w:szCs w:val="20"/>
                      <w:rtl/>
                      <w:cs/>
                    </w:rPr>
                    <w:t>با استفاده از اتوبوس، بلیط خود را رایگان دریافت می‌کنید</w:t>
                  </w:r>
                  <w:r w:rsidR="007C2B93" w:rsidRPr="007C2B93">
                    <w:rPr>
                      <w:rFonts w:ascii="Arial" w:hAnsi="Arial"/>
                      <w:color w:val="808080" w:themeColor="background1" w:themeShade="80"/>
                      <w:sz w:val="20"/>
                      <w:szCs w:val="20"/>
                      <w:rtl/>
                    </w:rPr>
                    <w:t xml:space="preserve">. </w:t>
                  </w:r>
                </w:p>
                <w:p w:rsidR="000D3D6E" w:rsidRPr="003E2A47" w:rsidRDefault="000D3D6E" w:rsidP="004B4A19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4237BF">
                    <w:rPr>
                      <w:rFonts w:ascii="Arial" w:hAnsi="Arial" w:cs="Arial"/>
                      <w:sz w:val="20"/>
                      <w:szCs w:val="20"/>
                    </w:rPr>
                    <w:t>Du</w:t>
                  </w:r>
                  <w:r w:rsidRPr="003E2A47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 xml:space="preserve"> </w:t>
                  </w:r>
                  <w:r w:rsidRPr="004237BF">
                    <w:rPr>
                      <w:rFonts w:ascii="Arial" w:hAnsi="Arial" w:cs="Arial"/>
                      <w:sz w:val="20"/>
                      <w:szCs w:val="20"/>
                    </w:rPr>
                    <w:t>darfst</w:t>
                  </w:r>
                  <w:r w:rsidRPr="003E2A47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 xml:space="preserve"> </w:t>
                  </w:r>
                  <w:r w:rsidRPr="004237BF">
                    <w:rPr>
                      <w:rFonts w:ascii="Arial" w:hAnsi="Arial" w:cs="Arial"/>
                      <w:sz w:val="20"/>
                      <w:szCs w:val="20"/>
                    </w:rPr>
                    <w:t>die</w:t>
                  </w:r>
                  <w:r w:rsidRPr="003E2A47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 xml:space="preserve"> </w:t>
                  </w:r>
                  <w:r w:rsidRPr="004237BF">
                    <w:rPr>
                      <w:rFonts w:ascii="Arial" w:hAnsi="Arial" w:cs="Arial"/>
                      <w:sz w:val="20"/>
                      <w:szCs w:val="20"/>
                    </w:rPr>
                    <w:t>Karte</w:t>
                  </w:r>
                  <w:r w:rsidRPr="003E2A47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 xml:space="preserve"> </w:t>
                  </w:r>
                  <w:r w:rsidRPr="004237BF">
                    <w:rPr>
                      <w:rFonts w:ascii="Arial" w:hAnsi="Arial" w:cs="Arial"/>
                      <w:sz w:val="20"/>
                      <w:szCs w:val="20"/>
                    </w:rPr>
                    <w:t>nicht</w:t>
                  </w:r>
                  <w:r w:rsidRPr="003E2A47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 xml:space="preserve"> </w:t>
                  </w:r>
                  <w:r w:rsidRPr="004237BF">
                    <w:rPr>
                      <w:rFonts w:ascii="Arial" w:hAnsi="Arial" w:cs="Arial"/>
                      <w:sz w:val="20"/>
                      <w:szCs w:val="20"/>
                    </w:rPr>
                    <w:t>verlieren</w:t>
                  </w:r>
                  <w:r w:rsidRPr="003E2A47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 xml:space="preserve">!  </w:t>
                  </w:r>
                  <w:r w:rsidR="007C2B93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                        </w:t>
                  </w:r>
                  <w:r w:rsidRPr="003E2A47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 xml:space="preserve"> </w:t>
                  </w:r>
                  <w:r w:rsidR="007C2B93" w:rsidRPr="007C2B93">
                    <w:rPr>
                      <w:rFonts w:ascii="Arial" w:hAnsi="Arial" w:cs="Arial"/>
                      <w:color w:val="A6A6A6" w:themeColor="background1" w:themeShade="A6"/>
                      <w:sz w:val="20"/>
                      <w:szCs w:val="20"/>
                    </w:rPr>
                    <w:t>!</w:t>
                  </w:r>
                  <w:r w:rsidRPr="003E2A47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 xml:space="preserve"> </w:t>
                  </w:r>
                  <w:r w:rsidR="007C2B93" w:rsidRPr="007C2B93">
                    <w:rPr>
                      <w:rFonts w:ascii="Arial" w:hAnsi="Arial"/>
                      <w:color w:val="808080" w:themeColor="background1" w:themeShade="80"/>
                      <w:sz w:val="20"/>
                      <w:szCs w:val="20"/>
                      <w:rtl/>
                      <w:cs/>
                    </w:rPr>
                    <w:t>کارت عبور خود را گم نکنید</w:t>
                  </w:r>
                </w:p>
              </w:tc>
              <w:tc>
                <w:tcPr>
                  <w:tcW w:w="2360" w:type="dxa"/>
                  <w:tcBorders>
                    <w:left w:val="nil"/>
                  </w:tcBorders>
                </w:tcPr>
                <w:p w:rsidR="000D3D6E" w:rsidRPr="004237BF" w:rsidRDefault="000D3D6E" w:rsidP="004B4A19">
                  <w:pPr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237BF">
                    <w:rPr>
                      <w:rFonts w:ascii="Arial" w:hAnsi="Arial" w:cs="Arial"/>
                      <w:noProof/>
                      <w:lang w:eastAsia="de-DE"/>
                    </w:rPr>
                    <w:drawing>
                      <wp:inline distT="0" distB="0" distL="0" distR="0" wp14:anchorId="7C47354D" wp14:editId="52D4C88D">
                        <wp:extent cx="1291591" cy="914400"/>
                        <wp:effectExtent l="0" t="0" r="3810" b="0"/>
                        <wp:docPr id="19" name="Grafik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94918" cy="9167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D3D6E" w:rsidRDefault="000D3D6E" w:rsidP="004B4A19"/>
        </w:tc>
      </w:tr>
    </w:tbl>
    <w:p w:rsidR="00BB602D" w:rsidRDefault="00BB602D">
      <w:pPr>
        <w:sectPr w:rsidR="00BB602D" w:rsidSect="00BB602D">
          <w:pgSz w:w="11906" w:h="16838" w:code="9"/>
          <w:pgMar w:top="1134" w:right="851" w:bottom="794" w:left="1134" w:header="709" w:footer="709" w:gutter="0"/>
          <w:cols w:space="708"/>
          <w:docGrid w:linePitch="360"/>
        </w:sectPr>
      </w:pPr>
    </w:p>
    <w:tbl>
      <w:tblPr>
        <w:tblStyle w:val="Tabellenrast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Dash" w:sz="4" w:space="0" w:color="auto"/>
          <w:insideV w:val="single" w:sz="4" w:space="0" w:color="787878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BB602D" w:rsidTr="00B81A94">
        <w:trPr>
          <w:trHeight w:val="7257"/>
        </w:trPr>
        <w:tc>
          <w:tcPr>
            <w:tcW w:w="10173" w:type="dxa"/>
          </w:tcPr>
          <w:p w:rsidR="00BB602D" w:rsidRPr="00703623" w:rsidRDefault="00BB602D" w:rsidP="004B4A19">
            <w:pPr>
              <w:rPr>
                <w:sz w:val="16"/>
                <w:szCs w:val="16"/>
              </w:rPr>
            </w:pPr>
          </w:p>
          <w:p w:rsidR="00703623" w:rsidRPr="00703623" w:rsidRDefault="00703623" w:rsidP="004B4A19">
            <w:pPr>
              <w:rPr>
                <w:sz w:val="16"/>
                <w:szCs w:val="16"/>
              </w:rPr>
            </w:pPr>
          </w:p>
          <w:p w:rsidR="00703623" w:rsidRPr="00703623" w:rsidRDefault="00703623" w:rsidP="004B4A19">
            <w:pPr>
              <w:rPr>
                <w:sz w:val="16"/>
                <w:szCs w:val="16"/>
              </w:rPr>
            </w:pPr>
          </w:p>
          <w:tbl>
            <w:tblPr>
              <w:tblStyle w:val="Tabellenras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345"/>
              <w:gridCol w:w="2867"/>
            </w:tblGrid>
            <w:tr w:rsidR="00703623" w:rsidRPr="006164D6" w:rsidTr="00703623">
              <w:trPr>
                <w:jc w:val="center"/>
              </w:trPr>
              <w:tc>
                <w:tcPr>
                  <w:tcW w:w="9212" w:type="dxa"/>
                  <w:gridSpan w:val="2"/>
                </w:tcPr>
                <w:p w:rsidR="00703623" w:rsidRPr="00322C5E" w:rsidRDefault="00703623" w:rsidP="004B4A1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44"/>
                      <w:szCs w:val="44"/>
                      <w:lang w:val="pt-PT"/>
                    </w:rPr>
                  </w:pPr>
                  <w:r w:rsidRPr="00322C5E">
                    <w:rPr>
                      <w:rFonts w:ascii="Arial" w:hAnsi="Arial" w:cs="Arial"/>
                      <w:lang w:val="pt-PT"/>
                    </w:rPr>
                    <w:t xml:space="preserve">A B C D E F G </w:t>
                  </w:r>
                  <w:r w:rsidRPr="00322C5E">
                    <w:rPr>
                      <w:rFonts w:ascii="Arial" w:hAnsi="Arial" w:cs="Arial"/>
                      <w:sz w:val="80"/>
                      <w:szCs w:val="80"/>
                      <w:lang w:val="pt-PT"/>
                    </w:rPr>
                    <w:t>H</w:t>
                  </w:r>
                  <w:r w:rsidRPr="00322C5E">
                    <w:rPr>
                      <w:rFonts w:ascii="Arial" w:hAnsi="Arial" w:cs="Arial"/>
                      <w:lang w:val="pt-PT"/>
                    </w:rPr>
                    <w:t xml:space="preserve"> I J K L M N O P Q R S T U V W X Y Z</w:t>
                  </w:r>
                </w:p>
              </w:tc>
            </w:tr>
            <w:tr w:rsidR="00703623" w:rsidRPr="004237BF" w:rsidTr="00703623">
              <w:trPr>
                <w:jc w:val="center"/>
              </w:trPr>
              <w:tc>
                <w:tcPr>
                  <w:tcW w:w="6345" w:type="dxa"/>
                  <w:tcBorders>
                    <w:right w:val="nil"/>
                  </w:tcBorders>
                </w:tcPr>
                <w:p w:rsidR="00703623" w:rsidRPr="003E2A47" w:rsidRDefault="00703623" w:rsidP="004B4A19">
                  <w:pPr>
                    <w:autoSpaceDE w:val="0"/>
                    <w:autoSpaceDN w:val="0"/>
                    <w:adjustRightInd w:val="0"/>
                    <w:spacing w:before="60"/>
                    <w:rPr>
                      <w:rFonts w:ascii="Arial" w:hAnsi="Arial" w:cs="Arial"/>
                      <w:b/>
                      <w:sz w:val="28"/>
                      <w:szCs w:val="28"/>
                      <w:lang w:val="pt-PT"/>
                    </w:rPr>
                  </w:pPr>
                  <w:r w:rsidRPr="003E2A47">
                    <w:rPr>
                      <w:rFonts w:ascii="Arial" w:hAnsi="Arial" w:cs="Arial"/>
                      <w:b/>
                      <w:sz w:val="28"/>
                      <w:szCs w:val="28"/>
                      <w:lang w:val="pt-PT"/>
                    </w:rPr>
                    <w:t>Hausaufgaben</w:t>
                  </w:r>
                </w:p>
                <w:p w:rsidR="00322C5E" w:rsidRPr="007C2B93" w:rsidRDefault="007C2B93" w:rsidP="003E2A47">
                  <w:pPr>
                    <w:autoSpaceDE w:val="0"/>
                    <w:autoSpaceDN w:val="0"/>
                    <w:adjustRightInd w:val="0"/>
                    <w:spacing w:before="60"/>
                    <w:rPr>
                      <w:rFonts w:ascii="Arial" w:hAnsi="Arial"/>
                      <w:b/>
                      <w:color w:val="808080" w:themeColor="background1" w:themeShade="80"/>
                      <w:sz w:val="28"/>
                      <w:szCs w:val="28"/>
                      <w:lang w:val="pt-PT" w:bidi="fa-IR"/>
                    </w:rPr>
                  </w:pPr>
                  <w:r w:rsidRPr="007C2B93">
                    <w:rPr>
                      <w:rFonts w:ascii="Arial" w:hAnsi="Arial"/>
                      <w:b/>
                      <w:color w:val="808080" w:themeColor="background1" w:themeShade="80"/>
                      <w:sz w:val="28"/>
                      <w:szCs w:val="28"/>
                      <w:rtl/>
                      <w:cs/>
                    </w:rPr>
                    <w:t>تکالیف منزل</w:t>
                  </w:r>
                  <w:r w:rsidR="003E2A47">
                    <w:rPr>
                      <w:rFonts w:ascii="Arial" w:hAnsi="Arial" w:cs="Arial"/>
                      <w:b/>
                      <w:sz w:val="28"/>
                      <w:szCs w:val="28"/>
                      <w:lang w:val="ru-RU"/>
                    </w:rPr>
                    <w:tab/>
                  </w:r>
                </w:p>
                <w:p w:rsidR="00703623" w:rsidRPr="007C2B93" w:rsidRDefault="00703623" w:rsidP="004B4A19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color w:val="A6A6A6" w:themeColor="background1" w:themeShade="A6"/>
                      <w:sz w:val="20"/>
                      <w:szCs w:val="20"/>
                      <w:lang w:val="pt-PT" w:bidi="fa-IR"/>
                    </w:rPr>
                  </w:pPr>
                  <w:r w:rsidRPr="003E2A47">
                    <w:rPr>
                      <w:rFonts w:ascii="Arial" w:hAnsi="Arial" w:cs="Arial"/>
                      <w:color w:val="000000"/>
                      <w:sz w:val="20"/>
                      <w:szCs w:val="20"/>
                      <w:lang w:val="pt-PT"/>
                    </w:rPr>
                    <w:t>Du</w:t>
                  </w:r>
                  <w:r w:rsidRPr="00322C5E">
                    <w:rPr>
                      <w:rFonts w:ascii="Arial" w:hAnsi="Arial" w:cs="Arial"/>
                      <w:color w:val="000000"/>
                      <w:sz w:val="20"/>
                      <w:szCs w:val="20"/>
                      <w:lang w:val="ru-RU"/>
                    </w:rPr>
                    <w:t xml:space="preserve"> </w:t>
                  </w:r>
                  <w:r w:rsidRPr="003E2A47">
                    <w:rPr>
                      <w:rFonts w:ascii="Arial" w:hAnsi="Arial" w:cs="Arial"/>
                      <w:color w:val="000000"/>
                      <w:sz w:val="20"/>
                      <w:szCs w:val="20"/>
                      <w:lang w:val="pt-PT"/>
                    </w:rPr>
                    <w:t>machst</w:t>
                  </w:r>
                  <w:r w:rsidRPr="00322C5E">
                    <w:rPr>
                      <w:rFonts w:ascii="Arial" w:hAnsi="Arial" w:cs="Arial"/>
                      <w:color w:val="000000"/>
                      <w:sz w:val="20"/>
                      <w:szCs w:val="20"/>
                      <w:lang w:val="ru-RU"/>
                    </w:rPr>
                    <w:t xml:space="preserve"> </w:t>
                  </w:r>
                  <w:r w:rsidRPr="003E2A47">
                    <w:rPr>
                      <w:rFonts w:ascii="Arial" w:hAnsi="Arial" w:cs="Arial"/>
                      <w:color w:val="000000"/>
                      <w:sz w:val="20"/>
                      <w:szCs w:val="20"/>
                      <w:lang w:val="pt-PT"/>
                    </w:rPr>
                    <w:t>deine</w:t>
                  </w:r>
                  <w:r w:rsidRPr="00322C5E">
                    <w:rPr>
                      <w:rFonts w:ascii="Arial" w:hAnsi="Arial" w:cs="Arial"/>
                      <w:color w:val="000000"/>
                      <w:sz w:val="20"/>
                      <w:szCs w:val="20"/>
                      <w:lang w:val="ru-RU"/>
                    </w:rPr>
                    <w:t xml:space="preserve"> </w:t>
                  </w:r>
                  <w:r w:rsidRPr="003E2A47">
                    <w:rPr>
                      <w:rFonts w:ascii="Arial" w:hAnsi="Arial" w:cs="Arial"/>
                      <w:color w:val="000000"/>
                      <w:sz w:val="20"/>
                      <w:szCs w:val="20"/>
                      <w:lang w:val="pt-PT"/>
                    </w:rPr>
                    <w:t>Hausaufgaben</w:t>
                  </w:r>
                  <w:r w:rsidRPr="00322C5E">
                    <w:rPr>
                      <w:rFonts w:ascii="Arial" w:hAnsi="Arial" w:cs="Arial"/>
                      <w:color w:val="000000"/>
                      <w:sz w:val="20"/>
                      <w:szCs w:val="20"/>
                      <w:lang w:val="ru-RU"/>
                    </w:rPr>
                    <w:t xml:space="preserve"> </w:t>
                  </w:r>
                  <w:r w:rsidRPr="003E2A47">
                    <w:rPr>
                      <w:rFonts w:ascii="Arial" w:hAnsi="Arial" w:cs="Arial"/>
                      <w:color w:val="000000"/>
                      <w:sz w:val="20"/>
                      <w:szCs w:val="20"/>
                      <w:lang w:val="pt-PT"/>
                    </w:rPr>
                    <w:t>nachmittags</w:t>
                  </w:r>
                  <w:r w:rsidRPr="00322C5E">
                    <w:rPr>
                      <w:rFonts w:ascii="Arial" w:hAnsi="Arial" w:cs="Arial"/>
                      <w:color w:val="000000"/>
                      <w:sz w:val="20"/>
                      <w:szCs w:val="20"/>
                      <w:lang w:val="ru-RU"/>
                    </w:rPr>
                    <w:t xml:space="preserve"> </w:t>
                  </w:r>
                  <w:r w:rsidRPr="003E2A47">
                    <w:rPr>
                      <w:rFonts w:ascii="Arial" w:hAnsi="Arial" w:cs="Arial"/>
                      <w:color w:val="000000"/>
                      <w:sz w:val="20"/>
                      <w:szCs w:val="20"/>
                      <w:lang w:val="pt-PT"/>
                    </w:rPr>
                    <w:t>zu</w:t>
                  </w:r>
                  <w:r w:rsidRPr="00322C5E">
                    <w:rPr>
                      <w:rFonts w:ascii="Arial" w:hAnsi="Arial" w:cs="Arial"/>
                      <w:color w:val="000000"/>
                      <w:sz w:val="20"/>
                      <w:szCs w:val="20"/>
                      <w:lang w:val="ru-RU"/>
                    </w:rPr>
                    <w:t xml:space="preserve"> </w:t>
                  </w:r>
                  <w:r w:rsidRPr="003E2A47">
                    <w:rPr>
                      <w:rFonts w:ascii="Arial" w:hAnsi="Arial" w:cs="Arial"/>
                      <w:color w:val="000000"/>
                      <w:sz w:val="20"/>
                      <w:szCs w:val="20"/>
                      <w:lang w:val="pt-PT"/>
                    </w:rPr>
                    <w:t>Hause</w:t>
                  </w:r>
                  <w:r w:rsidRPr="00322C5E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 xml:space="preserve"> </w:t>
                  </w:r>
                  <w:r w:rsidRPr="00322C5E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br/>
                  </w:r>
                  <w:r w:rsidR="007C2B93" w:rsidRPr="007C2B93">
                    <w:rPr>
                      <w:rFonts w:ascii="Arial" w:hAnsi="Arial"/>
                      <w:color w:val="808080" w:themeColor="background1" w:themeShade="80"/>
                      <w:sz w:val="20"/>
                      <w:szCs w:val="20"/>
                      <w:rtl/>
                      <w:cs/>
                    </w:rPr>
                    <w:t xml:space="preserve">تکالیف منزل خود را بعد از ظهر در خانه انجام بدهید </w:t>
                  </w:r>
                  <w:r w:rsidR="007C2B93" w:rsidRPr="007C2B93">
                    <w:rPr>
                      <w:rFonts w:ascii="Arial" w:hAnsi="Arial"/>
                      <w:color w:val="808080" w:themeColor="background1" w:themeShade="80"/>
                      <w:sz w:val="20"/>
                      <w:szCs w:val="20"/>
                      <w:rtl/>
                    </w:rPr>
                    <w:br/>
                  </w:r>
                  <w:r w:rsidRPr="007C2B93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oder</w:t>
                  </w:r>
                  <w:r w:rsidRPr="00322C5E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>/</w:t>
                  </w:r>
                  <w:r w:rsidR="007C2B93" w:rsidRPr="007C2B93">
                    <w:rPr>
                      <w:rFonts w:ascii="Tahoma" w:hAnsi="Tahoma" w:cs="Tahoma" w:hint="cs"/>
                      <w:color w:val="A6A6A6" w:themeColor="background1" w:themeShade="A6"/>
                      <w:sz w:val="20"/>
                      <w:szCs w:val="20"/>
                      <w:rtl/>
                      <w:cs/>
                      <w:lang w:val="ru-RU"/>
                    </w:rPr>
                    <w:t>یا</w:t>
                  </w:r>
                </w:p>
                <w:p w:rsidR="007C2B93" w:rsidRDefault="00703623" w:rsidP="007C2B93">
                  <w:pPr>
                    <w:autoSpaceDE w:val="0"/>
                    <w:autoSpaceDN w:val="0"/>
                    <w:adjustRightInd w:val="0"/>
                    <w:spacing w:before="60"/>
                    <w:rPr>
                      <w:rFonts w:ascii="Arial" w:hAnsi="Arial"/>
                      <w:sz w:val="20"/>
                      <w:szCs w:val="20"/>
                    </w:rPr>
                  </w:pPr>
                  <w:r w:rsidRPr="00465075">
                    <w:rPr>
                      <w:rFonts w:ascii="Arial" w:hAnsi="Arial" w:cs="Arial"/>
                      <w:sz w:val="20"/>
                      <w:szCs w:val="20"/>
                    </w:rPr>
                    <w:t xml:space="preserve">du machst deine Hausaufgaben in der OGS.              </w:t>
                  </w:r>
                </w:p>
                <w:p w:rsidR="003E2A47" w:rsidRPr="003E2A47" w:rsidRDefault="007C2B93" w:rsidP="003E2A47">
                  <w:pPr>
                    <w:autoSpaceDE w:val="0"/>
                    <w:autoSpaceDN w:val="0"/>
                    <w:adjustRightInd w:val="0"/>
                    <w:spacing w:before="60"/>
                    <w:rPr>
                      <w:rFonts w:ascii="Arial" w:hAnsi="Arial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7C2B93">
                    <w:rPr>
                      <w:rFonts w:ascii="Times New Roman" w:hAnsi="Times New Roman" w:cs="Times New Roman"/>
                      <w:color w:val="808080" w:themeColor="background1" w:themeShade="80"/>
                      <w:sz w:val="20"/>
                      <w:szCs w:val="20"/>
                      <w:rtl/>
                    </w:rPr>
                    <w:t>تکالیف</w:t>
                  </w:r>
                  <w:r w:rsidRPr="007C2B93">
                    <w:rPr>
                      <w:rFonts w:ascii="Times New Roman" w:hAnsi="Times New Roman" w:cs="Times New Roman"/>
                      <w:color w:val="808080" w:themeColor="background1" w:themeShade="80"/>
                      <w:sz w:val="20"/>
                      <w:szCs w:val="20"/>
                    </w:rPr>
                    <w:t xml:space="preserve"> </w:t>
                  </w:r>
                  <w:r w:rsidRPr="007C2B93">
                    <w:rPr>
                      <w:rFonts w:ascii="Times New Roman" w:hAnsi="Times New Roman" w:cs="Times New Roman"/>
                      <w:color w:val="808080" w:themeColor="background1" w:themeShade="80"/>
                      <w:sz w:val="20"/>
                      <w:szCs w:val="20"/>
                      <w:rtl/>
                    </w:rPr>
                    <w:t>منزل</w:t>
                  </w:r>
                  <w:r w:rsidRPr="007C2B93">
                    <w:rPr>
                      <w:rFonts w:ascii="Times New Roman" w:hAnsi="Times New Roman" w:cs="Times New Roman"/>
                      <w:color w:val="808080" w:themeColor="background1" w:themeShade="80"/>
                      <w:sz w:val="20"/>
                      <w:szCs w:val="20"/>
                    </w:rPr>
                    <w:t xml:space="preserve"> </w:t>
                  </w:r>
                  <w:r w:rsidRPr="007C2B93">
                    <w:rPr>
                      <w:rFonts w:ascii="Times New Roman" w:hAnsi="Times New Roman" w:cs="Times New Roman"/>
                      <w:color w:val="808080" w:themeColor="background1" w:themeShade="80"/>
                      <w:sz w:val="20"/>
                      <w:szCs w:val="20"/>
                      <w:rtl/>
                    </w:rPr>
                    <w:t>خود</w:t>
                  </w:r>
                  <w:r w:rsidRPr="007C2B93">
                    <w:rPr>
                      <w:rFonts w:ascii="Times New Roman" w:hAnsi="Times New Roman" w:cs="Times New Roman"/>
                      <w:color w:val="808080" w:themeColor="background1" w:themeShade="80"/>
                      <w:sz w:val="20"/>
                      <w:szCs w:val="20"/>
                    </w:rPr>
                    <w:t xml:space="preserve"> </w:t>
                  </w:r>
                  <w:r w:rsidRPr="007C2B93">
                    <w:rPr>
                      <w:rFonts w:ascii="Times New Roman" w:hAnsi="Times New Roman" w:cs="Times New Roman"/>
                      <w:color w:val="808080" w:themeColor="background1" w:themeShade="80"/>
                      <w:sz w:val="20"/>
                      <w:szCs w:val="20"/>
                      <w:rtl/>
                    </w:rPr>
                    <w:t>را</w:t>
                  </w:r>
                  <w:r w:rsidRPr="007C2B93">
                    <w:rPr>
                      <w:rFonts w:ascii="Times New Roman" w:hAnsi="Times New Roman" w:cs="Times New Roman"/>
                      <w:color w:val="808080" w:themeColor="background1" w:themeShade="80"/>
                      <w:sz w:val="20"/>
                      <w:szCs w:val="20"/>
                    </w:rPr>
                    <w:t xml:space="preserve"> </w:t>
                  </w:r>
                  <w:r w:rsidRPr="007C2B93">
                    <w:rPr>
                      <w:rFonts w:ascii="Times New Roman" w:hAnsi="Times New Roman" w:cs="Times New Roman"/>
                      <w:color w:val="808080" w:themeColor="background1" w:themeShade="80"/>
                      <w:sz w:val="20"/>
                      <w:szCs w:val="20"/>
                      <w:rtl/>
                    </w:rPr>
                    <w:t>در</w:t>
                  </w:r>
                  <w:r w:rsidRPr="007C2B93">
                    <w:rPr>
                      <w:rFonts w:ascii="Times New Roman" w:hAnsi="Times New Roman" w:cs="Times New Roman"/>
                      <w:color w:val="808080" w:themeColor="background1" w:themeShade="80"/>
                      <w:sz w:val="20"/>
                      <w:szCs w:val="20"/>
                    </w:rPr>
                    <w:t xml:space="preserve"> OGS </w:t>
                  </w:r>
                  <w:r w:rsidRPr="007C2B93">
                    <w:rPr>
                      <w:rFonts w:ascii="Times New Roman" w:hAnsi="Times New Roman" w:cs="Times New Roman"/>
                      <w:color w:val="808080" w:themeColor="background1" w:themeShade="80"/>
                      <w:sz w:val="20"/>
                      <w:szCs w:val="20"/>
                      <w:rtl/>
                    </w:rPr>
                    <w:t>انجام</w:t>
                  </w:r>
                  <w:r w:rsidRPr="007C2B93">
                    <w:rPr>
                      <w:rFonts w:ascii="Times New Roman" w:hAnsi="Times New Roman" w:cs="Times New Roman"/>
                      <w:color w:val="808080" w:themeColor="background1" w:themeShade="80"/>
                      <w:sz w:val="20"/>
                      <w:szCs w:val="20"/>
                    </w:rPr>
                    <w:t xml:space="preserve"> </w:t>
                  </w:r>
                  <w:r w:rsidRPr="007C2B93">
                    <w:rPr>
                      <w:rFonts w:ascii="Times New Roman" w:hAnsi="Times New Roman" w:cs="Times New Roman"/>
                      <w:color w:val="808080" w:themeColor="background1" w:themeShade="80"/>
                      <w:sz w:val="20"/>
                      <w:szCs w:val="20"/>
                      <w:rtl/>
                    </w:rPr>
                    <w:t>بدهید</w:t>
                  </w:r>
                  <w:r w:rsidRPr="007C2B93">
                    <w:rPr>
                      <w:rFonts w:ascii="Arial" w:hAnsi="Arial" w:cs="Arial"/>
                      <w:color w:val="808080" w:themeColor="background1" w:themeShade="80"/>
                      <w:sz w:val="20"/>
                      <w:szCs w:val="20"/>
                    </w:rPr>
                    <w:t xml:space="preserve">.                 </w:t>
                  </w:r>
                </w:p>
                <w:p w:rsidR="00703623" w:rsidRPr="00322C5E" w:rsidRDefault="00703623" w:rsidP="00D3781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4F81BD" w:themeColor="accent1"/>
                      <w:sz w:val="24"/>
                      <w:szCs w:val="24"/>
                    </w:rPr>
                  </w:pPr>
                </w:p>
              </w:tc>
              <w:tc>
                <w:tcPr>
                  <w:tcW w:w="2867" w:type="dxa"/>
                  <w:tcBorders>
                    <w:left w:val="nil"/>
                  </w:tcBorders>
                </w:tcPr>
                <w:p w:rsidR="00703623" w:rsidRPr="004237BF" w:rsidRDefault="00703623" w:rsidP="004B4A19">
                  <w:pPr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237BF">
                    <w:rPr>
                      <w:rFonts w:ascii="Arial" w:hAnsi="Arial" w:cs="Arial"/>
                      <w:noProof/>
                      <w:lang w:eastAsia="de-DE"/>
                    </w:rPr>
                    <w:drawing>
                      <wp:inline distT="0" distB="0" distL="0" distR="0" wp14:anchorId="34F04F9F" wp14:editId="022B4734">
                        <wp:extent cx="1161473" cy="1264258"/>
                        <wp:effectExtent l="0" t="0" r="635" b="0"/>
                        <wp:docPr id="20" name="Grafik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64465" cy="12675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03623" w:rsidRDefault="00703623" w:rsidP="004B4A19"/>
          <w:p w:rsidR="00D77A6A" w:rsidRDefault="00D77A6A" w:rsidP="004B4A19"/>
          <w:p w:rsidR="00D77A6A" w:rsidRDefault="00D77A6A" w:rsidP="004B4A19"/>
          <w:p w:rsidR="00D77A6A" w:rsidRDefault="00D77A6A" w:rsidP="004B4A19"/>
          <w:p w:rsidR="00D77A6A" w:rsidRDefault="00D77A6A" w:rsidP="004B4A19"/>
          <w:p w:rsidR="00D77A6A" w:rsidRDefault="00D77A6A" w:rsidP="004B4A19"/>
          <w:p w:rsidR="00D77A6A" w:rsidRDefault="00D77A6A" w:rsidP="004B4A19"/>
          <w:p w:rsidR="00D77A6A" w:rsidRDefault="00D77A6A" w:rsidP="004B4A19"/>
          <w:p w:rsidR="00D77A6A" w:rsidRDefault="00D77A6A" w:rsidP="004B4A19"/>
          <w:p w:rsidR="00D77A6A" w:rsidRDefault="00D77A6A" w:rsidP="004B4A19"/>
          <w:p w:rsidR="00D77A6A" w:rsidRDefault="00D77A6A" w:rsidP="004B4A19"/>
          <w:p w:rsidR="00D77A6A" w:rsidRDefault="00D77A6A" w:rsidP="00D77A6A">
            <w:pPr>
              <w:rPr>
                <w:rFonts w:ascii="Arial" w:hAnsi="Arial" w:cs="Arial"/>
                <w:b/>
              </w:rPr>
            </w:pPr>
          </w:p>
          <w:p w:rsidR="00D77A6A" w:rsidRDefault="00D77A6A" w:rsidP="004B4A19">
            <w:r w:rsidRPr="00E36B1E">
              <w:rPr>
                <w:rFonts w:ascii="Arial" w:hAnsi="Arial" w:cs="Arial"/>
                <w:b/>
              </w:rPr>
              <w:sym w:font="Wingdings" w:char="F022"/>
            </w:r>
          </w:p>
        </w:tc>
      </w:tr>
      <w:tr w:rsidR="00BB602D" w:rsidTr="00B81A94">
        <w:trPr>
          <w:trHeight w:val="7257"/>
        </w:trPr>
        <w:tc>
          <w:tcPr>
            <w:tcW w:w="10173" w:type="dxa"/>
          </w:tcPr>
          <w:p w:rsidR="00BB602D" w:rsidRPr="00703623" w:rsidRDefault="00BB602D" w:rsidP="004B4A19">
            <w:pPr>
              <w:rPr>
                <w:sz w:val="16"/>
                <w:szCs w:val="16"/>
              </w:rPr>
            </w:pPr>
          </w:p>
          <w:p w:rsidR="00703623" w:rsidRPr="00703623" w:rsidRDefault="00703623" w:rsidP="004B4A19">
            <w:pPr>
              <w:rPr>
                <w:sz w:val="16"/>
                <w:szCs w:val="16"/>
              </w:rPr>
            </w:pPr>
          </w:p>
          <w:p w:rsidR="00703623" w:rsidRPr="00703623" w:rsidRDefault="00703623" w:rsidP="004B4A19">
            <w:pPr>
              <w:rPr>
                <w:sz w:val="16"/>
                <w:szCs w:val="16"/>
              </w:rPr>
            </w:pPr>
          </w:p>
          <w:tbl>
            <w:tblPr>
              <w:tblStyle w:val="Tabellenras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771"/>
              <w:gridCol w:w="2441"/>
            </w:tblGrid>
            <w:tr w:rsidR="00703623" w:rsidRPr="006164D6" w:rsidTr="00703623">
              <w:trPr>
                <w:jc w:val="center"/>
              </w:trPr>
              <w:tc>
                <w:tcPr>
                  <w:tcW w:w="9212" w:type="dxa"/>
                  <w:gridSpan w:val="2"/>
                </w:tcPr>
                <w:p w:rsidR="00703623" w:rsidRPr="00CB5DE6" w:rsidRDefault="00703623" w:rsidP="004B4A1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  <w:lang w:val="pt-PT"/>
                    </w:rPr>
                  </w:pPr>
                  <w:r w:rsidRPr="00CB5DE6">
                    <w:rPr>
                      <w:rFonts w:ascii="Arial" w:hAnsi="Arial" w:cs="Arial"/>
                      <w:lang w:val="pt-PT"/>
                    </w:rPr>
                    <w:t xml:space="preserve">A B C D E F G H I J </w:t>
                  </w:r>
                  <w:r w:rsidRPr="00CB5DE6">
                    <w:rPr>
                      <w:rFonts w:ascii="Arial" w:hAnsi="Arial" w:cs="Arial"/>
                      <w:sz w:val="80"/>
                      <w:szCs w:val="80"/>
                      <w:lang w:val="pt-PT"/>
                    </w:rPr>
                    <w:t>K</w:t>
                  </w:r>
                  <w:r w:rsidRPr="00CB5DE6">
                    <w:rPr>
                      <w:rFonts w:ascii="Arial" w:hAnsi="Arial" w:cs="Arial"/>
                      <w:lang w:val="pt-PT"/>
                    </w:rPr>
                    <w:t xml:space="preserve"> L M N O P Q R S T U V W X Y Z</w:t>
                  </w:r>
                </w:p>
              </w:tc>
            </w:tr>
            <w:tr w:rsidR="00703623" w:rsidRPr="004237BF" w:rsidTr="00703623">
              <w:trPr>
                <w:jc w:val="center"/>
              </w:trPr>
              <w:tc>
                <w:tcPr>
                  <w:tcW w:w="6771" w:type="dxa"/>
                  <w:tcBorders>
                    <w:right w:val="nil"/>
                  </w:tcBorders>
                </w:tcPr>
                <w:p w:rsidR="00703623" w:rsidRPr="004237BF" w:rsidRDefault="00703623" w:rsidP="004B4A1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237BF"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Krankheit</w:t>
                  </w:r>
                  <w:r w:rsidRPr="004237BF"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br/>
                  </w:r>
                  <w:r w:rsidR="007C2B93" w:rsidRPr="007C2B93">
                    <w:rPr>
                      <w:rFonts w:ascii="Arial" w:hAnsi="Arial"/>
                      <w:b/>
                      <w:color w:val="000000"/>
                      <w:sz w:val="28"/>
                      <w:szCs w:val="28"/>
                      <w:rtl/>
                      <w:cs/>
                    </w:rPr>
                    <w:t>بیماری</w:t>
                  </w:r>
                  <w:r w:rsidR="007C2B93" w:rsidRPr="007C2B93">
                    <w:rPr>
                      <w:rFonts w:ascii="Arial" w:hAnsi="Arial"/>
                      <w:b/>
                      <w:color w:val="000000"/>
                      <w:sz w:val="28"/>
                      <w:szCs w:val="28"/>
                      <w:rtl/>
                    </w:rPr>
                    <w:br/>
                  </w:r>
                  <w:r w:rsidRPr="004237B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Wenn du krank bist, musst du eine Entschuldigung abgeben.</w:t>
                  </w:r>
                </w:p>
                <w:p w:rsidR="007C2B93" w:rsidRPr="007C2B93" w:rsidRDefault="007C2B93" w:rsidP="007C2B93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color w:val="808080" w:themeColor="background1" w:themeShade="80"/>
                      <w:sz w:val="20"/>
                      <w:szCs w:val="20"/>
                      <w:lang w:bidi="fa-IR"/>
                    </w:rPr>
                  </w:pPr>
                  <w:r w:rsidRPr="007C2B93">
                    <w:rPr>
                      <w:rFonts w:ascii="Arial" w:hAnsi="Arial"/>
                      <w:color w:val="808080" w:themeColor="background1" w:themeShade="80"/>
                      <w:sz w:val="20"/>
                      <w:szCs w:val="20"/>
                      <w:rtl/>
                      <w:cs/>
                    </w:rPr>
                    <w:t>اگر بیمار هستید، باید یک یادداشت غیبت ارائه دهید</w:t>
                  </w:r>
                  <w:r w:rsidRPr="007C2B93">
                    <w:rPr>
                      <w:rFonts w:ascii="Arial" w:hAnsi="Arial"/>
                      <w:color w:val="808080" w:themeColor="background1" w:themeShade="80"/>
                      <w:sz w:val="20"/>
                      <w:szCs w:val="20"/>
                      <w:rtl/>
                    </w:rPr>
                    <w:t>.</w:t>
                  </w:r>
                </w:p>
                <w:p w:rsidR="003228A9" w:rsidRPr="003E2A47" w:rsidRDefault="003228A9" w:rsidP="003228A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  <w:p w:rsidR="00703623" w:rsidRPr="003228A9" w:rsidRDefault="00703623" w:rsidP="004B4A19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2441" w:type="dxa"/>
                  <w:tcBorders>
                    <w:left w:val="nil"/>
                  </w:tcBorders>
                </w:tcPr>
                <w:p w:rsidR="00703623" w:rsidRPr="00465075" w:rsidRDefault="00703623" w:rsidP="004B4A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4237BF">
                    <w:rPr>
                      <w:rFonts w:ascii="Arial" w:hAnsi="Arial" w:cs="Arial"/>
                      <w:noProof/>
                      <w:lang w:eastAsia="de-DE"/>
                    </w:rPr>
                    <w:drawing>
                      <wp:inline distT="0" distB="0" distL="0" distR="0" wp14:anchorId="33979460" wp14:editId="5923F5B3">
                        <wp:extent cx="1140401" cy="1049572"/>
                        <wp:effectExtent l="0" t="0" r="3175" b="0"/>
                        <wp:docPr id="21" name="Grafik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337" cy="10522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03623" w:rsidRDefault="00703623" w:rsidP="004B4A19"/>
        </w:tc>
      </w:tr>
    </w:tbl>
    <w:p w:rsidR="00703623" w:rsidRDefault="00703623" w:rsidP="005B5C2A">
      <w:pPr>
        <w:tabs>
          <w:tab w:val="left" w:pos="3600"/>
        </w:tabs>
        <w:sectPr w:rsidR="00703623" w:rsidSect="00BB602D">
          <w:pgSz w:w="11906" w:h="16838" w:code="9"/>
          <w:pgMar w:top="1134" w:right="851" w:bottom="794" w:left="1134" w:header="709" w:footer="709" w:gutter="0"/>
          <w:cols w:space="708"/>
          <w:docGrid w:linePitch="360"/>
        </w:sectPr>
      </w:pPr>
    </w:p>
    <w:tbl>
      <w:tblPr>
        <w:tblStyle w:val="Tabellenrast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Dash" w:sz="4" w:space="0" w:color="auto"/>
          <w:insideV w:val="single" w:sz="4" w:space="0" w:color="787878"/>
        </w:tblBorders>
        <w:tblLook w:val="04A0" w:firstRow="1" w:lastRow="0" w:firstColumn="1" w:lastColumn="0" w:noHBand="0" w:noVBand="1"/>
      </w:tblPr>
      <w:tblGrid>
        <w:gridCol w:w="9923"/>
      </w:tblGrid>
      <w:tr w:rsidR="00703623" w:rsidTr="00B81A94">
        <w:trPr>
          <w:trHeight w:val="7257"/>
        </w:trPr>
        <w:tc>
          <w:tcPr>
            <w:tcW w:w="10173" w:type="dxa"/>
          </w:tcPr>
          <w:p w:rsidR="00703623" w:rsidRPr="00703623" w:rsidRDefault="00703623" w:rsidP="004B4A19">
            <w:pPr>
              <w:rPr>
                <w:sz w:val="16"/>
                <w:szCs w:val="16"/>
              </w:rPr>
            </w:pPr>
          </w:p>
          <w:p w:rsidR="00703623" w:rsidRPr="00703623" w:rsidRDefault="00703623" w:rsidP="004B4A19">
            <w:pPr>
              <w:rPr>
                <w:sz w:val="16"/>
                <w:szCs w:val="16"/>
              </w:rPr>
            </w:pPr>
          </w:p>
          <w:p w:rsidR="00703623" w:rsidRPr="00703623" w:rsidRDefault="00703623" w:rsidP="004B4A19">
            <w:pPr>
              <w:rPr>
                <w:sz w:val="16"/>
                <w:szCs w:val="16"/>
              </w:rPr>
            </w:pPr>
          </w:p>
          <w:tbl>
            <w:tblPr>
              <w:tblStyle w:val="Tabellenras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771"/>
              <w:gridCol w:w="2441"/>
            </w:tblGrid>
            <w:tr w:rsidR="00703623" w:rsidRPr="006164D6" w:rsidTr="00703623">
              <w:trPr>
                <w:jc w:val="center"/>
              </w:trPr>
              <w:tc>
                <w:tcPr>
                  <w:tcW w:w="9212" w:type="dxa"/>
                  <w:gridSpan w:val="2"/>
                </w:tcPr>
                <w:p w:rsidR="00703623" w:rsidRPr="00322C5E" w:rsidRDefault="00703623" w:rsidP="004B4A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44"/>
                      <w:szCs w:val="44"/>
                      <w:lang w:val="pt-PT"/>
                    </w:rPr>
                  </w:pPr>
                  <w:r w:rsidRPr="00322C5E">
                    <w:rPr>
                      <w:rFonts w:ascii="Arial" w:hAnsi="Arial" w:cs="Arial"/>
                      <w:lang w:val="pt-PT"/>
                    </w:rPr>
                    <w:t xml:space="preserve">A B C D E F G H I J K L M N O </w:t>
                  </w:r>
                  <w:r w:rsidRPr="00322C5E">
                    <w:rPr>
                      <w:rFonts w:ascii="Arial" w:hAnsi="Arial" w:cs="Arial"/>
                      <w:sz w:val="80"/>
                      <w:szCs w:val="80"/>
                      <w:lang w:val="pt-PT"/>
                    </w:rPr>
                    <w:t>P</w:t>
                  </w:r>
                  <w:r w:rsidRPr="00322C5E">
                    <w:rPr>
                      <w:rFonts w:ascii="Arial" w:hAnsi="Arial" w:cs="Arial"/>
                      <w:lang w:val="pt-PT"/>
                    </w:rPr>
                    <w:t xml:space="preserve"> Q R S T U V W X Y Z</w:t>
                  </w:r>
                </w:p>
              </w:tc>
            </w:tr>
            <w:tr w:rsidR="00703623" w:rsidRPr="004237BF" w:rsidTr="00703623">
              <w:trPr>
                <w:jc w:val="center"/>
              </w:trPr>
              <w:tc>
                <w:tcPr>
                  <w:tcW w:w="6771" w:type="dxa"/>
                  <w:tcBorders>
                    <w:right w:val="nil"/>
                  </w:tcBorders>
                </w:tcPr>
                <w:p w:rsidR="003E2A47" w:rsidRDefault="00703623" w:rsidP="004B4A19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b/>
                      <w:sz w:val="28"/>
                      <w:szCs w:val="28"/>
                    </w:rPr>
                  </w:pPr>
                  <w:r w:rsidRPr="004237BF">
                    <w:rPr>
                      <w:rFonts w:ascii="Arial" w:hAnsi="Arial" w:cs="Arial"/>
                      <w:b/>
                      <w:sz w:val="28"/>
                      <w:szCs w:val="28"/>
                    </w:rPr>
                    <w:t>Pünktlichkeit</w:t>
                  </w:r>
                  <w:r w:rsidRPr="004237BF">
                    <w:rPr>
                      <w:rFonts w:ascii="Arial" w:hAnsi="Arial" w:cs="Arial"/>
                      <w:b/>
                      <w:sz w:val="28"/>
                      <w:szCs w:val="28"/>
                    </w:rPr>
                    <w:br/>
                  </w:r>
                  <w:r w:rsidR="007C2B93" w:rsidRPr="007C2B93">
                    <w:rPr>
                      <w:rFonts w:ascii="Arial" w:hAnsi="Arial"/>
                      <w:b/>
                      <w:color w:val="808080" w:themeColor="background1" w:themeShade="80"/>
                      <w:sz w:val="28"/>
                      <w:szCs w:val="28"/>
                      <w:rtl/>
                      <w:cs/>
                    </w:rPr>
                    <w:t>وقت‌شناسی</w:t>
                  </w:r>
                </w:p>
                <w:p w:rsidR="00703623" w:rsidRDefault="00703623" w:rsidP="004B4A1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noProof/>
                      <w:sz w:val="20"/>
                      <w:szCs w:val="20"/>
                      <w:lang w:eastAsia="de-DE"/>
                    </w:rPr>
                  </w:pPr>
                  <w:r w:rsidRPr="004237B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Du kommst morgens und nach den Pausen immer pünktlich zum Unterricht.</w:t>
                  </w:r>
                  <w:r w:rsidRPr="004237BF">
                    <w:rPr>
                      <w:rFonts w:ascii="Arial" w:hAnsi="Arial" w:cs="Arial"/>
                      <w:noProof/>
                      <w:sz w:val="20"/>
                      <w:szCs w:val="20"/>
                      <w:lang w:eastAsia="de-DE"/>
                    </w:rPr>
                    <w:t xml:space="preserve"> </w:t>
                  </w:r>
                </w:p>
                <w:p w:rsidR="007C2B93" w:rsidRPr="007C2B93" w:rsidRDefault="007C2B93" w:rsidP="007C2B93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color w:val="808080" w:themeColor="background1" w:themeShade="80"/>
                      <w:sz w:val="20"/>
                      <w:szCs w:val="20"/>
                      <w:lang w:bidi="fa-IR"/>
                    </w:rPr>
                  </w:pPr>
                  <w:r w:rsidRPr="007C2B93">
                    <w:rPr>
                      <w:rFonts w:ascii="Arial" w:hAnsi="Arial"/>
                      <w:color w:val="808080" w:themeColor="background1" w:themeShade="80"/>
                      <w:sz w:val="20"/>
                      <w:szCs w:val="20"/>
                      <w:rtl/>
                      <w:cs/>
                    </w:rPr>
                    <w:t>پس از استراحت در صبح، باید همیشه به‌موقع به کلاس بروید</w:t>
                  </w:r>
                  <w:r w:rsidRPr="007C2B93">
                    <w:rPr>
                      <w:rFonts w:ascii="Arial" w:hAnsi="Arial"/>
                      <w:color w:val="808080" w:themeColor="background1" w:themeShade="80"/>
                      <w:sz w:val="20"/>
                      <w:szCs w:val="20"/>
                      <w:rtl/>
                    </w:rPr>
                    <w:t xml:space="preserve">. </w:t>
                  </w:r>
                </w:p>
                <w:p w:rsidR="00703623" w:rsidRPr="007C2B93" w:rsidRDefault="00703623" w:rsidP="004B4A1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noProof/>
                      <w:lang w:eastAsia="de-DE"/>
                    </w:rPr>
                  </w:pPr>
                  <w:r w:rsidRPr="004237BF">
                    <w:rPr>
                      <w:rFonts w:ascii="Arial" w:hAnsi="Arial" w:cs="Arial"/>
                      <w:noProof/>
                      <w:sz w:val="20"/>
                      <w:szCs w:val="20"/>
                      <w:lang w:eastAsia="de-DE"/>
                    </w:rPr>
                    <w:t xml:space="preserve">Du gehst nach </w:t>
                  </w:r>
                  <w:r w:rsidRPr="004237B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der Schule direkt nach Hause.</w:t>
                  </w:r>
                  <w:r w:rsidRPr="004237B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r w:rsidR="007C2B93" w:rsidRPr="007C2B93">
                    <w:rPr>
                      <w:rFonts w:ascii="Arial" w:hAnsi="Arial"/>
                      <w:color w:val="808080" w:themeColor="background1" w:themeShade="80"/>
                      <w:sz w:val="20"/>
                      <w:szCs w:val="20"/>
                      <w:rtl/>
                      <w:cs/>
                    </w:rPr>
                    <w:t>پس از مدرسه مستقیماً به خانه می‌روید</w:t>
                  </w:r>
                  <w:r w:rsidR="007C2B93" w:rsidRPr="007C2B93">
                    <w:rPr>
                      <w:rFonts w:ascii="Arial" w:hAnsi="Arial"/>
                      <w:color w:val="808080" w:themeColor="background1" w:themeShade="80"/>
                      <w:sz w:val="20"/>
                      <w:szCs w:val="20"/>
                      <w:rtl/>
                    </w:rPr>
                    <w:t xml:space="preserve">. </w:t>
                  </w:r>
                  <w:r w:rsidR="007C2B93" w:rsidRPr="007C2B93">
                    <w:rPr>
                      <w:rFonts w:ascii="Arial" w:hAnsi="Arial"/>
                      <w:color w:val="808080" w:themeColor="background1" w:themeShade="80"/>
                      <w:sz w:val="20"/>
                      <w:szCs w:val="20"/>
                      <w:rtl/>
                    </w:rPr>
                    <w:br/>
                  </w:r>
                </w:p>
              </w:tc>
              <w:tc>
                <w:tcPr>
                  <w:tcW w:w="2441" w:type="dxa"/>
                  <w:tcBorders>
                    <w:left w:val="nil"/>
                  </w:tcBorders>
                </w:tcPr>
                <w:p w:rsidR="00703623" w:rsidRPr="00465075" w:rsidRDefault="00703623" w:rsidP="004B4A19">
                  <w:pPr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4237BF">
                    <w:rPr>
                      <w:rFonts w:ascii="Arial" w:hAnsi="Arial" w:cs="Arial"/>
                      <w:noProof/>
                      <w:lang w:eastAsia="de-DE"/>
                    </w:rPr>
                    <w:drawing>
                      <wp:inline distT="0" distB="0" distL="0" distR="0" wp14:anchorId="67DE6701" wp14:editId="5A22788A">
                        <wp:extent cx="1076191" cy="1209524"/>
                        <wp:effectExtent l="0" t="0" r="0" b="0"/>
                        <wp:docPr id="3" name="Grafi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2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6191" cy="12095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03623" w:rsidRDefault="00703623" w:rsidP="004B4A19"/>
          <w:p w:rsidR="00864787" w:rsidRDefault="00864787" w:rsidP="004B4A19"/>
          <w:p w:rsidR="00864787" w:rsidRDefault="00864787" w:rsidP="004B4A19"/>
          <w:p w:rsidR="00864787" w:rsidRDefault="00864787" w:rsidP="004B4A19"/>
          <w:p w:rsidR="00864787" w:rsidRDefault="00864787" w:rsidP="004B4A19"/>
          <w:p w:rsidR="00864787" w:rsidRDefault="00864787" w:rsidP="004B4A19"/>
          <w:p w:rsidR="00864787" w:rsidRDefault="00864787" w:rsidP="004B4A19"/>
          <w:p w:rsidR="00864787" w:rsidRDefault="00864787" w:rsidP="004B4A19"/>
          <w:p w:rsidR="00864787" w:rsidRDefault="00864787" w:rsidP="004B4A19"/>
          <w:p w:rsidR="00864787" w:rsidRDefault="00864787" w:rsidP="004B4A19"/>
          <w:p w:rsidR="00864787" w:rsidRDefault="00864787" w:rsidP="004B4A19"/>
          <w:p w:rsidR="00864787" w:rsidRDefault="00864787" w:rsidP="004B4A19"/>
          <w:p w:rsidR="00864787" w:rsidRDefault="00864787" w:rsidP="004B4A19"/>
          <w:p w:rsidR="00864787" w:rsidRDefault="00864787" w:rsidP="004B4A19">
            <w:r w:rsidRPr="00E36B1E">
              <w:rPr>
                <w:rFonts w:ascii="Arial" w:hAnsi="Arial" w:cs="Arial"/>
                <w:b/>
              </w:rPr>
              <w:sym w:font="Wingdings" w:char="F022"/>
            </w:r>
          </w:p>
        </w:tc>
      </w:tr>
      <w:tr w:rsidR="00703623" w:rsidRPr="00E268B8" w:rsidTr="00B81A94">
        <w:trPr>
          <w:trHeight w:val="7257"/>
        </w:trPr>
        <w:tc>
          <w:tcPr>
            <w:tcW w:w="10173" w:type="dxa"/>
          </w:tcPr>
          <w:p w:rsidR="00703623" w:rsidRPr="00703623" w:rsidRDefault="00703623" w:rsidP="004B4A19">
            <w:pPr>
              <w:rPr>
                <w:sz w:val="16"/>
                <w:szCs w:val="16"/>
              </w:rPr>
            </w:pPr>
          </w:p>
          <w:p w:rsidR="00703623" w:rsidRPr="00703623" w:rsidRDefault="00703623" w:rsidP="004B4A19">
            <w:pPr>
              <w:rPr>
                <w:sz w:val="16"/>
                <w:szCs w:val="16"/>
              </w:rPr>
            </w:pPr>
          </w:p>
          <w:p w:rsidR="00703623" w:rsidRPr="00703623" w:rsidRDefault="00703623" w:rsidP="004B4A19">
            <w:pPr>
              <w:rPr>
                <w:sz w:val="16"/>
                <w:szCs w:val="16"/>
              </w:rPr>
            </w:pPr>
          </w:p>
          <w:tbl>
            <w:tblPr>
              <w:tblStyle w:val="Tabellenras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212"/>
            </w:tblGrid>
            <w:tr w:rsidR="0067548F" w:rsidRPr="006164D6" w:rsidTr="0067548F">
              <w:trPr>
                <w:jc w:val="center"/>
              </w:trPr>
              <w:tc>
                <w:tcPr>
                  <w:tcW w:w="9212" w:type="dxa"/>
                </w:tcPr>
                <w:p w:rsidR="0067548F" w:rsidRPr="00322C5E" w:rsidRDefault="0067548F" w:rsidP="004B4A1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44"/>
                      <w:szCs w:val="44"/>
                      <w:lang w:val="pt-PT"/>
                    </w:rPr>
                  </w:pPr>
                  <w:r w:rsidRPr="00322C5E">
                    <w:rPr>
                      <w:rFonts w:ascii="Arial" w:hAnsi="Arial" w:cs="Arial"/>
                      <w:lang w:val="pt-PT"/>
                    </w:rPr>
                    <w:t xml:space="preserve">A B C D E F G H I J K L M N O P Q </w:t>
                  </w:r>
                  <w:r w:rsidRPr="00322C5E">
                    <w:rPr>
                      <w:rFonts w:ascii="Arial" w:hAnsi="Arial" w:cs="Arial"/>
                      <w:sz w:val="80"/>
                      <w:szCs w:val="80"/>
                      <w:lang w:val="pt-PT"/>
                    </w:rPr>
                    <w:t>R</w:t>
                  </w:r>
                  <w:r w:rsidRPr="00322C5E">
                    <w:rPr>
                      <w:rFonts w:ascii="Arial" w:hAnsi="Arial" w:cs="Arial"/>
                      <w:lang w:val="pt-PT"/>
                    </w:rPr>
                    <w:t xml:space="preserve"> S T U V W X Y Z</w:t>
                  </w:r>
                </w:p>
              </w:tc>
            </w:tr>
            <w:tr w:rsidR="0067548F" w:rsidRPr="00E268B8" w:rsidTr="0067548F">
              <w:trPr>
                <w:jc w:val="center"/>
              </w:trPr>
              <w:tc>
                <w:tcPr>
                  <w:tcW w:w="9212" w:type="dxa"/>
                </w:tcPr>
                <w:p w:rsidR="0067548F" w:rsidRPr="004237BF" w:rsidRDefault="0067548F" w:rsidP="004B4A19">
                  <w:pPr>
                    <w:autoSpaceDE w:val="0"/>
                    <w:autoSpaceDN w:val="0"/>
                    <w:adjustRightInd w:val="0"/>
                    <w:spacing w:before="6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4237BF">
                    <w:rPr>
                      <w:rFonts w:ascii="Arial" w:hAnsi="Arial" w:cs="Arial"/>
                      <w:b/>
                      <w:sz w:val="28"/>
                      <w:szCs w:val="28"/>
                    </w:rPr>
                    <w:t>Regeln</w:t>
                  </w:r>
                </w:p>
                <w:p w:rsidR="00CB5DE6" w:rsidRPr="00CB5DE6" w:rsidRDefault="00CB5DE6" w:rsidP="00CB5DE6">
                  <w:pPr>
                    <w:autoSpaceDE w:val="0"/>
                    <w:autoSpaceDN w:val="0"/>
                    <w:adjustRightInd w:val="0"/>
                    <w:spacing w:before="60"/>
                    <w:rPr>
                      <w:rFonts w:ascii="Arial" w:hAnsi="Arial" w:cs="Arial"/>
                      <w:b/>
                      <w:color w:val="808080" w:themeColor="background1" w:themeShade="80"/>
                      <w:sz w:val="28"/>
                      <w:szCs w:val="28"/>
                      <w:lang w:val="ru-RU" w:bidi="fa-IR"/>
                    </w:rPr>
                  </w:pPr>
                  <w:r w:rsidRPr="00CB5DE6">
                    <w:rPr>
                      <w:rFonts w:ascii="Tahoma" w:hAnsi="Tahoma" w:cs="Tahoma" w:hint="cs"/>
                      <w:b/>
                      <w:color w:val="808080" w:themeColor="background1" w:themeShade="80"/>
                      <w:sz w:val="28"/>
                      <w:szCs w:val="28"/>
                      <w:rtl/>
                      <w:cs/>
                      <w:lang w:val="ru-RU"/>
                    </w:rPr>
                    <w:t>قوانین</w:t>
                  </w:r>
                </w:p>
                <w:p w:rsidR="00CB5DE6" w:rsidRPr="00CB5DE6" w:rsidRDefault="0067548F" w:rsidP="00CB5DE6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/>
                      <w:color w:val="808080" w:themeColor="background1" w:themeShade="80"/>
                      <w:sz w:val="20"/>
                      <w:szCs w:val="20"/>
                      <w:lang w:bidi="fa-IR"/>
                    </w:rPr>
                  </w:pPr>
                  <w:r w:rsidRPr="00DD1FE3">
                    <w:rPr>
                      <w:rFonts w:ascii="Arial" w:hAnsi="Arial" w:cs="Arial"/>
                      <w:sz w:val="20"/>
                      <w:szCs w:val="20"/>
                    </w:rPr>
                    <w:t>Du musst dich an Klassen- und Schulregeln halten!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                             </w:t>
                  </w:r>
                  <w:r w:rsidR="003228A9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="00CB5DE6" w:rsidRPr="00CB5DE6">
                    <w:rPr>
                      <w:rFonts w:ascii="Arial" w:hAnsi="Arial"/>
                      <w:color w:val="808080" w:themeColor="background1" w:themeShade="80"/>
                      <w:sz w:val="20"/>
                      <w:szCs w:val="20"/>
                      <w:rtl/>
                      <w:cs/>
                    </w:rPr>
                    <w:t>باید قوانین کلاس و مدرسه را رعایت کنید</w:t>
                  </w:r>
                  <w:r w:rsidR="00CB5DE6">
                    <w:rPr>
                      <w:rFonts w:ascii="Arial" w:hAnsi="Arial"/>
                      <w:color w:val="808080" w:themeColor="background1" w:themeShade="80"/>
                      <w:sz w:val="20"/>
                      <w:szCs w:val="20"/>
                      <w:rtl/>
                    </w:rPr>
                    <w:t>!</w:t>
                  </w:r>
                </w:p>
                <w:p w:rsidR="0067548F" w:rsidRPr="00CB5DE6" w:rsidRDefault="0067548F" w:rsidP="004B4A19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b/>
                      <w:color w:val="787878"/>
                      <w:sz w:val="28"/>
                      <w:szCs w:val="28"/>
                    </w:rPr>
                  </w:pPr>
                  <w:r w:rsidRPr="00411B84">
                    <w:rPr>
                      <w:rFonts w:ascii="Arial" w:hAnsi="Arial" w:cs="Arial"/>
                      <w:sz w:val="20"/>
                      <w:szCs w:val="20"/>
                    </w:rPr>
                    <w:t>Alle sollen sich wohl fühlen.</w:t>
                  </w:r>
                  <w:r w:rsidRPr="00411B84">
                    <w:rPr>
                      <w:rFonts w:ascii="Arial" w:hAnsi="Arial" w:cs="Arial"/>
                      <w:noProof/>
                      <w:sz w:val="20"/>
                      <w:szCs w:val="20"/>
                      <w:lang w:eastAsia="de-DE"/>
                    </w:rPr>
                    <w:t xml:space="preserve"> </w:t>
                  </w:r>
                  <w:r w:rsidRPr="00411B84">
                    <w:rPr>
                      <w:rFonts w:ascii="Arial" w:hAnsi="Arial" w:cs="Arial"/>
                      <w:noProof/>
                      <w:sz w:val="20"/>
                      <w:szCs w:val="20"/>
                      <w:lang w:eastAsia="de-DE"/>
                    </w:rPr>
                    <w:br/>
                  </w:r>
                  <w:r w:rsidR="00CB5DE6" w:rsidRPr="00CB5DE6">
                    <w:rPr>
                      <w:rFonts w:ascii="Arial" w:hAnsi="Arial"/>
                      <w:color w:val="808080" w:themeColor="background1" w:themeShade="80"/>
                      <w:sz w:val="20"/>
                      <w:szCs w:val="20"/>
                      <w:rtl/>
                      <w:cs/>
                    </w:rPr>
                    <w:t>همه افراد باید احساس راحتی کنند</w:t>
                  </w:r>
                  <w:r w:rsidR="00CB5DE6" w:rsidRPr="00CB5DE6">
                    <w:rPr>
                      <w:rFonts w:ascii="Arial" w:hAnsi="Arial"/>
                      <w:color w:val="808080" w:themeColor="background1" w:themeShade="80"/>
                      <w:sz w:val="20"/>
                      <w:szCs w:val="20"/>
                      <w:rtl/>
                    </w:rPr>
                    <w:t xml:space="preserve">. </w:t>
                  </w:r>
                </w:p>
              </w:tc>
            </w:tr>
          </w:tbl>
          <w:p w:rsidR="00703623" w:rsidRPr="00411B84" w:rsidRDefault="00703623" w:rsidP="004B4A19"/>
        </w:tc>
      </w:tr>
    </w:tbl>
    <w:p w:rsidR="007B3643" w:rsidRPr="00411B84" w:rsidRDefault="007B3643">
      <w:pPr>
        <w:sectPr w:rsidR="007B3643" w:rsidRPr="00411B84" w:rsidSect="00BB602D">
          <w:pgSz w:w="11906" w:h="16838" w:code="9"/>
          <w:pgMar w:top="1134" w:right="851" w:bottom="794" w:left="1134" w:header="709" w:footer="709" w:gutter="0"/>
          <w:cols w:space="708"/>
          <w:docGrid w:linePitch="360"/>
        </w:sectPr>
      </w:pPr>
    </w:p>
    <w:tbl>
      <w:tblPr>
        <w:tblStyle w:val="Tabellenraster"/>
        <w:tblW w:w="9923" w:type="dxa"/>
        <w:tblBorders>
          <w:top w:val="single" w:sz="4" w:space="0" w:color="787878"/>
          <w:left w:val="single" w:sz="4" w:space="0" w:color="787878"/>
          <w:bottom w:val="single" w:sz="4" w:space="0" w:color="787878"/>
          <w:right w:val="single" w:sz="4" w:space="0" w:color="787878"/>
          <w:insideH w:val="single" w:sz="4" w:space="0" w:color="787878"/>
          <w:insideV w:val="single" w:sz="4" w:space="0" w:color="787878"/>
        </w:tblBorders>
        <w:tblLook w:val="04A0" w:firstRow="1" w:lastRow="0" w:firstColumn="1" w:lastColumn="0" w:noHBand="0" w:noVBand="1"/>
      </w:tblPr>
      <w:tblGrid>
        <w:gridCol w:w="9923"/>
      </w:tblGrid>
      <w:tr w:rsidR="007B3643" w:rsidTr="00B81A94">
        <w:trPr>
          <w:trHeight w:val="7257"/>
        </w:trPr>
        <w:tc>
          <w:tcPr>
            <w:tcW w:w="10173" w:type="dxa"/>
            <w:tcBorders>
              <w:top w:val="nil"/>
              <w:left w:val="nil"/>
              <w:bottom w:val="dotDash" w:sz="4" w:space="0" w:color="auto"/>
              <w:right w:val="nil"/>
            </w:tcBorders>
          </w:tcPr>
          <w:p w:rsidR="001B4D79" w:rsidRPr="00411B84" w:rsidRDefault="001B4D79" w:rsidP="004B4A19">
            <w:pPr>
              <w:rPr>
                <w:sz w:val="8"/>
                <w:szCs w:val="8"/>
              </w:rPr>
            </w:pPr>
          </w:p>
          <w:tbl>
            <w:tblPr>
              <w:tblStyle w:val="Tabellenras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338"/>
              <w:gridCol w:w="2068"/>
            </w:tblGrid>
            <w:tr w:rsidR="007B3643" w:rsidRPr="006164D6" w:rsidTr="007B3643">
              <w:trPr>
                <w:jc w:val="center"/>
              </w:trPr>
              <w:tc>
                <w:tcPr>
                  <w:tcW w:w="9406" w:type="dxa"/>
                  <w:gridSpan w:val="2"/>
                </w:tcPr>
                <w:p w:rsidR="007B3643" w:rsidRPr="00322C5E" w:rsidRDefault="007B3643" w:rsidP="004B4A1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44"/>
                      <w:szCs w:val="44"/>
                      <w:lang w:val="pt-PT"/>
                    </w:rPr>
                  </w:pPr>
                  <w:r w:rsidRPr="00322C5E">
                    <w:rPr>
                      <w:rFonts w:ascii="Arial" w:hAnsi="Arial" w:cs="Arial"/>
                      <w:lang w:val="pt-PT"/>
                    </w:rPr>
                    <w:t xml:space="preserve">A B C D E F G H I J K L M N O P Q R </w:t>
                  </w:r>
                  <w:r w:rsidRPr="00322C5E">
                    <w:rPr>
                      <w:rFonts w:ascii="Arial" w:hAnsi="Arial" w:cs="Arial"/>
                      <w:sz w:val="80"/>
                      <w:szCs w:val="80"/>
                      <w:lang w:val="pt-PT"/>
                    </w:rPr>
                    <w:t>S</w:t>
                  </w:r>
                  <w:r w:rsidRPr="00322C5E">
                    <w:rPr>
                      <w:rFonts w:ascii="Arial" w:hAnsi="Arial" w:cs="Arial"/>
                      <w:lang w:val="pt-PT"/>
                    </w:rPr>
                    <w:t xml:space="preserve"> T U V W X Y Z</w:t>
                  </w:r>
                </w:p>
              </w:tc>
            </w:tr>
            <w:tr w:rsidR="007B3643" w:rsidRPr="004237BF" w:rsidTr="007B3643">
              <w:trPr>
                <w:trHeight w:val="1275"/>
                <w:jc w:val="center"/>
              </w:trPr>
              <w:tc>
                <w:tcPr>
                  <w:tcW w:w="7338" w:type="dxa"/>
                  <w:tcBorders>
                    <w:right w:val="nil"/>
                  </w:tcBorders>
                </w:tcPr>
                <w:p w:rsidR="00596B43" w:rsidRDefault="007B3643" w:rsidP="000A7EEA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/>
                      <w:sz w:val="28"/>
                      <w:szCs w:val="28"/>
                    </w:rPr>
                  </w:pPr>
                  <w:r w:rsidRPr="00DD1FE3">
                    <w:rPr>
                      <w:rFonts w:ascii="Arial" w:hAnsi="Arial" w:cs="Arial"/>
                      <w:b/>
                      <w:sz w:val="28"/>
                      <w:szCs w:val="28"/>
                    </w:rPr>
                    <w:t>Schulbücher</w:t>
                  </w:r>
                  <w:r w:rsidRPr="00DD1FE3">
                    <w:rPr>
                      <w:rFonts w:ascii="Arial" w:hAnsi="Arial" w:cs="Arial"/>
                      <w:noProof/>
                      <w:sz w:val="28"/>
                      <w:szCs w:val="28"/>
                      <w:lang w:eastAsia="de-DE"/>
                    </w:rPr>
                    <w:t xml:space="preserve"> </w:t>
                  </w:r>
                  <w:r w:rsidRPr="00DD1FE3">
                    <w:rPr>
                      <w:rFonts w:ascii="Arial" w:hAnsi="Arial" w:cs="Arial"/>
                      <w:noProof/>
                      <w:sz w:val="28"/>
                      <w:szCs w:val="28"/>
                      <w:lang w:eastAsia="de-DE"/>
                    </w:rPr>
                    <w:br/>
                  </w:r>
                  <w:r w:rsidR="00CB5DE6" w:rsidRPr="00CB5DE6">
                    <w:rPr>
                      <w:rFonts w:ascii="Arial" w:hAnsi="Arial"/>
                      <w:b/>
                      <w:color w:val="808080" w:themeColor="background1" w:themeShade="80"/>
                      <w:sz w:val="28"/>
                      <w:szCs w:val="28"/>
                      <w:rtl/>
                      <w:cs/>
                    </w:rPr>
                    <w:t xml:space="preserve">کتاب‌های مدرسه  </w:t>
                  </w:r>
                </w:p>
                <w:p w:rsidR="007B3643" w:rsidRPr="00CB5DE6" w:rsidRDefault="007B3643" w:rsidP="000A7EEA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</w:pPr>
                  <w:r w:rsidRPr="00DD1FE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Die Schule leiht dir Bücher für den Unterricht. </w:t>
                  </w:r>
                  <w:r w:rsidRPr="00411B8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Pass gut darauf auf!</w:t>
                  </w:r>
                  <w:r w:rsidRPr="00596B43">
                    <w:rPr>
                      <w:rFonts w:ascii="Arial" w:hAnsi="Arial" w:cs="Arial"/>
                      <w:color w:val="808080" w:themeColor="background1" w:themeShade="80"/>
                      <w:sz w:val="20"/>
                      <w:szCs w:val="20"/>
                    </w:rPr>
                    <w:br/>
                  </w:r>
                  <w:r w:rsidR="00CB5DE6" w:rsidRPr="00CB5DE6">
                    <w:rPr>
                      <w:rFonts w:ascii="Arial" w:hAnsi="Arial"/>
                      <w:color w:val="808080" w:themeColor="background1" w:themeShade="80"/>
                      <w:sz w:val="20"/>
                      <w:szCs w:val="20"/>
                      <w:rtl/>
                      <w:cs/>
                    </w:rPr>
                    <w:t>مدرسه کتابهای مربوط به کلاس‌ها را به شما امانت می‌دهد</w:t>
                  </w:r>
                  <w:r w:rsidR="00CB5DE6" w:rsidRPr="00CB5DE6">
                    <w:rPr>
                      <w:rFonts w:ascii="Arial" w:hAnsi="Arial"/>
                      <w:color w:val="808080" w:themeColor="background1" w:themeShade="80"/>
                      <w:sz w:val="20"/>
                      <w:szCs w:val="20"/>
                      <w:rtl/>
                    </w:rPr>
                    <w:t xml:space="preserve">. </w:t>
                  </w:r>
                  <w:r w:rsidR="00CB5DE6" w:rsidRPr="00CB5DE6">
                    <w:rPr>
                      <w:rFonts w:ascii="Arial" w:hAnsi="Arial"/>
                      <w:color w:val="808080" w:themeColor="background1" w:themeShade="80"/>
                      <w:sz w:val="20"/>
                      <w:szCs w:val="20"/>
                      <w:rtl/>
                      <w:cs/>
                    </w:rPr>
                    <w:t>از آنها مراقبت کنید</w:t>
                  </w:r>
                  <w:r w:rsidR="00CB5DE6" w:rsidRPr="00CB5DE6">
                    <w:rPr>
                      <w:rFonts w:ascii="Arial" w:hAnsi="Arial"/>
                      <w:color w:val="808080" w:themeColor="background1" w:themeShade="80"/>
                      <w:sz w:val="20"/>
                      <w:szCs w:val="20"/>
                      <w:rtl/>
                    </w:rPr>
                    <w:t>!</w:t>
                  </w:r>
                </w:p>
              </w:tc>
              <w:tc>
                <w:tcPr>
                  <w:tcW w:w="20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B3643" w:rsidRPr="004237BF" w:rsidRDefault="007B3643" w:rsidP="004B4A19">
                  <w:pPr>
                    <w:autoSpaceDE w:val="0"/>
                    <w:autoSpaceDN w:val="0"/>
                    <w:adjustRightInd w:val="0"/>
                    <w:spacing w:before="120" w:after="6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237BF">
                    <w:rPr>
                      <w:rFonts w:ascii="Arial" w:hAnsi="Arial" w:cs="Arial"/>
                      <w:noProof/>
                      <w:lang w:eastAsia="de-DE"/>
                    </w:rPr>
                    <w:drawing>
                      <wp:inline distT="0" distB="0" distL="0" distR="0" wp14:anchorId="71E3B77A" wp14:editId="4802C000">
                        <wp:extent cx="581677" cy="779228"/>
                        <wp:effectExtent l="0" t="0" r="8890" b="1905"/>
                        <wp:docPr id="10" name="Grafik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2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4178" cy="7825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B3643" w:rsidRPr="000A7EEA" w:rsidTr="007B3643">
              <w:trPr>
                <w:jc w:val="center"/>
              </w:trPr>
              <w:tc>
                <w:tcPr>
                  <w:tcW w:w="9406" w:type="dxa"/>
                  <w:gridSpan w:val="2"/>
                </w:tcPr>
                <w:p w:rsidR="00596B43" w:rsidRDefault="007B3643" w:rsidP="004B4A19">
                  <w:pPr>
                    <w:autoSpaceDE w:val="0"/>
                    <w:autoSpaceDN w:val="0"/>
                    <w:adjustRightInd w:val="0"/>
                    <w:spacing w:after="60"/>
                    <w:rPr>
                      <w:rFonts w:ascii="Arial" w:hAnsi="Arial"/>
                      <w:b/>
                      <w:color w:val="000000"/>
                      <w:sz w:val="28"/>
                      <w:szCs w:val="28"/>
                    </w:rPr>
                  </w:pPr>
                  <w:r w:rsidRPr="00DD1FE3"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Schulgelände</w:t>
                  </w:r>
                  <w:r w:rsidRPr="00DD1FE3"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br/>
                  </w:r>
                  <w:r w:rsidR="00CB5DE6" w:rsidRPr="00CB5DE6">
                    <w:rPr>
                      <w:rFonts w:ascii="Arial" w:hAnsi="Arial"/>
                      <w:b/>
                      <w:color w:val="808080" w:themeColor="background1" w:themeShade="80"/>
                      <w:sz w:val="28"/>
                      <w:szCs w:val="28"/>
                      <w:rtl/>
                      <w:cs/>
                    </w:rPr>
                    <w:t>محیط مدرسه</w:t>
                  </w:r>
                </w:p>
                <w:p w:rsidR="007B3643" w:rsidRPr="000A7EEA" w:rsidRDefault="007B3643" w:rsidP="004B4A19">
                  <w:pPr>
                    <w:autoSpaceDE w:val="0"/>
                    <w:autoSpaceDN w:val="0"/>
                    <w:adjustRightInd w:val="0"/>
                    <w:spacing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D1FE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Du bleibst auf dem Schulgelände, solange du Schule hast.</w:t>
                  </w:r>
                  <w:r w:rsidRPr="00DD1FE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r w:rsidR="00CB5DE6" w:rsidRPr="00CB5DE6">
                    <w:rPr>
                      <w:rFonts w:ascii="Arial" w:hAnsi="Arial"/>
                      <w:b/>
                      <w:color w:val="808080" w:themeColor="background1" w:themeShade="80"/>
                      <w:sz w:val="20"/>
                      <w:szCs w:val="20"/>
                      <w:rtl/>
                      <w:cs/>
                    </w:rPr>
                    <w:t>محیط مدرسه</w:t>
                  </w:r>
                </w:p>
              </w:tc>
            </w:tr>
            <w:tr w:rsidR="007B3643" w:rsidRPr="004237BF" w:rsidTr="007B3643">
              <w:trPr>
                <w:jc w:val="center"/>
              </w:trPr>
              <w:tc>
                <w:tcPr>
                  <w:tcW w:w="7338" w:type="dxa"/>
                  <w:tcBorders>
                    <w:right w:val="nil"/>
                  </w:tcBorders>
                </w:tcPr>
                <w:p w:rsidR="00CB5DE6" w:rsidRDefault="007B3643" w:rsidP="004B4A19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/>
                      <w:b/>
                      <w:color w:val="808080" w:themeColor="background1" w:themeShade="80"/>
                      <w:sz w:val="28"/>
                      <w:szCs w:val="28"/>
                      <w:rtl/>
                      <w:cs/>
                    </w:rPr>
                  </w:pPr>
                  <w:r w:rsidRPr="004237BF"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Schülerpatinnen/Schülerpaten</w:t>
                  </w:r>
                  <w:r w:rsidR="00CB5DE6"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4237BF"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br/>
                  </w:r>
                  <w:r w:rsidR="00CB5DE6" w:rsidRPr="00CB5DE6">
                    <w:rPr>
                      <w:rFonts w:ascii="Arial" w:hAnsi="Arial"/>
                      <w:b/>
                      <w:color w:val="808080" w:themeColor="background1" w:themeShade="80"/>
                      <w:sz w:val="28"/>
                      <w:szCs w:val="28"/>
                      <w:rtl/>
                      <w:cs/>
                    </w:rPr>
                    <w:t>دوستان</w:t>
                  </w:r>
                  <w:r w:rsidR="00CB5DE6" w:rsidRPr="00CB5DE6">
                    <w:rPr>
                      <w:rFonts w:ascii="Arial" w:hAnsi="Arial"/>
                      <w:b/>
                      <w:color w:val="808080" w:themeColor="background1" w:themeShade="80"/>
                      <w:sz w:val="28"/>
                      <w:szCs w:val="28"/>
                      <w:rtl/>
                    </w:rPr>
                    <w:t xml:space="preserve">" </w:t>
                  </w:r>
                  <w:r w:rsidR="00CB5DE6" w:rsidRPr="00CB5DE6">
                    <w:rPr>
                      <w:rFonts w:ascii="Arial" w:hAnsi="Arial"/>
                      <w:b/>
                      <w:color w:val="808080" w:themeColor="background1" w:themeShade="80"/>
                      <w:sz w:val="28"/>
                      <w:szCs w:val="28"/>
                      <w:rtl/>
                      <w:cs/>
                    </w:rPr>
                    <w:t>دختر</w:t>
                  </w:r>
                  <w:r w:rsidR="00CB5DE6" w:rsidRPr="00CB5DE6">
                    <w:rPr>
                      <w:rFonts w:ascii="Arial" w:hAnsi="Arial"/>
                      <w:b/>
                      <w:color w:val="808080" w:themeColor="background1" w:themeShade="80"/>
                      <w:sz w:val="28"/>
                      <w:szCs w:val="28"/>
                      <w:rtl/>
                    </w:rPr>
                    <w:t>/</w:t>
                  </w:r>
                  <w:r w:rsidR="00CB5DE6">
                    <w:rPr>
                      <w:rFonts w:ascii="Arial" w:hAnsi="Arial"/>
                      <w:b/>
                      <w:color w:val="808080" w:themeColor="background1" w:themeShade="80"/>
                      <w:sz w:val="28"/>
                      <w:szCs w:val="28"/>
                      <w:rtl/>
                      <w:cs/>
                    </w:rPr>
                    <w:t>پسر مدرسه</w:t>
                  </w:r>
                </w:p>
                <w:p w:rsidR="007B3643" w:rsidRPr="00CB5DE6" w:rsidRDefault="007B3643" w:rsidP="004B4A19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D1FE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Deine Patinnen und Paten helfen dir gerne. </w:t>
                  </w:r>
                  <w:r w:rsidRPr="00411B8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Sprich sie an.</w:t>
                  </w:r>
                  <w:r w:rsidRPr="00411B8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r w:rsidR="00CB5DE6" w:rsidRPr="00CB5DE6">
                    <w:rPr>
                      <w:rFonts w:ascii="Arial" w:hAnsi="Arial"/>
                      <w:color w:val="808080" w:themeColor="background1" w:themeShade="80"/>
                      <w:sz w:val="20"/>
                      <w:szCs w:val="20"/>
                      <w:rtl/>
                      <w:cs/>
                    </w:rPr>
                    <w:t>دوستان</w:t>
                  </w:r>
                  <w:r w:rsidR="00CB5DE6" w:rsidRPr="00CB5DE6">
                    <w:rPr>
                      <w:rFonts w:ascii="Arial" w:hAnsi="Arial"/>
                      <w:color w:val="808080" w:themeColor="background1" w:themeShade="80"/>
                      <w:sz w:val="20"/>
                      <w:szCs w:val="20"/>
                      <w:rtl/>
                    </w:rPr>
                    <w:t xml:space="preserve">" </w:t>
                  </w:r>
                  <w:r w:rsidR="00CB5DE6" w:rsidRPr="00CB5DE6">
                    <w:rPr>
                      <w:rFonts w:ascii="Arial" w:hAnsi="Arial"/>
                      <w:color w:val="808080" w:themeColor="background1" w:themeShade="80"/>
                      <w:sz w:val="20"/>
                      <w:szCs w:val="20"/>
                      <w:rtl/>
                      <w:cs/>
                    </w:rPr>
                    <w:t>دختر</w:t>
                  </w:r>
                  <w:r w:rsidR="00CB5DE6" w:rsidRPr="00CB5DE6">
                    <w:rPr>
                      <w:rFonts w:ascii="Arial" w:hAnsi="Arial"/>
                      <w:color w:val="808080" w:themeColor="background1" w:themeShade="80"/>
                      <w:sz w:val="20"/>
                      <w:szCs w:val="20"/>
                      <w:rtl/>
                    </w:rPr>
                    <w:t>/</w:t>
                  </w:r>
                  <w:r w:rsidR="00CB5DE6" w:rsidRPr="00CB5DE6">
                    <w:rPr>
                      <w:rFonts w:ascii="Arial" w:hAnsi="Arial"/>
                      <w:color w:val="808080" w:themeColor="background1" w:themeShade="80"/>
                      <w:sz w:val="20"/>
                      <w:szCs w:val="20"/>
                      <w:rtl/>
                      <w:cs/>
                    </w:rPr>
                    <w:t>پسر مدرسه مایل هستند به شما کمک کنند</w:t>
                  </w:r>
                  <w:r w:rsidR="00CB5DE6" w:rsidRPr="00CB5DE6">
                    <w:rPr>
                      <w:rFonts w:ascii="Arial" w:hAnsi="Arial"/>
                      <w:color w:val="808080" w:themeColor="background1" w:themeShade="80"/>
                      <w:sz w:val="20"/>
                      <w:szCs w:val="20"/>
                      <w:rtl/>
                    </w:rPr>
                    <w:t xml:space="preserve">. </w:t>
                  </w:r>
                  <w:r w:rsidR="00CB5DE6" w:rsidRPr="00CB5DE6">
                    <w:rPr>
                      <w:rFonts w:ascii="Arial" w:hAnsi="Arial"/>
                      <w:color w:val="808080" w:themeColor="background1" w:themeShade="80"/>
                      <w:sz w:val="20"/>
                      <w:szCs w:val="20"/>
                      <w:rtl/>
                      <w:cs/>
                    </w:rPr>
                    <w:t>با آنها صحبت کنید</w:t>
                  </w:r>
                  <w:r w:rsidR="00CB5DE6" w:rsidRPr="00CB5DE6">
                    <w:rPr>
                      <w:rFonts w:ascii="Arial" w:hAnsi="Arial"/>
                      <w:color w:val="808080" w:themeColor="background1" w:themeShade="80"/>
                      <w:sz w:val="20"/>
                      <w:szCs w:val="20"/>
                      <w:rtl/>
                    </w:rPr>
                    <w:t>.</w:t>
                  </w:r>
                </w:p>
              </w:tc>
              <w:tc>
                <w:tcPr>
                  <w:tcW w:w="2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B3643" w:rsidRPr="004237BF" w:rsidRDefault="007B3643" w:rsidP="004B4A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237BF">
                    <w:rPr>
                      <w:rFonts w:ascii="Arial" w:hAnsi="Arial" w:cs="Arial"/>
                      <w:noProof/>
                      <w:lang w:eastAsia="de-DE"/>
                    </w:rPr>
                    <w:drawing>
                      <wp:inline distT="0" distB="0" distL="0" distR="0" wp14:anchorId="2C8CA36E" wp14:editId="2A668E3A">
                        <wp:extent cx="938157" cy="1040969"/>
                        <wp:effectExtent l="5715" t="0" r="1270" b="1270"/>
                        <wp:docPr id="4" name="Grafi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26"/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938055" cy="10408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B3643" w:rsidRPr="004237BF" w:rsidTr="007B3643">
              <w:trPr>
                <w:jc w:val="center"/>
              </w:trPr>
              <w:tc>
                <w:tcPr>
                  <w:tcW w:w="7338" w:type="dxa"/>
                  <w:tcBorders>
                    <w:right w:val="nil"/>
                  </w:tcBorders>
                </w:tcPr>
                <w:p w:rsidR="007B3643" w:rsidRPr="00CB5DE6" w:rsidRDefault="007B3643" w:rsidP="004B4A19">
                  <w:pPr>
                    <w:autoSpaceDE w:val="0"/>
                    <w:autoSpaceDN w:val="0"/>
                    <w:adjustRightInd w:val="0"/>
                    <w:spacing w:before="60"/>
                    <w:rPr>
                      <w:rFonts w:ascii="Arial" w:hAnsi="Arial" w:cs="Arial"/>
                      <w:b/>
                      <w:color w:val="787878"/>
                      <w:sz w:val="28"/>
                      <w:szCs w:val="28"/>
                    </w:rPr>
                  </w:pPr>
                  <w:r w:rsidRPr="000A7EEA"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Sport und Schwimmen</w:t>
                  </w:r>
                  <w:r w:rsidRPr="000A7EEA"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br/>
                  </w:r>
                  <w:r w:rsidR="00CB5DE6" w:rsidRPr="00CB5DE6">
                    <w:rPr>
                      <w:rFonts w:ascii="Arial" w:hAnsi="Arial"/>
                      <w:b/>
                      <w:color w:val="808080" w:themeColor="background1" w:themeShade="80"/>
                      <w:sz w:val="28"/>
                      <w:szCs w:val="28"/>
                      <w:rtl/>
                      <w:cs/>
                    </w:rPr>
                    <w:t>ورزش و شنا</w:t>
                  </w:r>
                </w:p>
                <w:p w:rsidR="00596B43" w:rsidRDefault="007B3643" w:rsidP="004B4A19">
                  <w:pPr>
                    <w:tabs>
                      <w:tab w:val="right" w:pos="7122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D1FE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Du musst am Sport- und Schwimmunterricht teilnehmen.</w:t>
                  </w:r>
                  <w:r w:rsidRPr="00DD1FE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r w:rsidR="00CB5DE6" w:rsidRPr="00CB5DE6">
                    <w:rPr>
                      <w:rFonts w:ascii="Arial" w:hAnsi="Arial"/>
                      <w:color w:val="808080" w:themeColor="background1" w:themeShade="80"/>
                      <w:sz w:val="20"/>
                      <w:szCs w:val="20"/>
                      <w:rtl/>
                      <w:cs/>
                    </w:rPr>
                    <w:t>شما باید در کلاس‌های ورزشی و شنا شرکت کنید</w:t>
                  </w:r>
                  <w:r w:rsidR="00CB5DE6" w:rsidRPr="00CB5DE6">
                    <w:rPr>
                      <w:rFonts w:ascii="Arial" w:hAnsi="Arial"/>
                      <w:color w:val="808080" w:themeColor="background1" w:themeShade="80"/>
                      <w:sz w:val="20"/>
                      <w:szCs w:val="20"/>
                      <w:rtl/>
                    </w:rPr>
                    <w:t>.</w:t>
                  </w:r>
                  <w:r w:rsidR="00CB5DE6" w:rsidRPr="00CB5DE6">
                    <w:rPr>
                      <w:rFonts w:ascii="Arial" w:hAnsi="Arial"/>
                      <w:color w:val="808080" w:themeColor="background1" w:themeShade="80"/>
                      <w:sz w:val="20"/>
                      <w:szCs w:val="20"/>
                      <w:rtl/>
                    </w:rPr>
                    <w:br/>
                  </w:r>
                  <w:r w:rsidRPr="00DD1FE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Du brauchst dafür Sportkleidung. Die Sportschuhe müssen sauber sein.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</w:t>
                  </w:r>
                </w:p>
                <w:p w:rsidR="007B3643" w:rsidRPr="003228A9" w:rsidRDefault="00CB5DE6" w:rsidP="004B4A19">
                  <w:pPr>
                    <w:tabs>
                      <w:tab w:val="right" w:pos="7122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B5DE6">
                    <w:rPr>
                      <w:rFonts w:ascii="Arial" w:hAnsi="Arial"/>
                      <w:color w:val="808080" w:themeColor="background1" w:themeShade="80"/>
                      <w:sz w:val="20"/>
                      <w:szCs w:val="20"/>
                      <w:rtl/>
                      <w:cs/>
                    </w:rPr>
                    <w:t>به لباس ورزشی نیاز دارید</w:t>
                  </w:r>
                  <w:r w:rsidRPr="00CB5DE6">
                    <w:rPr>
                      <w:rFonts w:ascii="Arial" w:hAnsi="Arial"/>
                      <w:color w:val="808080" w:themeColor="background1" w:themeShade="80"/>
                      <w:sz w:val="20"/>
                      <w:szCs w:val="20"/>
                      <w:rtl/>
                    </w:rPr>
                    <w:t xml:space="preserve">. </w:t>
                  </w:r>
                  <w:r w:rsidRPr="00CB5DE6">
                    <w:rPr>
                      <w:rFonts w:ascii="Arial" w:hAnsi="Arial"/>
                      <w:color w:val="808080" w:themeColor="background1" w:themeShade="80"/>
                      <w:sz w:val="20"/>
                      <w:szCs w:val="20"/>
                      <w:rtl/>
                      <w:cs/>
                    </w:rPr>
                    <w:t>کفش‌های ورزش شما باید تمیز باشند</w:t>
                  </w:r>
                  <w:r>
                    <w:rPr>
                      <w:rFonts w:ascii="Arial" w:hAnsi="Arial"/>
                      <w:color w:val="808080" w:themeColor="background1" w:themeShade="80"/>
                      <w:sz w:val="20"/>
                      <w:szCs w:val="20"/>
                      <w:rtl/>
                    </w:rPr>
                    <w:t>.</w:t>
                  </w:r>
                  <w:r w:rsidRPr="00CB5DE6">
                    <w:rPr>
                      <w:rFonts w:ascii="Arial" w:hAnsi="Arial"/>
                      <w:color w:val="808080" w:themeColor="background1" w:themeShade="80"/>
                      <w:sz w:val="20"/>
                      <w:szCs w:val="20"/>
                      <w:rtl/>
                    </w:rPr>
                    <w:t xml:space="preserve"> </w:t>
                  </w: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B3643" w:rsidRPr="004237BF" w:rsidRDefault="007B3643" w:rsidP="004B4A19">
                  <w:pPr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237BF">
                    <w:rPr>
                      <w:rFonts w:ascii="Arial" w:hAnsi="Arial" w:cs="Arial"/>
                      <w:noProof/>
                      <w:lang w:eastAsia="de-DE"/>
                    </w:rPr>
                    <w:drawing>
                      <wp:inline distT="0" distB="0" distL="0" distR="0" wp14:anchorId="3B6B03B0" wp14:editId="13794EC2">
                        <wp:extent cx="944043" cy="906448"/>
                        <wp:effectExtent l="0" t="0" r="8890" b="8255"/>
                        <wp:docPr id="23" name="Grafik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2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47765" cy="91002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B3643" w:rsidRDefault="00864787" w:rsidP="004B4A19">
            <w:r w:rsidRPr="00E36B1E">
              <w:rPr>
                <w:rFonts w:ascii="Arial" w:hAnsi="Arial" w:cs="Arial"/>
                <w:b/>
              </w:rPr>
              <w:sym w:font="Wingdings" w:char="F022"/>
            </w:r>
          </w:p>
        </w:tc>
      </w:tr>
    </w:tbl>
    <w:p w:rsidR="00F730D3" w:rsidRPr="0067548F" w:rsidRDefault="00F730D3">
      <w:pPr>
        <w:rPr>
          <w:lang w:val="en-US"/>
        </w:rPr>
      </w:pPr>
    </w:p>
    <w:sectPr w:rsidR="00F730D3" w:rsidRPr="0067548F" w:rsidSect="00BB602D">
      <w:pgSz w:w="11906" w:h="16838" w:code="9"/>
      <w:pgMar w:top="1134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5D1" w:rsidRDefault="00A215D1" w:rsidP="00012DDC">
      <w:pPr>
        <w:spacing w:after="0" w:line="240" w:lineRule="auto"/>
      </w:pPr>
      <w:r>
        <w:separator/>
      </w:r>
    </w:p>
  </w:endnote>
  <w:endnote w:type="continuationSeparator" w:id="0">
    <w:p w:rsidR="00A215D1" w:rsidRDefault="00A215D1" w:rsidP="00012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DDC" w:rsidRDefault="00012DD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DDC" w:rsidRDefault="00012DDC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DDC" w:rsidRDefault="00012DD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5D1" w:rsidRDefault="00A215D1" w:rsidP="00012DDC">
      <w:pPr>
        <w:spacing w:after="0" w:line="240" w:lineRule="auto"/>
      </w:pPr>
      <w:r>
        <w:separator/>
      </w:r>
    </w:p>
  </w:footnote>
  <w:footnote w:type="continuationSeparator" w:id="0">
    <w:p w:rsidR="00A215D1" w:rsidRDefault="00A215D1" w:rsidP="00012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DDC" w:rsidRDefault="00012DD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DDC" w:rsidRDefault="00012DDC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DDC" w:rsidRDefault="00012DD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3A4"/>
    <w:rsid w:val="000029EA"/>
    <w:rsid w:val="00012CBC"/>
    <w:rsid w:val="00012DDC"/>
    <w:rsid w:val="00071E1C"/>
    <w:rsid w:val="000A7EEA"/>
    <w:rsid w:val="000D3D6E"/>
    <w:rsid w:val="000D6FA3"/>
    <w:rsid w:val="0013305E"/>
    <w:rsid w:val="001B4D79"/>
    <w:rsid w:val="002531E4"/>
    <w:rsid w:val="00266A3E"/>
    <w:rsid w:val="00293D03"/>
    <w:rsid w:val="002B0BFA"/>
    <w:rsid w:val="002F2D12"/>
    <w:rsid w:val="00303913"/>
    <w:rsid w:val="0031407A"/>
    <w:rsid w:val="003228A9"/>
    <w:rsid w:val="00322C5E"/>
    <w:rsid w:val="0033435A"/>
    <w:rsid w:val="00366861"/>
    <w:rsid w:val="003E2A47"/>
    <w:rsid w:val="00411B84"/>
    <w:rsid w:val="0041466A"/>
    <w:rsid w:val="00427E0B"/>
    <w:rsid w:val="00453E91"/>
    <w:rsid w:val="00465075"/>
    <w:rsid w:val="004B3237"/>
    <w:rsid w:val="004B4A19"/>
    <w:rsid w:val="004B4FCB"/>
    <w:rsid w:val="004C25E5"/>
    <w:rsid w:val="00596B43"/>
    <w:rsid w:val="005B5C2A"/>
    <w:rsid w:val="006164D6"/>
    <w:rsid w:val="0067548F"/>
    <w:rsid w:val="00703623"/>
    <w:rsid w:val="00732B73"/>
    <w:rsid w:val="00792EE1"/>
    <w:rsid w:val="007B3643"/>
    <w:rsid w:val="007C2B93"/>
    <w:rsid w:val="007D1780"/>
    <w:rsid w:val="007F60E7"/>
    <w:rsid w:val="00800341"/>
    <w:rsid w:val="0081626A"/>
    <w:rsid w:val="00821D16"/>
    <w:rsid w:val="0085548D"/>
    <w:rsid w:val="00864787"/>
    <w:rsid w:val="00867AB7"/>
    <w:rsid w:val="00870151"/>
    <w:rsid w:val="0088414E"/>
    <w:rsid w:val="00885276"/>
    <w:rsid w:val="00887FBC"/>
    <w:rsid w:val="00917EB5"/>
    <w:rsid w:val="00980771"/>
    <w:rsid w:val="00A215D1"/>
    <w:rsid w:val="00B078F9"/>
    <w:rsid w:val="00B20435"/>
    <w:rsid w:val="00B813A4"/>
    <w:rsid w:val="00B81A94"/>
    <w:rsid w:val="00B92BFB"/>
    <w:rsid w:val="00BB602D"/>
    <w:rsid w:val="00C35FD4"/>
    <w:rsid w:val="00C52D48"/>
    <w:rsid w:val="00C5716C"/>
    <w:rsid w:val="00CB5DE6"/>
    <w:rsid w:val="00CF5B63"/>
    <w:rsid w:val="00D2439A"/>
    <w:rsid w:val="00D3781A"/>
    <w:rsid w:val="00D77A6A"/>
    <w:rsid w:val="00D84484"/>
    <w:rsid w:val="00DA0685"/>
    <w:rsid w:val="00DE2A41"/>
    <w:rsid w:val="00E21E1F"/>
    <w:rsid w:val="00E268B8"/>
    <w:rsid w:val="00E3477D"/>
    <w:rsid w:val="00E842C9"/>
    <w:rsid w:val="00E9215F"/>
    <w:rsid w:val="00E92E52"/>
    <w:rsid w:val="00F730D3"/>
    <w:rsid w:val="00F83139"/>
    <w:rsid w:val="00F852D5"/>
    <w:rsid w:val="00F950B5"/>
    <w:rsid w:val="00FE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701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81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link w:val="KeinLeerraumZchn"/>
    <w:uiPriority w:val="1"/>
    <w:qFormat/>
    <w:rsid w:val="00B813A4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B813A4"/>
    <w:rPr>
      <w:rFonts w:eastAsiaTheme="minorEastAsia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1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13A4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701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012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12DDC"/>
  </w:style>
  <w:style w:type="paragraph" w:styleId="Fuzeile">
    <w:name w:val="footer"/>
    <w:basedOn w:val="Standard"/>
    <w:link w:val="FuzeileZchn"/>
    <w:uiPriority w:val="99"/>
    <w:unhideWhenUsed/>
    <w:rsid w:val="00012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12D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701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81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link w:val="KeinLeerraumZchn"/>
    <w:uiPriority w:val="1"/>
    <w:qFormat/>
    <w:rsid w:val="00B813A4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B813A4"/>
    <w:rPr>
      <w:rFonts w:eastAsiaTheme="minorEastAsia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1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13A4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701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012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12DDC"/>
  </w:style>
  <w:style w:type="paragraph" w:styleId="Fuzeile">
    <w:name w:val="footer"/>
    <w:basedOn w:val="Standard"/>
    <w:link w:val="FuzeileZchn"/>
    <w:uiPriority w:val="99"/>
    <w:unhideWhenUsed/>
    <w:rsid w:val="00012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12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image" Target="media/image12.png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10.png"/><Relationship Id="rId27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603B3845.dotm</Template>
  <TotalTime>0</TotalTime>
  <Pages>6</Pages>
  <Words>841</Words>
  <Characters>3273</Characters>
  <Application>Microsoft Office Word</Application>
  <DocSecurity>0</DocSecurity>
  <Lines>251</Lines>
  <Paragraphs>91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Materialpaket Schule und Zuwanderung - ABC-Grundschule</vt:lpstr>
    </vt:vector>
  </TitlesOfParts>
  <Company>- - -</Company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Materialpaket Schule und Zuwanderung - ABC-Grundschule</dc:title>
  <dc:creator>QUA-LiS NRW</dc:creator>
  <cp:keywords>ABC Grundschule Farsi</cp:keywords>
  <cp:lastModifiedBy>Cappenberg, Claudia</cp:lastModifiedBy>
  <cp:revision>3</cp:revision>
  <dcterms:created xsi:type="dcterms:W3CDTF">2018-01-04T09:08:00Z</dcterms:created>
  <dcterms:modified xsi:type="dcterms:W3CDTF">2018-01-04T09:09:00Z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-156589427</vt:i4>
  </property>
</Properties>
</file>