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91985738"/>
        <w:docPartObj>
          <w:docPartGallery w:val="Cover Pages"/>
          <w:docPartUnique/>
        </w:docPartObj>
      </w:sdtPr>
      <w:sdtEndPr>
        <w:rPr>
          <w:rFonts w:ascii="TodaySB-Medium" w:hAnsi="TodaySB-Medium" w:cs="TodaySB-Medium"/>
          <w:color w:val="000000"/>
          <w:sz w:val="18"/>
          <w:szCs w:val="18"/>
        </w:rPr>
      </w:sdtEndPr>
      <w:sdtContent>
        <w:p w:rsidR="0083112C" w:rsidRDefault="00F2708E">
          <w:r>
            <w:rPr>
              <w:noProof/>
              <w:lang w:eastAsia="de-DE"/>
            </w:rPr>
            <w:drawing>
              <wp:anchor distT="0" distB="0" distL="114300" distR="114300" simplePos="0" relativeHeight="251677695" behindDoc="1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-933208</wp:posOffset>
                </wp:positionV>
                <wp:extent cx="7572375" cy="10737547"/>
                <wp:effectExtent l="0" t="0" r="0" b="6985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uchstabensalat-Titel_h'orange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2171" cy="10737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401E1"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76671" behindDoc="0" locked="0" layoutInCell="1" allowOverlap="1" wp14:anchorId="2412C412" wp14:editId="7EF8B9EE">
                    <wp:simplePos x="0" y="0"/>
                    <wp:positionH relativeFrom="column">
                      <wp:posOffset>3895725</wp:posOffset>
                    </wp:positionH>
                    <wp:positionV relativeFrom="paragraph">
                      <wp:posOffset>7636510</wp:posOffset>
                    </wp:positionV>
                    <wp:extent cx="2141674" cy="1116281"/>
                    <wp:effectExtent l="0" t="0" r="11430" b="27305"/>
                    <wp:wrapNone/>
                    <wp:docPr id="30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41674" cy="11162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8787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01E1" w:rsidRPr="00B813A4" w:rsidRDefault="009401E1" w:rsidP="009401E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i/>
                                    <w:color w:val="0D0D0D" w:themeColor="text1" w:themeTint="F2"/>
                                    <w:sz w:val="20"/>
                                    <w:szCs w:val="20"/>
                                  </w:rPr>
                                </w:pPr>
                                <w:r w:rsidRPr="00B813A4">
                                  <w:rPr>
                                    <w:rFonts w:ascii="Arial" w:hAnsi="Arial" w:cs="Arial"/>
                                    <w:i/>
                                    <w:color w:val="0D0D0D" w:themeColor="text1" w:themeTint="F2"/>
                                    <w:sz w:val="20"/>
                                    <w:szCs w:val="20"/>
                                  </w:rPr>
                                  <w:t>Schul-Logo</w:t>
                                </w:r>
                              </w:p>
                            </w:txbxContent>
                          </wps:txbx>
                          <wps:bodyPr rot="0" vert="horz" wrap="square" lIns="91440" tIns="108000" rIns="91440" bIns="9000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2412C412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306.75pt;margin-top:601.3pt;width:168.65pt;height:87.9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" strokecolor="#787878">
                    <v:textbox inset=",3mm,,2.5mm">
                      <w:txbxContent>
                        <w:p w:rsidR="009401E1" w:rsidRPr="00B813A4" w:rsidRDefault="009401E1" w:rsidP="009401E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  <w:r w:rsidRPr="00B813A4">
                            <w:rPr>
                              <w:rFonts w:ascii="Arial" w:hAnsi="Arial" w:cs="Arial"/>
                              <w:i/>
                              <w:color w:val="0D0D0D" w:themeColor="text1" w:themeTint="F2"/>
                              <w:sz w:val="20"/>
                              <w:szCs w:val="20"/>
                            </w:rPr>
                            <w:t>Schul-Logo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3112C" w:rsidRDefault="0083112C"/>
        <w:p w:rsidR="0083112C" w:rsidRDefault="0083112C"/>
        <w:p w:rsidR="0083112C" w:rsidRDefault="0083112C"/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8A5ACF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74623" behindDoc="0" locked="0" layoutInCell="1" allowOverlap="1" wp14:anchorId="2701E609" wp14:editId="0EE2A371">
                    <wp:simplePos x="0" y="0"/>
                    <wp:positionH relativeFrom="column">
                      <wp:posOffset>1114425</wp:posOffset>
                    </wp:positionH>
                    <wp:positionV relativeFrom="paragraph">
                      <wp:posOffset>93658</wp:posOffset>
                    </wp:positionV>
                    <wp:extent cx="3527425" cy="1889760"/>
                    <wp:effectExtent l="0" t="0" r="15875" b="15240"/>
                    <wp:wrapNone/>
                    <wp:docPr id="14" name="Textfeld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27425" cy="1889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8787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01E1" w:rsidRPr="00870151" w:rsidRDefault="00594255" w:rsidP="009401E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Informationen</w:t>
                                </w:r>
                                <w:r w:rsidR="009401E1" w:rsidRPr="00870151">
                                  <w:rPr>
                                    <w:rFonts w:ascii="Arial" w:hAnsi="Arial" w:cs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 xml:space="preserve"> XY-Schule</w:t>
                                </w:r>
                              </w:p>
                              <w:p w:rsidR="009401E1" w:rsidRPr="00E92E52" w:rsidRDefault="009401E1" w:rsidP="009401E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E92E52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Orientierung</w:t>
                                </w:r>
                              </w:p>
                              <w:p w:rsidR="009401E1" w:rsidRPr="00E92E52" w:rsidRDefault="009401E1" w:rsidP="009401E1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E92E52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für </w:t>
                                </w:r>
                                <w:r w:rsidR="00594255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Eltern und Erziehungsberechtigte</w:t>
                                </w:r>
                              </w:p>
                              <w:p w:rsidR="009401E1" w:rsidRPr="000C3015" w:rsidRDefault="00030EF4" w:rsidP="009401E1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color w:val="787878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0C3015">
                                  <w:rPr>
                                    <w:rFonts w:ascii="Arial" w:hAnsi="Arial" w:cs="Arial"/>
                                    <w:color w:val="787878"/>
                                    <w:sz w:val="28"/>
                                    <w:szCs w:val="28"/>
                                  </w:rPr>
                                  <w:t>Orientare</w:t>
                                </w:r>
                                <w:proofErr w:type="spellEnd"/>
                                <w:r w:rsidRPr="000C3015">
                                  <w:rPr>
                                    <w:rFonts w:ascii="Arial" w:hAnsi="Arial" w:cs="Arial"/>
                                    <w:color w:val="787878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0C3015">
                                  <w:rPr>
                                    <w:rFonts w:ascii="Arial" w:hAnsi="Arial" w:cs="Arial"/>
                                    <w:color w:val="787878"/>
                                    <w:sz w:val="28"/>
                                    <w:szCs w:val="28"/>
                                  </w:rPr>
                                  <w:t>pentru</w:t>
                                </w:r>
                                <w:proofErr w:type="spellEnd"/>
                                <w:r w:rsidRPr="000C3015">
                                  <w:rPr>
                                    <w:rFonts w:ascii="Arial" w:hAnsi="Arial" w:cs="Arial"/>
                                    <w:color w:val="787878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0C3015">
                                  <w:rPr>
                                    <w:rFonts w:ascii="Arial" w:hAnsi="Arial" w:cs="Arial"/>
                                    <w:color w:val="787878"/>
                                    <w:sz w:val="28"/>
                                    <w:szCs w:val="28"/>
                                  </w:rPr>
                                  <w:t>părinţi</w:t>
                                </w:r>
                                <w:proofErr w:type="spellEnd"/>
                                <w:r w:rsidRPr="000C3015">
                                  <w:rPr>
                                    <w:rFonts w:ascii="Arial" w:hAnsi="Arial" w:cs="Arial"/>
                                    <w:color w:val="787878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0C3015">
                                  <w:rPr>
                                    <w:rFonts w:ascii="Arial" w:hAnsi="Arial" w:cs="Arial"/>
                                    <w:color w:val="787878"/>
                                    <w:sz w:val="28"/>
                                    <w:szCs w:val="28"/>
                                  </w:rPr>
                                  <w:t>şi</w:t>
                                </w:r>
                                <w:proofErr w:type="spellEnd"/>
                                <w:r w:rsidRPr="000C3015">
                                  <w:rPr>
                                    <w:rFonts w:ascii="Arial" w:hAnsi="Arial" w:cs="Arial"/>
                                    <w:color w:val="787878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0C3015">
                                  <w:rPr>
                                    <w:rFonts w:ascii="Arial" w:hAnsi="Arial" w:cs="Arial"/>
                                    <w:color w:val="787878"/>
                                    <w:sz w:val="28"/>
                                    <w:szCs w:val="28"/>
                                  </w:rPr>
                                  <w:t>tutori</w:t>
                                </w:r>
                                <w:proofErr w:type="spellEnd"/>
                              </w:p>
                              <w:p w:rsidR="009401E1" w:rsidRPr="000C3015" w:rsidRDefault="009401E1" w:rsidP="009401E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9401E1" w:rsidRPr="000C3015" w:rsidRDefault="009401E1" w:rsidP="009401E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0C3015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Schuljahr 2016/17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2701E609" id="Textfeld 14" o:spid="_x0000_s1027" type="#_x0000_t202" style="position:absolute;margin-left:87.75pt;margin-top:7.35pt;width:277.75pt;height:148.8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" strokecolor="#787878">
                    <v:textbox>
                      <w:txbxContent>
                        <w:p w:rsidR="009401E1" w:rsidRPr="00870151" w:rsidRDefault="00594255" w:rsidP="009401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>Informationen</w:t>
                          </w:r>
                          <w:r w:rsidR="009401E1" w:rsidRPr="00870151"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 xml:space="preserve"> XY-Schule</w:t>
                          </w:r>
                        </w:p>
                        <w:p w:rsidR="009401E1" w:rsidRPr="00E92E52" w:rsidRDefault="009401E1" w:rsidP="009401E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E92E5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Orientierung</w:t>
                          </w:r>
                        </w:p>
                        <w:p w:rsidR="009401E1" w:rsidRPr="00E92E52" w:rsidRDefault="009401E1" w:rsidP="009401E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E92E5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für </w:t>
                          </w:r>
                          <w:r w:rsidR="00594255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Eltern und Erziehungsberechtigte</w:t>
                          </w:r>
                        </w:p>
                        <w:p w:rsidR="009401E1" w:rsidRPr="007E120C" w:rsidRDefault="00030EF4" w:rsidP="009401E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787878"/>
                              <w:sz w:val="28"/>
                              <w:szCs w:val="2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787878"/>
                              <w:sz w:val="28"/>
                              <w:szCs w:val="28"/>
                              <w:lang w:val="en-US"/>
                            </w:rPr>
                            <w:t>Orientare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787878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787878"/>
                              <w:sz w:val="28"/>
                              <w:szCs w:val="28"/>
                              <w:lang w:val="en-US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787878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787878"/>
                              <w:sz w:val="28"/>
                              <w:szCs w:val="28"/>
                              <w:lang w:val="en-US"/>
                            </w:rPr>
                            <w:t>p</w:t>
                          </w:r>
                          <w:r w:rsidRPr="00030EF4">
                            <w:rPr>
                              <w:rFonts w:ascii="Arial" w:hAnsi="Arial" w:cs="Arial"/>
                              <w:color w:val="787878"/>
                              <w:sz w:val="28"/>
                              <w:szCs w:val="28"/>
                              <w:lang w:val="en-US"/>
                            </w:rPr>
                            <w:t>ărinţi</w:t>
                          </w:r>
                          <w:proofErr w:type="spellEnd"/>
                          <w:r w:rsidRPr="00030EF4">
                            <w:rPr>
                              <w:rFonts w:ascii="Arial" w:hAnsi="Arial" w:cs="Arial"/>
                              <w:color w:val="787878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30EF4">
                            <w:rPr>
                              <w:rFonts w:ascii="Arial" w:hAnsi="Arial" w:cs="Arial"/>
                              <w:color w:val="787878"/>
                              <w:sz w:val="28"/>
                              <w:szCs w:val="28"/>
                              <w:lang w:val="en-US"/>
                            </w:rPr>
                            <w:t>şi</w:t>
                          </w:r>
                          <w:proofErr w:type="spellEnd"/>
                          <w:r w:rsidRPr="00030EF4">
                            <w:rPr>
                              <w:rFonts w:ascii="Arial" w:hAnsi="Arial" w:cs="Arial"/>
                              <w:color w:val="787878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30EF4">
                            <w:rPr>
                              <w:rFonts w:ascii="Arial" w:hAnsi="Arial" w:cs="Arial"/>
                              <w:color w:val="787878"/>
                              <w:sz w:val="28"/>
                              <w:szCs w:val="28"/>
                              <w:lang w:val="en-US"/>
                            </w:rPr>
                            <w:t>tutori</w:t>
                          </w:r>
                          <w:proofErr w:type="spellEnd"/>
                        </w:p>
                        <w:p w:rsidR="009401E1" w:rsidRPr="00594255" w:rsidRDefault="009401E1" w:rsidP="009401E1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:rsidR="009401E1" w:rsidRPr="00870151" w:rsidRDefault="009401E1" w:rsidP="009401E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spellStart"/>
                          <w:r w:rsidRPr="00870151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  <w:lang w:val="en-US"/>
                            </w:rPr>
                            <w:t>Schuljahr</w:t>
                          </w:r>
                          <w:proofErr w:type="spellEnd"/>
                          <w:r w:rsidRPr="00870151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  <w:lang w:val="en-US"/>
                            </w:rPr>
                            <w:t xml:space="preserve"> 2016/17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EC3544" w:rsidRDefault="00EC3544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  <w:p w:rsidR="00402EAF" w:rsidRDefault="006C3FBB" w:rsidP="00402EAF">
          <w:pPr>
            <w:rPr>
              <w:rFonts w:ascii="TodaySB-Medium" w:hAnsi="TodaySB-Medium" w:cs="TodaySB-Medium"/>
              <w:color w:val="000000"/>
              <w:sz w:val="18"/>
              <w:szCs w:val="18"/>
            </w:rPr>
          </w:pPr>
        </w:p>
      </w:sdtContent>
    </w:sdt>
    <w:p w:rsidR="00B80798" w:rsidRPr="00402EAF" w:rsidRDefault="00E61A33" w:rsidP="00F063CC">
      <w:pPr>
        <w:spacing w:after="0" w:line="240" w:lineRule="auto"/>
        <w:rPr>
          <w:rFonts w:ascii="TodaySB-Medium" w:hAnsi="TodaySB-Medium" w:cs="TodaySB-Medium"/>
          <w:color w:val="000000"/>
          <w:sz w:val="18"/>
          <w:szCs w:val="18"/>
        </w:rPr>
      </w:pPr>
      <w:r w:rsidRPr="00367299">
        <w:rPr>
          <w:rFonts w:ascii="Arial" w:hAnsi="Arial" w:cs="Arial"/>
          <w:sz w:val="20"/>
          <w:szCs w:val="20"/>
        </w:rPr>
        <w:t>Sehr geehrter Frau</w:t>
      </w:r>
      <w:r w:rsidR="00A51F60" w:rsidRPr="00367299">
        <w:rPr>
          <w:rFonts w:ascii="Arial" w:hAnsi="Arial" w:cs="Arial"/>
          <w:sz w:val="20"/>
          <w:szCs w:val="20"/>
        </w:rPr>
        <w:t xml:space="preserve"> </w:t>
      </w:r>
      <w:r w:rsidR="00C73D9C" w:rsidRPr="00367299">
        <w:rPr>
          <w:rFonts w:ascii="Arial" w:hAnsi="Arial" w:cs="Arial"/>
          <w:sz w:val="20"/>
          <w:szCs w:val="20"/>
        </w:rPr>
        <w:t>…</w:t>
      </w:r>
      <w:r w:rsidR="00A51F60" w:rsidRPr="00367299">
        <w:rPr>
          <w:rFonts w:ascii="Arial" w:hAnsi="Arial" w:cs="Arial"/>
          <w:sz w:val="20"/>
          <w:szCs w:val="20"/>
        </w:rPr>
        <w:t xml:space="preserve">, sehr geehrter </w:t>
      </w:r>
      <w:r w:rsidRPr="00367299">
        <w:rPr>
          <w:rFonts w:ascii="Arial" w:hAnsi="Arial" w:cs="Arial"/>
          <w:sz w:val="20"/>
          <w:szCs w:val="20"/>
        </w:rPr>
        <w:t>Herr</w:t>
      </w:r>
      <w:r w:rsidR="00C73D9C" w:rsidRPr="00367299">
        <w:rPr>
          <w:rFonts w:ascii="Arial" w:hAnsi="Arial" w:cs="Arial"/>
          <w:sz w:val="20"/>
          <w:szCs w:val="20"/>
        </w:rPr>
        <w:t>…,</w:t>
      </w:r>
      <w:r w:rsidR="0098603A" w:rsidRPr="00367299">
        <w:rPr>
          <w:rFonts w:ascii="Arial" w:hAnsi="Arial" w:cs="Arial"/>
          <w:sz w:val="20"/>
          <w:szCs w:val="20"/>
        </w:rPr>
        <w:t xml:space="preserve"> </w:t>
      </w:r>
    </w:p>
    <w:p w:rsidR="00825F09" w:rsidRPr="00367299" w:rsidRDefault="00030EF4" w:rsidP="00825F09">
      <w:pPr>
        <w:rPr>
          <w:rFonts w:ascii="Arial" w:hAnsi="Arial" w:cs="Arial"/>
          <w:sz w:val="20"/>
          <w:szCs w:val="20"/>
        </w:rPr>
      </w:pP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Stimată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doamnă</w:t>
      </w:r>
      <w:proofErr w:type="spellEnd"/>
      <w:r w:rsidR="006C6E91">
        <w:rPr>
          <w:rFonts w:ascii="Arial" w:hAnsi="Arial" w:cs="Arial"/>
          <w:color w:val="787878"/>
          <w:sz w:val="20"/>
          <w:szCs w:val="20"/>
        </w:rPr>
        <w:t xml:space="preserve"> </w:t>
      </w:r>
      <w:r w:rsidR="004C3B34" w:rsidRPr="00367299">
        <w:rPr>
          <w:rFonts w:ascii="Arial" w:hAnsi="Arial" w:cs="Arial"/>
          <w:color w:val="787878"/>
          <w:sz w:val="20"/>
          <w:szCs w:val="20"/>
        </w:rPr>
        <w:t xml:space="preserve">…,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stimate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domn</w:t>
      </w:r>
      <w:proofErr w:type="spellEnd"/>
      <w:r w:rsidR="004C3B34" w:rsidRPr="00367299">
        <w:rPr>
          <w:rFonts w:ascii="Arial" w:hAnsi="Arial" w:cs="Arial"/>
          <w:color w:val="787878"/>
          <w:sz w:val="20"/>
          <w:szCs w:val="20"/>
        </w:rPr>
        <w:t>…,</w:t>
      </w:r>
    </w:p>
    <w:p w:rsidR="00367299" w:rsidRDefault="00A710A8" w:rsidP="00B807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7299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8479" behindDoc="1" locked="0" layoutInCell="1" allowOverlap="1" wp14:anchorId="79AFE378" wp14:editId="6BB66442">
            <wp:simplePos x="0" y="0"/>
            <wp:positionH relativeFrom="column">
              <wp:posOffset>4386580</wp:posOffset>
            </wp:positionH>
            <wp:positionV relativeFrom="paragraph">
              <wp:posOffset>84455</wp:posOffset>
            </wp:positionV>
            <wp:extent cx="1734820" cy="1468755"/>
            <wp:effectExtent l="0" t="318" r="0" b="0"/>
            <wp:wrapThrough wrapText="bothSides">
              <wp:wrapPolygon edited="0">
                <wp:start x="21604" y="5"/>
                <wp:lineTo x="257" y="5"/>
                <wp:lineTo x="257" y="21296"/>
                <wp:lineTo x="21604" y="21297"/>
                <wp:lineTo x="21604" y="5"/>
              </wp:wrapPolygon>
            </wp:wrapThrough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3482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F60" w:rsidRPr="00367299">
        <w:rPr>
          <w:rFonts w:ascii="Arial" w:hAnsi="Arial" w:cs="Arial"/>
          <w:sz w:val="20"/>
          <w:szCs w:val="20"/>
        </w:rPr>
        <w:t>wir begrüßen Ihre Familie und Ihre Tochter/Ihren Sohn an der</w:t>
      </w:r>
      <w:r w:rsidR="00326A49" w:rsidRPr="00367299">
        <w:rPr>
          <w:rFonts w:ascii="Arial" w:hAnsi="Arial" w:cs="Arial"/>
          <w:sz w:val="20"/>
          <w:szCs w:val="20"/>
        </w:rPr>
        <w:t xml:space="preserve"> XY-Schule</w:t>
      </w:r>
      <w:r w:rsidR="00367299">
        <w:rPr>
          <w:rFonts w:ascii="Arial" w:hAnsi="Arial" w:cs="Arial"/>
          <w:sz w:val="20"/>
          <w:szCs w:val="20"/>
        </w:rPr>
        <w:t>.</w:t>
      </w:r>
    </w:p>
    <w:p w:rsidR="00183F99" w:rsidRDefault="00030EF4" w:rsidP="00B8079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vă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urăm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bun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venit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familiei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dvs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.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şi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fiicei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/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fiului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dvs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.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în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şcoala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 XY.</w:t>
      </w:r>
      <w:r w:rsidR="00183F99" w:rsidRPr="00367299">
        <w:rPr>
          <w:rFonts w:ascii="Arial" w:hAnsi="Arial" w:cs="Arial"/>
          <w:sz w:val="20"/>
          <w:szCs w:val="20"/>
        </w:rPr>
        <w:t xml:space="preserve"> </w:t>
      </w:r>
    </w:p>
    <w:p w:rsidR="00183F99" w:rsidRDefault="00183F99" w:rsidP="00B8079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80798" w:rsidRDefault="00326A49" w:rsidP="00B807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7299">
        <w:rPr>
          <w:rFonts w:ascii="Arial" w:hAnsi="Arial" w:cs="Arial"/>
          <w:sz w:val="20"/>
          <w:szCs w:val="20"/>
        </w:rPr>
        <w:t xml:space="preserve">Das ABC hilft </w:t>
      </w:r>
      <w:r w:rsidR="008B3283" w:rsidRPr="00367299">
        <w:rPr>
          <w:rFonts w:ascii="Arial" w:hAnsi="Arial" w:cs="Arial"/>
          <w:sz w:val="20"/>
          <w:szCs w:val="20"/>
        </w:rPr>
        <w:t>Ihnen bei der Orientierung</w:t>
      </w:r>
      <w:r w:rsidRPr="00367299">
        <w:rPr>
          <w:rFonts w:ascii="Arial" w:hAnsi="Arial" w:cs="Arial"/>
          <w:sz w:val="20"/>
          <w:szCs w:val="20"/>
        </w:rPr>
        <w:t>.</w:t>
      </w:r>
    </w:p>
    <w:p w:rsidR="00B80798" w:rsidRPr="002124AA" w:rsidRDefault="00030EF4" w:rsidP="00825F09">
      <w:pPr>
        <w:rPr>
          <w:rFonts w:ascii="Arial" w:hAnsi="Arial" w:cs="Arial"/>
          <w:color w:val="787878"/>
          <w:sz w:val="20"/>
          <w:szCs w:val="20"/>
        </w:rPr>
      </w:pP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Aceste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informaţii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vă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ajută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să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vă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orientaţi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>.</w:t>
      </w:r>
      <w:r w:rsidR="00326A49" w:rsidRPr="002124AA">
        <w:rPr>
          <w:rFonts w:ascii="Arial" w:hAnsi="Arial" w:cs="Arial"/>
          <w:color w:val="787878"/>
          <w:sz w:val="20"/>
          <w:szCs w:val="20"/>
        </w:rPr>
        <w:t xml:space="preserve"> </w:t>
      </w:r>
    </w:p>
    <w:p w:rsidR="00E41CCC" w:rsidRPr="002124AA" w:rsidRDefault="00C73D9C" w:rsidP="00825F09">
      <w:pPr>
        <w:rPr>
          <w:rFonts w:ascii="Arial" w:hAnsi="Arial" w:cs="Arial"/>
          <w:sz w:val="20"/>
          <w:szCs w:val="20"/>
        </w:rPr>
      </w:pPr>
      <w:r w:rsidRPr="00367299">
        <w:rPr>
          <w:rFonts w:ascii="Arial" w:hAnsi="Arial" w:cs="Arial"/>
          <w:sz w:val="20"/>
          <w:szCs w:val="20"/>
        </w:rPr>
        <w:t>Die</w:t>
      </w:r>
      <w:r w:rsidR="008B3283" w:rsidRPr="00367299">
        <w:rPr>
          <w:rFonts w:ascii="Arial" w:hAnsi="Arial" w:cs="Arial"/>
          <w:sz w:val="20"/>
          <w:szCs w:val="20"/>
        </w:rPr>
        <w:t xml:space="preserve"> Klassenlehrer</w:t>
      </w:r>
      <w:r w:rsidRPr="00367299">
        <w:rPr>
          <w:rFonts w:ascii="Arial" w:hAnsi="Arial" w:cs="Arial"/>
          <w:sz w:val="20"/>
          <w:szCs w:val="20"/>
        </w:rPr>
        <w:t>in/der Klassenlehrer Ihrer Tochter/Ihres Sohnes</w:t>
      </w:r>
      <w:r w:rsidR="008B3283" w:rsidRPr="00367299">
        <w:rPr>
          <w:rFonts w:ascii="Arial" w:hAnsi="Arial" w:cs="Arial"/>
          <w:sz w:val="20"/>
          <w:szCs w:val="20"/>
        </w:rPr>
        <w:t xml:space="preserve"> heißt … und beantwortet weitere Fragen.</w:t>
      </w:r>
      <w:r w:rsidR="004C3B34" w:rsidRPr="00367299">
        <w:rPr>
          <w:rFonts w:ascii="Arial" w:hAnsi="Arial" w:cs="Arial"/>
          <w:sz w:val="20"/>
          <w:szCs w:val="20"/>
        </w:rPr>
        <w:br/>
      </w:r>
      <w:proofErr w:type="spellStart"/>
      <w:r w:rsidR="00030EF4" w:rsidRPr="00030EF4">
        <w:rPr>
          <w:rFonts w:ascii="Arial" w:hAnsi="Arial" w:cs="Arial"/>
          <w:color w:val="787878"/>
          <w:sz w:val="20"/>
          <w:szCs w:val="20"/>
        </w:rPr>
        <w:t>Diriginta</w:t>
      </w:r>
      <w:proofErr w:type="spellEnd"/>
      <w:r w:rsidR="00030EF4" w:rsidRPr="00030EF4">
        <w:rPr>
          <w:rFonts w:ascii="Arial" w:hAnsi="Arial" w:cs="Arial"/>
          <w:color w:val="787878"/>
          <w:sz w:val="20"/>
          <w:szCs w:val="20"/>
        </w:rPr>
        <w:t>/</w:t>
      </w:r>
      <w:proofErr w:type="spellStart"/>
      <w:r w:rsidR="00030EF4" w:rsidRPr="00030EF4">
        <w:rPr>
          <w:rFonts w:ascii="Arial" w:hAnsi="Arial" w:cs="Arial"/>
          <w:color w:val="787878"/>
          <w:sz w:val="20"/>
          <w:szCs w:val="20"/>
        </w:rPr>
        <w:t>dirigintele</w:t>
      </w:r>
      <w:proofErr w:type="spellEnd"/>
      <w:r w:rsidR="00030EF4"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="00030EF4" w:rsidRPr="00030EF4">
        <w:rPr>
          <w:rFonts w:ascii="Arial" w:hAnsi="Arial" w:cs="Arial"/>
          <w:color w:val="787878"/>
          <w:sz w:val="20"/>
          <w:szCs w:val="20"/>
        </w:rPr>
        <w:t>fiicei</w:t>
      </w:r>
      <w:proofErr w:type="spellEnd"/>
      <w:r w:rsidR="00030EF4" w:rsidRPr="00030EF4">
        <w:rPr>
          <w:rFonts w:ascii="Arial" w:hAnsi="Arial" w:cs="Arial"/>
          <w:color w:val="787878"/>
          <w:sz w:val="20"/>
          <w:szCs w:val="20"/>
        </w:rPr>
        <w:t xml:space="preserve">/ </w:t>
      </w:r>
      <w:proofErr w:type="spellStart"/>
      <w:r w:rsidR="00030EF4" w:rsidRPr="00030EF4">
        <w:rPr>
          <w:rFonts w:ascii="Arial" w:hAnsi="Arial" w:cs="Arial"/>
          <w:color w:val="787878"/>
          <w:sz w:val="20"/>
          <w:szCs w:val="20"/>
        </w:rPr>
        <w:t>fiului</w:t>
      </w:r>
      <w:proofErr w:type="spellEnd"/>
      <w:r w:rsidR="00030EF4"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="00030EF4" w:rsidRPr="00030EF4">
        <w:rPr>
          <w:rFonts w:ascii="Arial" w:hAnsi="Arial" w:cs="Arial"/>
          <w:color w:val="787878"/>
          <w:sz w:val="20"/>
          <w:szCs w:val="20"/>
        </w:rPr>
        <w:t>dvs</w:t>
      </w:r>
      <w:proofErr w:type="spellEnd"/>
      <w:r w:rsidR="00030EF4" w:rsidRPr="00030EF4">
        <w:rPr>
          <w:rFonts w:ascii="Arial" w:hAnsi="Arial" w:cs="Arial"/>
          <w:color w:val="787878"/>
          <w:sz w:val="20"/>
          <w:szCs w:val="20"/>
        </w:rPr>
        <w:t xml:space="preserve">. se </w:t>
      </w:r>
      <w:proofErr w:type="spellStart"/>
      <w:r w:rsidR="00030EF4" w:rsidRPr="00030EF4">
        <w:rPr>
          <w:rFonts w:ascii="Arial" w:hAnsi="Arial" w:cs="Arial"/>
          <w:color w:val="787878"/>
          <w:sz w:val="20"/>
          <w:szCs w:val="20"/>
        </w:rPr>
        <w:t>numeşte</w:t>
      </w:r>
      <w:proofErr w:type="spellEnd"/>
      <w:r w:rsidR="00030EF4" w:rsidRPr="00030EF4">
        <w:rPr>
          <w:rFonts w:ascii="Arial" w:hAnsi="Arial" w:cs="Arial"/>
          <w:color w:val="787878"/>
          <w:sz w:val="20"/>
          <w:szCs w:val="20"/>
        </w:rPr>
        <w:t xml:space="preserve"> ... </w:t>
      </w:r>
      <w:proofErr w:type="spellStart"/>
      <w:r w:rsidR="00030EF4" w:rsidRPr="00030EF4">
        <w:rPr>
          <w:rFonts w:ascii="Arial" w:hAnsi="Arial" w:cs="Arial"/>
          <w:color w:val="787878"/>
          <w:sz w:val="20"/>
          <w:szCs w:val="20"/>
        </w:rPr>
        <w:t>şi</w:t>
      </w:r>
      <w:proofErr w:type="spellEnd"/>
      <w:r w:rsidR="00030EF4"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="00030EF4" w:rsidRPr="00030EF4">
        <w:rPr>
          <w:rFonts w:ascii="Arial" w:hAnsi="Arial" w:cs="Arial"/>
          <w:color w:val="787878"/>
          <w:sz w:val="20"/>
          <w:szCs w:val="20"/>
        </w:rPr>
        <w:t>vă</w:t>
      </w:r>
      <w:proofErr w:type="spellEnd"/>
      <w:r w:rsidR="00030EF4"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="00030EF4" w:rsidRPr="00030EF4">
        <w:rPr>
          <w:rFonts w:ascii="Arial" w:hAnsi="Arial" w:cs="Arial"/>
          <w:color w:val="787878"/>
          <w:sz w:val="20"/>
          <w:szCs w:val="20"/>
        </w:rPr>
        <w:t>răspunde</w:t>
      </w:r>
      <w:proofErr w:type="spellEnd"/>
      <w:r w:rsidR="00030EF4" w:rsidRPr="00030EF4">
        <w:rPr>
          <w:rFonts w:ascii="Arial" w:hAnsi="Arial" w:cs="Arial"/>
          <w:color w:val="787878"/>
          <w:sz w:val="20"/>
          <w:szCs w:val="20"/>
        </w:rPr>
        <w:t xml:space="preserve"> la </w:t>
      </w:r>
      <w:proofErr w:type="spellStart"/>
      <w:r w:rsidR="00030EF4" w:rsidRPr="00030EF4">
        <w:rPr>
          <w:rFonts w:ascii="Arial" w:hAnsi="Arial" w:cs="Arial"/>
          <w:color w:val="787878"/>
          <w:sz w:val="20"/>
          <w:szCs w:val="20"/>
        </w:rPr>
        <w:t>întrebări</w:t>
      </w:r>
      <w:proofErr w:type="spellEnd"/>
      <w:r w:rsidR="00030EF4" w:rsidRPr="00030EF4">
        <w:rPr>
          <w:rFonts w:ascii="Arial" w:hAnsi="Arial" w:cs="Arial"/>
          <w:color w:val="787878"/>
          <w:sz w:val="20"/>
          <w:szCs w:val="20"/>
        </w:rPr>
        <w:t>.</w:t>
      </w:r>
    </w:p>
    <w:p w:rsidR="00E41CCC" w:rsidRPr="00367299" w:rsidRDefault="00E41CCC" w:rsidP="00B807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7299">
        <w:rPr>
          <w:rFonts w:ascii="Arial" w:hAnsi="Arial" w:cs="Arial"/>
          <w:sz w:val="20"/>
          <w:szCs w:val="20"/>
        </w:rPr>
        <w:t xml:space="preserve">Wir </w:t>
      </w:r>
      <w:r w:rsidR="008B3283" w:rsidRPr="00367299">
        <w:rPr>
          <w:rFonts w:ascii="Arial" w:hAnsi="Arial" w:cs="Arial"/>
          <w:sz w:val="20"/>
          <w:szCs w:val="20"/>
        </w:rPr>
        <w:t>freuen uns auf eine gute Zusammenarbeit</w:t>
      </w:r>
      <w:r w:rsidRPr="00367299">
        <w:rPr>
          <w:rFonts w:ascii="Arial" w:hAnsi="Arial" w:cs="Arial"/>
          <w:sz w:val="20"/>
          <w:szCs w:val="20"/>
        </w:rPr>
        <w:t xml:space="preserve">! </w:t>
      </w:r>
    </w:p>
    <w:p w:rsidR="00E41CCC" w:rsidRPr="000C3015" w:rsidRDefault="00030EF4" w:rsidP="00825F09">
      <w:pPr>
        <w:rPr>
          <w:rFonts w:ascii="Arial" w:hAnsi="Arial" w:cs="Arial"/>
          <w:color w:val="787878"/>
          <w:sz w:val="20"/>
          <w:szCs w:val="20"/>
          <w:lang w:val="en-US"/>
        </w:rPr>
      </w:pPr>
      <w:r w:rsidRPr="000C3015">
        <w:rPr>
          <w:rFonts w:ascii="Arial" w:hAnsi="Arial" w:cs="Arial"/>
          <w:color w:val="787878"/>
          <w:sz w:val="20"/>
          <w:szCs w:val="20"/>
          <w:lang w:val="en-US"/>
        </w:rPr>
        <w:t xml:space="preserve">Ne </w:t>
      </w:r>
      <w:proofErr w:type="spellStart"/>
      <w:r w:rsidRPr="000C3015">
        <w:rPr>
          <w:rFonts w:ascii="Arial" w:hAnsi="Arial" w:cs="Arial"/>
          <w:color w:val="787878"/>
          <w:sz w:val="20"/>
          <w:szCs w:val="20"/>
          <w:lang w:val="en-US"/>
        </w:rPr>
        <w:t>bucurăm</w:t>
      </w:r>
      <w:proofErr w:type="spellEnd"/>
      <w:r w:rsidRPr="000C3015">
        <w:rPr>
          <w:rFonts w:ascii="Arial" w:hAnsi="Arial" w:cs="Arial"/>
          <w:color w:val="787878"/>
          <w:sz w:val="20"/>
          <w:szCs w:val="20"/>
          <w:lang w:val="en-US"/>
        </w:rPr>
        <w:t xml:space="preserve"> de o </w:t>
      </w:r>
      <w:proofErr w:type="spellStart"/>
      <w:r w:rsidRPr="000C3015">
        <w:rPr>
          <w:rFonts w:ascii="Arial" w:hAnsi="Arial" w:cs="Arial"/>
          <w:color w:val="787878"/>
          <w:sz w:val="20"/>
          <w:szCs w:val="20"/>
          <w:lang w:val="en-US"/>
        </w:rPr>
        <w:t>colaborare</w:t>
      </w:r>
      <w:proofErr w:type="spellEnd"/>
      <w:r w:rsidRPr="000C3015">
        <w:rPr>
          <w:rFonts w:ascii="Arial" w:hAnsi="Arial" w:cs="Arial"/>
          <w:color w:val="787878"/>
          <w:sz w:val="20"/>
          <w:szCs w:val="20"/>
          <w:lang w:val="en-US"/>
        </w:rPr>
        <w:t xml:space="preserve"> </w:t>
      </w:r>
      <w:proofErr w:type="spellStart"/>
      <w:r w:rsidRPr="000C3015">
        <w:rPr>
          <w:rFonts w:ascii="Arial" w:hAnsi="Arial" w:cs="Arial"/>
          <w:color w:val="787878"/>
          <w:sz w:val="20"/>
          <w:szCs w:val="20"/>
          <w:lang w:val="en-US"/>
        </w:rPr>
        <w:t>bună</w:t>
      </w:r>
      <w:proofErr w:type="spellEnd"/>
      <w:r w:rsidRPr="000C3015">
        <w:rPr>
          <w:rFonts w:ascii="Arial" w:hAnsi="Arial" w:cs="Arial"/>
          <w:color w:val="787878"/>
          <w:sz w:val="20"/>
          <w:szCs w:val="20"/>
          <w:lang w:val="en-US"/>
        </w:rPr>
        <w:t>!</w:t>
      </w:r>
    </w:p>
    <w:p w:rsidR="00620146" w:rsidRPr="00870151" w:rsidRDefault="00620146" w:rsidP="00620146">
      <w:pPr>
        <w:spacing w:after="0" w:line="240" w:lineRule="auto"/>
        <w:ind w:left="284" w:hanging="284"/>
        <w:rPr>
          <w:rFonts w:ascii="Arial" w:hAnsi="Arial" w:cs="Arial"/>
          <w:color w:val="0D0D0D" w:themeColor="text1" w:themeTint="F2"/>
          <w:sz w:val="20"/>
          <w:szCs w:val="20"/>
        </w:rPr>
      </w:pPr>
      <w:r w:rsidRPr="000C3015">
        <w:rPr>
          <w:rFonts w:ascii="Arial" w:hAnsi="Arial" w:cs="Arial"/>
          <w:color w:val="0D0D0D" w:themeColor="text1" w:themeTint="F2"/>
          <w:sz w:val="20"/>
          <w:szCs w:val="20"/>
          <w:lang w:val="en-US"/>
        </w:rPr>
        <w:t xml:space="preserve">  </w:t>
      </w:r>
      <w:r w:rsidRPr="00870151">
        <w:rPr>
          <w:rFonts w:ascii="Arial" w:hAnsi="Arial" w:cs="Arial"/>
          <w:color w:val="0D0D0D" w:themeColor="text1" w:themeTint="F2"/>
          <w:sz w:val="20"/>
          <w:szCs w:val="20"/>
        </w:rPr>
        <w:t xml:space="preserve">_____________________    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       </w:t>
      </w:r>
      <w:r w:rsidRPr="00870151">
        <w:rPr>
          <w:rFonts w:ascii="Arial" w:hAnsi="Arial" w:cs="Arial"/>
          <w:color w:val="0D0D0D" w:themeColor="text1" w:themeTint="F2"/>
          <w:sz w:val="20"/>
          <w:szCs w:val="20"/>
        </w:rPr>
        <w:t>_______________________</w:t>
      </w:r>
    </w:p>
    <w:p w:rsidR="00620146" w:rsidRDefault="00620146" w:rsidP="00620146">
      <w:pPr>
        <w:spacing w:after="0" w:line="240" w:lineRule="auto"/>
        <w:ind w:left="284" w:hanging="284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Schulleitung                         Klassenlehrerin/Klassenlehrer</w:t>
      </w:r>
    </w:p>
    <w:p w:rsidR="00E41CCC" w:rsidRPr="00620146" w:rsidRDefault="00030EF4" w:rsidP="00620146">
      <w:pPr>
        <w:spacing w:after="0" w:line="240" w:lineRule="auto"/>
        <w:ind w:hanging="284"/>
        <w:rPr>
          <w:rFonts w:ascii="TodaySB-Regular" w:hAnsi="TodaySB-Regular" w:cs="TodaySB-Regular"/>
          <w:sz w:val="18"/>
          <w:szCs w:val="18"/>
        </w:rPr>
      </w:pPr>
      <w:r>
        <w:rPr>
          <w:rFonts w:ascii="Arial" w:hAnsi="Arial" w:cs="Arial"/>
          <w:color w:val="787878"/>
          <w:sz w:val="20"/>
          <w:szCs w:val="20"/>
        </w:rPr>
        <w:t xml:space="preserve">            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Conducerea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şcoli</w:t>
      </w:r>
      <w:r>
        <w:rPr>
          <w:rFonts w:ascii="Arial" w:hAnsi="Arial" w:cs="Arial"/>
          <w:color w:val="787878"/>
          <w:sz w:val="20"/>
          <w:szCs w:val="20"/>
        </w:rPr>
        <w:t>i</w:t>
      </w:r>
      <w:proofErr w:type="spellEnd"/>
      <w:r>
        <w:rPr>
          <w:rFonts w:ascii="Arial" w:hAnsi="Arial" w:cs="Arial"/>
          <w:color w:val="787878"/>
          <w:sz w:val="20"/>
          <w:szCs w:val="20"/>
        </w:rPr>
        <w:t xml:space="preserve">                    </w:t>
      </w:r>
      <w:r w:rsidR="0046320A">
        <w:rPr>
          <w:rFonts w:ascii="Arial" w:hAnsi="Arial" w:cs="Arial"/>
          <w:color w:val="787878"/>
          <w:sz w:val="20"/>
          <w:szCs w:val="20"/>
        </w:rPr>
        <w:t xml:space="preserve">          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Diriginta</w:t>
      </w:r>
      <w:proofErr w:type="spellEnd"/>
      <w:r w:rsidRPr="00030EF4">
        <w:rPr>
          <w:rFonts w:ascii="Arial" w:hAnsi="Arial" w:cs="Arial"/>
          <w:color w:val="787878"/>
          <w:sz w:val="20"/>
          <w:szCs w:val="20"/>
        </w:rPr>
        <w:t>/</w:t>
      </w:r>
      <w:proofErr w:type="spellStart"/>
      <w:r w:rsidRPr="00030EF4">
        <w:rPr>
          <w:rFonts w:ascii="Arial" w:hAnsi="Arial" w:cs="Arial"/>
          <w:color w:val="787878"/>
          <w:sz w:val="20"/>
          <w:szCs w:val="20"/>
        </w:rPr>
        <w:t>Diriginte</w:t>
      </w:r>
      <w:proofErr w:type="spellEnd"/>
    </w:p>
    <w:p w:rsidR="00714C1F" w:rsidRPr="00620146" w:rsidRDefault="00714C1F" w:rsidP="00825F09">
      <w:pPr>
        <w:rPr>
          <w:rFonts w:ascii="Arial" w:hAnsi="Arial" w:cs="Arial"/>
        </w:rPr>
      </w:pPr>
    </w:p>
    <w:p w:rsidR="000154A9" w:rsidRDefault="000154A9" w:rsidP="00D77D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14C1F" w:rsidRPr="000154A9" w:rsidRDefault="00F75CB9" w:rsidP="00D77D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 xml:space="preserve">Die XY-Schule von A bis </w:t>
      </w:r>
      <w:r w:rsidR="00B71F44">
        <w:rPr>
          <w:rFonts w:ascii="Arial" w:hAnsi="Arial" w:cs="Arial"/>
          <w:b/>
          <w:sz w:val="36"/>
          <w:szCs w:val="36"/>
        </w:rPr>
        <w:t>Z</w:t>
      </w:r>
    </w:p>
    <w:p w:rsidR="005D2EE8" w:rsidRPr="00E05482" w:rsidRDefault="00714C1F" w:rsidP="0011161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sz w:val="60"/>
          <w:szCs w:val="60"/>
        </w:rPr>
      </w:pPr>
      <w:r w:rsidRPr="00E05482">
        <w:rPr>
          <w:rFonts w:ascii="Arial" w:hAnsi="Arial" w:cs="Arial"/>
          <w:b/>
          <w:sz w:val="60"/>
          <w:szCs w:val="60"/>
        </w:rPr>
        <w:t>A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787878"/>
          <w:right w:val="none" w:sz="0" w:space="0" w:color="auto"/>
          <w:insideH w:val="single" w:sz="4" w:space="0" w:color="787878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6"/>
        <w:gridCol w:w="2052"/>
      </w:tblGrid>
      <w:tr w:rsidR="00FB046D" w:rsidRPr="00212005" w:rsidTr="0011161D">
        <w:trPr>
          <w:trHeight w:val="1343"/>
        </w:trPr>
        <w:tc>
          <w:tcPr>
            <w:tcW w:w="7318" w:type="dxa"/>
          </w:tcPr>
          <w:p w:rsidR="00212005" w:rsidRPr="00212005" w:rsidRDefault="00D1785F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212005">
              <w:rPr>
                <w:rFonts w:ascii="Arial" w:hAnsi="Arial" w:cs="Arial"/>
                <w:b/>
                <w:color w:val="000000"/>
                <w:sz w:val="28"/>
                <w:szCs w:val="28"/>
              </w:rPr>
              <w:t>Adresse der Schule</w:t>
            </w:r>
          </w:p>
          <w:p w:rsidR="00FB046D" w:rsidRPr="00212005" w:rsidRDefault="00030EF4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Adresa</w:t>
            </w:r>
            <w:proofErr w:type="spellEnd"/>
            <w:r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şcolii</w:t>
            </w:r>
            <w:proofErr w:type="spellEnd"/>
          </w:p>
          <w:p w:rsidR="001A1706" w:rsidRDefault="00F10297" w:rsidP="001A170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Name der </w:t>
            </w:r>
            <w:r w:rsidR="00FB046D" w:rsidRPr="00212005">
              <w:rPr>
                <w:rFonts w:ascii="Arial" w:hAnsi="Arial" w:cs="Arial"/>
                <w:color w:val="000000"/>
                <w:sz w:val="20"/>
                <w:szCs w:val="20"/>
              </w:rPr>
              <w:t>Schule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FB046D" w:rsidRPr="00212005">
              <w:rPr>
                <w:rFonts w:ascii="Arial" w:hAnsi="Arial" w:cs="Arial"/>
                <w:color w:val="000000"/>
                <w:sz w:val="20"/>
                <w:szCs w:val="20"/>
              </w:rPr>
              <w:t>Straße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FB046D" w:rsidRPr="00212005">
              <w:rPr>
                <w:rFonts w:ascii="Arial" w:hAnsi="Arial" w:cs="Arial"/>
                <w:color w:val="000000"/>
                <w:sz w:val="20"/>
                <w:szCs w:val="20"/>
              </w:rPr>
              <w:t>Stadt</w:t>
            </w:r>
          </w:p>
          <w:p w:rsidR="00A56D7F" w:rsidRPr="00212005" w:rsidRDefault="00F10297" w:rsidP="001A17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Telefon, </w:t>
            </w:r>
            <w:r w:rsidR="00FB046D" w:rsidRPr="00212005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A51F60" w:rsidRPr="00212005">
              <w:rPr>
                <w:rFonts w:ascii="Arial" w:hAnsi="Arial" w:cs="Arial"/>
                <w:color w:val="000000"/>
                <w:sz w:val="20"/>
                <w:szCs w:val="20"/>
              </w:rPr>
              <w:t>Homepage</w:t>
            </w:r>
          </w:p>
          <w:p w:rsidR="00FB046D" w:rsidRPr="00212005" w:rsidRDefault="00A56D7F" w:rsidP="001A17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Bus-/Bahnhaltestelle</w:t>
            </w:r>
            <w:r w:rsidR="00FB046D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70" w:type="dxa"/>
          </w:tcPr>
          <w:p w:rsidR="00FB046D" w:rsidRPr="00212005" w:rsidRDefault="00A56D7F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9C23ED1" wp14:editId="4BF08974">
                  <wp:extent cx="1000125" cy="107036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7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0F2" w:rsidRPr="006C3FBB" w:rsidTr="0011161D">
        <w:trPr>
          <w:trHeight w:val="1232"/>
        </w:trPr>
        <w:tc>
          <w:tcPr>
            <w:tcW w:w="7318" w:type="dxa"/>
          </w:tcPr>
          <w:p w:rsidR="00212005" w:rsidRPr="00212005" w:rsidRDefault="001410F2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212005">
              <w:rPr>
                <w:rFonts w:ascii="Arial" w:hAnsi="Arial" w:cs="Arial"/>
                <w:b/>
                <w:color w:val="000000"/>
                <w:sz w:val="28"/>
                <w:szCs w:val="28"/>
              </w:rPr>
              <w:t>Änderung der Adresse/Telefonnummer</w:t>
            </w:r>
          </w:p>
          <w:p w:rsidR="00030EF4" w:rsidRDefault="00030EF4" w:rsidP="005629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Modificarea</w:t>
            </w:r>
            <w:proofErr w:type="spellEnd"/>
            <w:r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adresei</w:t>
            </w:r>
            <w:proofErr w:type="spellEnd"/>
            <w:r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/</w:t>
            </w:r>
            <w:proofErr w:type="spellStart"/>
            <w:r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numărului</w:t>
            </w:r>
            <w:proofErr w:type="spellEnd"/>
            <w:r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de </w:t>
            </w:r>
            <w:proofErr w:type="spellStart"/>
            <w:r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telefon</w:t>
            </w:r>
            <w:proofErr w:type="spellEnd"/>
          </w:p>
          <w:p w:rsidR="001A1706" w:rsidRDefault="001410F2" w:rsidP="0056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Bitte informieren Sie </w:t>
            </w:r>
            <w:r w:rsidR="00052552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die Klassenlehrerin bzw. den 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Klassenlehrer sofort über eine geänderte Adresse oder Telefonnummer</w:t>
            </w:r>
            <w:r w:rsidR="00D83F3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1410F2" w:rsidRPr="001A1706" w:rsidRDefault="00030EF4" w:rsidP="00735D9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Vă</w:t>
            </w:r>
            <w:proofErr w:type="spellEnd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rugăm</w:t>
            </w:r>
            <w:proofErr w:type="spellEnd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să</w:t>
            </w:r>
            <w:proofErr w:type="spellEnd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informaţi</w:t>
            </w:r>
            <w:proofErr w:type="spellEnd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imediat</w:t>
            </w:r>
            <w:proofErr w:type="spellEnd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diriginta</w:t>
            </w:r>
            <w:proofErr w:type="spellEnd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respectiv</w:t>
            </w:r>
            <w:proofErr w:type="spellEnd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dirigintele</w:t>
            </w:r>
            <w:proofErr w:type="spellEnd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privire</w:t>
            </w:r>
            <w:proofErr w:type="spellEnd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la o </w:t>
            </w:r>
            <w:proofErr w:type="spellStart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modificare</w:t>
            </w:r>
            <w:proofErr w:type="spellEnd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adresei</w:t>
            </w:r>
            <w:proofErr w:type="spellEnd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sau</w:t>
            </w:r>
            <w:proofErr w:type="spellEnd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numărului</w:t>
            </w:r>
            <w:proofErr w:type="spellEnd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telefon</w:t>
            </w:r>
            <w:proofErr w:type="spellEnd"/>
            <w:r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</w:p>
        </w:tc>
        <w:tc>
          <w:tcPr>
            <w:tcW w:w="1970" w:type="dxa"/>
          </w:tcPr>
          <w:p w:rsidR="001410F2" w:rsidRPr="005071E3" w:rsidRDefault="00F93EE4" w:rsidP="00F93EE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78719" behindDoc="1" locked="0" layoutInCell="1" allowOverlap="1" wp14:anchorId="5B610D87" wp14:editId="3550CF9B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59690</wp:posOffset>
                  </wp:positionV>
                  <wp:extent cx="561975" cy="991235"/>
                  <wp:effectExtent l="0" t="5080" r="4445" b="4445"/>
                  <wp:wrapThrough wrapText="bothSides">
                    <wp:wrapPolygon edited="0">
                      <wp:start x="21795" y="111"/>
                      <wp:lineTo x="561" y="111"/>
                      <wp:lineTo x="561" y="21282"/>
                      <wp:lineTo x="21795" y="21282"/>
                      <wp:lineTo x="21795" y="111"/>
                    </wp:wrapPolygon>
                  </wp:wrapThrough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61975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1F60" w:rsidRPr="006C3FBB" w:rsidTr="0011161D">
        <w:trPr>
          <w:trHeight w:val="697"/>
        </w:trPr>
        <w:tc>
          <w:tcPr>
            <w:tcW w:w="7318" w:type="dxa"/>
          </w:tcPr>
          <w:p w:rsidR="00212005" w:rsidRPr="00212005" w:rsidRDefault="00A51F60" w:rsidP="00CE7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212005">
              <w:rPr>
                <w:rFonts w:ascii="Arial" w:hAnsi="Arial" w:cs="Arial"/>
                <w:b/>
                <w:color w:val="000000"/>
                <w:sz w:val="28"/>
                <w:szCs w:val="28"/>
              </w:rPr>
              <w:t>Ausflüge</w:t>
            </w:r>
          </w:p>
          <w:p w:rsidR="00030EF4" w:rsidRDefault="00030EF4" w:rsidP="002124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Excursii</w:t>
            </w:r>
            <w:proofErr w:type="spellEnd"/>
          </w:p>
          <w:p w:rsidR="00A51F60" w:rsidRPr="000C3015" w:rsidRDefault="00A51F60" w:rsidP="002124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12005">
              <w:rPr>
                <w:rFonts w:ascii="Arial" w:hAnsi="Arial" w:cs="Arial"/>
                <w:sz w:val="20"/>
                <w:szCs w:val="20"/>
              </w:rPr>
              <w:t>Ausflüge gehören zum Unterricht. Ihr Kind muss daran teilnehmen.</w:t>
            </w:r>
            <w:r w:rsidR="004C3B34" w:rsidRPr="00212005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Toate</w:t>
            </w:r>
            <w:proofErr w:type="spellEnd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excursiile</w:t>
            </w:r>
            <w:proofErr w:type="spellEnd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fac</w:t>
            </w:r>
            <w:proofErr w:type="spellEnd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parte din </w:t>
            </w:r>
            <w:proofErr w:type="spellStart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programul</w:t>
            </w:r>
            <w:proofErr w:type="spellEnd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orar</w:t>
            </w:r>
            <w:proofErr w:type="spellEnd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Copilul</w:t>
            </w:r>
            <w:proofErr w:type="spellEnd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dvs</w:t>
            </w:r>
            <w:proofErr w:type="spellEnd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trebuie</w:t>
            </w:r>
            <w:proofErr w:type="spellEnd"/>
            <w:proofErr w:type="gramEnd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să</w:t>
            </w:r>
            <w:proofErr w:type="spellEnd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participe</w:t>
            </w:r>
            <w:proofErr w:type="spellEnd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</w:p>
        </w:tc>
        <w:tc>
          <w:tcPr>
            <w:tcW w:w="1970" w:type="dxa"/>
          </w:tcPr>
          <w:p w:rsidR="00A51F60" w:rsidRPr="005071E3" w:rsidRDefault="00F93EE4" w:rsidP="00F93EE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84863" behindDoc="1" locked="0" layoutInCell="1" allowOverlap="1" wp14:anchorId="3575C62E" wp14:editId="02409913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-141605</wp:posOffset>
                  </wp:positionV>
                  <wp:extent cx="791845" cy="1158875"/>
                  <wp:effectExtent l="6985" t="0" r="0" b="0"/>
                  <wp:wrapThrough wrapText="bothSides">
                    <wp:wrapPolygon edited="0">
                      <wp:start x="21409" y="-130"/>
                      <wp:lineTo x="624" y="-130"/>
                      <wp:lineTo x="624" y="21174"/>
                      <wp:lineTo x="21409" y="21174"/>
                      <wp:lineTo x="21409" y="-130"/>
                    </wp:wrapPolygon>
                  </wp:wrapThrough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91845" cy="115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1F60" w:rsidRPr="00212005" w:rsidTr="0011161D">
        <w:tc>
          <w:tcPr>
            <w:tcW w:w="7318" w:type="dxa"/>
          </w:tcPr>
          <w:p w:rsidR="00212005" w:rsidRPr="00212005" w:rsidRDefault="00D1785F" w:rsidP="00CE7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212005">
              <w:rPr>
                <w:rFonts w:ascii="Arial" w:hAnsi="Arial" w:cs="Arial"/>
                <w:b/>
                <w:color w:val="000000"/>
                <w:sz w:val="28"/>
                <w:szCs w:val="28"/>
              </w:rPr>
              <w:t>Arbeitsgemeinschaften (AGs)</w:t>
            </w:r>
          </w:p>
          <w:p w:rsidR="00B77CBA" w:rsidRPr="00212005" w:rsidRDefault="00030EF4" w:rsidP="00B77C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Lucrul</w:t>
            </w:r>
            <w:proofErr w:type="spellEnd"/>
            <w:r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în</w:t>
            </w:r>
            <w:proofErr w:type="spellEnd"/>
            <w:r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grup</w:t>
            </w:r>
            <w:proofErr w:type="spellEnd"/>
            <w:r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(AGs)</w:t>
            </w:r>
          </w:p>
          <w:p w:rsidR="00A51F60" w:rsidRPr="002124AA" w:rsidRDefault="00A51F60" w:rsidP="002124A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Ihr Kind kann nachmittags an einer AG teilnehmen.</w:t>
            </w:r>
            <w:r w:rsidR="00C7079A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Informationen erhalten Sie bei de</w:t>
            </w:r>
            <w:r w:rsidR="001410F2" w:rsidRPr="0021200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Klassenlehrer</w:t>
            </w:r>
            <w:r w:rsidR="001410F2" w:rsidRPr="00212005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/bei de</w:t>
            </w:r>
            <w:r w:rsidR="001410F2" w:rsidRPr="0021200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Klassenlehrer.</w:t>
            </w:r>
            <w:r w:rsidR="004C3B34" w:rsidRPr="002120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Copilul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dvs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poate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să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participe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după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amiază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la o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activitate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în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grup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(AG).</w:t>
            </w:r>
            <w:r w:rsid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Puteţi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obţine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informaţii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de la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diriginta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dirigintele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clasei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A51F60" w:rsidRPr="00212005" w:rsidRDefault="00A56D7F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85887" behindDoc="1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130810</wp:posOffset>
                  </wp:positionV>
                  <wp:extent cx="932180" cy="841375"/>
                  <wp:effectExtent l="0" t="0" r="1270" b="0"/>
                  <wp:wrapThrough wrapText="bothSides">
                    <wp:wrapPolygon edited="0">
                      <wp:start x="0" y="0"/>
                      <wp:lineTo x="0" y="21029"/>
                      <wp:lineTo x="21188" y="21029"/>
                      <wp:lineTo x="21188" y="0"/>
                      <wp:lineTo x="0" y="0"/>
                    </wp:wrapPolygon>
                  </wp:wrapThrough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1785F" w:rsidRPr="00E05482" w:rsidRDefault="00714C1F" w:rsidP="0011161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sz w:val="60"/>
          <w:szCs w:val="60"/>
        </w:rPr>
      </w:pPr>
      <w:r w:rsidRPr="00E05482">
        <w:rPr>
          <w:rFonts w:ascii="Arial" w:hAnsi="Arial" w:cs="Arial"/>
          <w:b/>
          <w:sz w:val="60"/>
          <w:szCs w:val="60"/>
        </w:rPr>
        <w:lastRenderedPageBreak/>
        <w:t>B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787878"/>
          <w:right w:val="none" w:sz="0" w:space="0" w:color="auto"/>
          <w:insideH w:val="single" w:sz="4" w:space="0" w:color="787878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8"/>
        <w:gridCol w:w="1970"/>
      </w:tblGrid>
      <w:tr w:rsidR="00D77DF5" w:rsidRPr="00212005" w:rsidTr="00433AF3">
        <w:tc>
          <w:tcPr>
            <w:tcW w:w="7318" w:type="dxa"/>
          </w:tcPr>
          <w:p w:rsidR="00212005" w:rsidRPr="00212005" w:rsidRDefault="00D1785F" w:rsidP="00D1785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212005">
              <w:rPr>
                <w:rFonts w:ascii="Arial" w:hAnsi="Arial" w:cs="Arial"/>
                <w:b/>
                <w:color w:val="000000"/>
                <w:sz w:val="28"/>
                <w:szCs w:val="28"/>
              </w:rPr>
              <w:t>Bibliothek</w:t>
            </w:r>
          </w:p>
          <w:p w:rsidR="00B77CBA" w:rsidRPr="00212005" w:rsidRDefault="00030EF4" w:rsidP="00B77C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Biblioteca</w:t>
            </w:r>
            <w:proofErr w:type="spellEnd"/>
          </w:p>
          <w:p w:rsidR="00FB046D" w:rsidRPr="002124AA" w:rsidRDefault="00D77DF5" w:rsidP="002124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Hier kann Ihr Kind Bücher ausleihen.</w:t>
            </w:r>
            <w:r w:rsidR="004C3B34" w:rsidRPr="002120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Aici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copilul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dvs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poate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împrumuta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cărţi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B046D" w:rsidRPr="00212005" w:rsidRDefault="00A56D7F" w:rsidP="00A56D7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1165256" wp14:editId="60619A43">
                  <wp:extent cx="1076191" cy="933333"/>
                  <wp:effectExtent l="0" t="0" r="0" b="63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191" cy="9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DF5" w:rsidRPr="006C3FBB" w:rsidTr="00433AF3">
        <w:tc>
          <w:tcPr>
            <w:tcW w:w="7318" w:type="dxa"/>
          </w:tcPr>
          <w:p w:rsidR="00212005" w:rsidRPr="002124AA" w:rsidRDefault="00FB046D" w:rsidP="00D1785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2124AA">
              <w:rPr>
                <w:rFonts w:ascii="Arial" w:hAnsi="Arial" w:cs="Arial"/>
                <w:b/>
                <w:color w:val="000000"/>
                <w:sz w:val="28"/>
                <w:szCs w:val="28"/>
              </w:rPr>
              <w:t>Bü</w:t>
            </w:r>
            <w:r w:rsidR="00D1785F" w:rsidRPr="002124AA">
              <w:rPr>
                <w:rFonts w:ascii="Arial" w:hAnsi="Arial" w:cs="Arial"/>
                <w:b/>
                <w:color w:val="000000"/>
                <w:sz w:val="28"/>
                <w:szCs w:val="28"/>
              </w:rPr>
              <w:t>cher und Lernmittel/Materialien</w:t>
            </w:r>
          </w:p>
          <w:p w:rsidR="00B77CBA" w:rsidRPr="00212005" w:rsidRDefault="00030EF4" w:rsidP="00B77C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Cărți</w:t>
            </w:r>
            <w:proofErr w:type="spellEnd"/>
            <w:r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și</w:t>
            </w:r>
            <w:proofErr w:type="spellEnd"/>
            <w:r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manuale</w:t>
            </w:r>
            <w:proofErr w:type="spellEnd"/>
            <w:r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/Materiale</w:t>
            </w:r>
          </w:p>
          <w:p w:rsidR="00562974" w:rsidRPr="002124AA" w:rsidRDefault="00D77DF5" w:rsidP="00D178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Die Schule verleiht Bücher für den Unterricht. Diese müss</w:t>
            </w:r>
            <w:r w:rsidR="00562974" w:rsidRPr="00212005">
              <w:rPr>
                <w:rFonts w:ascii="Arial" w:hAnsi="Arial" w:cs="Arial"/>
                <w:color w:val="000000"/>
                <w:sz w:val="20"/>
                <w:szCs w:val="20"/>
              </w:rPr>
              <w:t>en sorgfältig behandelt werden.</w:t>
            </w:r>
            <w:r w:rsidR="00EF0E24" w:rsidRPr="002120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Şcoală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împrumută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cărţile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pentru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orele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şcolare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  <w:r w:rsid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Acestea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trebuie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manipulate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cu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grijă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</w:p>
          <w:p w:rsidR="00FB046D" w:rsidRPr="000C3015" w:rsidRDefault="00362FD6" w:rsidP="002124A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Ihr Kind bekommt eine Liste mit Sachen, die Sie kaufen müssen.</w:t>
            </w:r>
            <w:r w:rsidR="00EF0E24" w:rsidRPr="002120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Copilul</w:t>
            </w:r>
            <w:proofErr w:type="spellEnd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dvs</w:t>
            </w:r>
            <w:proofErr w:type="spellEnd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va</w:t>
            </w:r>
            <w:proofErr w:type="spellEnd"/>
            <w:proofErr w:type="gramEnd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primi</w:t>
            </w:r>
            <w:proofErr w:type="spellEnd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o </w:t>
            </w:r>
            <w:proofErr w:type="spellStart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listă</w:t>
            </w:r>
            <w:proofErr w:type="spellEnd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cu </w:t>
            </w:r>
            <w:proofErr w:type="spellStart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lucrurile</w:t>
            </w:r>
            <w:proofErr w:type="spellEnd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pe</w:t>
            </w:r>
            <w:proofErr w:type="spellEnd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care </w:t>
            </w:r>
            <w:proofErr w:type="spellStart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trebuie</w:t>
            </w:r>
            <w:proofErr w:type="spellEnd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să</w:t>
            </w:r>
            <w:proofErr w:type="spellEnd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cumpăraţi</w:t>
            </w:r>
            <w:proofErr w:type="spellEnd"/>
            <w:r w:rsidR="00030EF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970" w:type="dxa"/>
          </w:tcPr>
          <w:p w:rsidR="00FB046D" w:rsidRPr="005071E3" w:rsidRDefault="00A56D7F" w:rsidP="00D1785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79743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417830</wp:posOffset>
                  </wp:positionV>
                  <wp:extent cx="1075690" cy="618490"/>
                  <wp:effectExtent l="0" t="0" r="0" b="0"/>
                  <wp:wrapThrough wrapText="bothSides">
                    <wp:wrapPolygon edited="0">
                      <wp:start x="0" y="0"/>
                      <wp:lineTo x="0" y="20624"/>
                      <wp:lineTo x="21039" y="20624"/>
                      <wp:lineTo x="21039" y="0"/>
                      <wp:lineTo x="0" y="0"/>
                    </wp:wrapPolygon>
                  </wp:wrapThrough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046D" w:rsidRPr="00212005" w:rsidTr="00433AF3">
        <w:tc>
          <w:tcPr>
            <w:tcW w:w="7318" w:type="dxa"/>
          </w:tcPr>
          <w:p w:rsidR="00212005" w:rsidRPr="00212005" w:rsidRDefault="00D1785F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212005">
              <w:rPr>
                <w:rFonts w:ascii="Arial" w:hAnsi="Arial" w:cs="Arial"/>
                <w:b/>
                <w:color w:val="000000"/>
                <w:sz w:val="28"/>
                <w:szCs w:val="28"/>
              </w:rPr>
              <w:t>Bus</w:t>
            </w:r>
            <w:r w:rsidR="001410F2" w:rsidRPr="00212005">
              <w:rPr>
                <w:rFonts w:ascii="Arial" w:hAnsi="Arial" w:cs="Arial"/>
                <w:b/>
                <w:color w:val="000000"/>
                <w:sz w:val="28"/>
                <w:szCs w:val="28"/>
              </w:rPr>
              <w:t>- und Bahn</w:t>
            </w:r>
            <w:r w:rsidRPr="00212005">
              <w:rPr>
                <w:rFonts w:ascii="Arial" w:hAnsi="Arial" w:cs="Arial"/>
                <w:b/>
                <w:color w:val="000000"/>
                <w:sz w:val="28"/>
                <w:szCs w:val="28"/>
              </w:rPr>
              <w:t>ticket (Fahrausweise)</w:t>
            </w:r>
          </w:p>
          <w:p w:rsidR="00B77CBA" w:rsidRPr="00212005" w:rsidRDefault="009A733A" w:rsidP="00B77C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autobuz</w:t>
            </w:r>
            <w:proofErr w:type="spellEnd"/>
            <w:r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ş</w:t>
            </w:r>
            <w:r w:rsidR="00030EF4"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i</w:t>
            </w:r>
            <w:proofErr w:type="spellEnd"/>
            <w:r w:rsidR="00030EF4"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tr</w:t>
            </w:r>
            <w:r w:rsidR="008D1BF6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en</w:t>
            </w:r>
            <w:proofErr w:type="spellEnd"/>
            <w:r w:rsidR="008D1BF6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030EF4"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(</w:t>
            </w:r>
            <w:proofErr w:type="spellStart"/>
            <w:r w:rsidR="00030EF4"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documente</w:t>
            </w:r>
            <w:proofErr w:type="spellEnd"/>
            <w:r w:rsidR="00030EF4"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de </w:t>
            </w:r>
            <w:proofErr w:type="spellStart"/>
            <w:r w:rsidR="00030EF4"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transport</w:t>
            </w:r>
            <w:proofErr w:type="spellEnd"/>
            <w:r w:rsidR="00030EF4" w:rsidRPr="00030EF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)</w:t>
            </w:r>
          </w:p>
          <w:p w:rsidR="00FB046D" w:rsidRPr="00212005" w:rsidRDefault="00D77DF5" w:rsidP="002124A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Mit dem Schülerticket kann Ihr Kind Bus und Bahn fahren. </w:t>
            </w:r>
            <w:r w:rsidR="00EF0E24" w:rsidRPr="002120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Cu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biletul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pentru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elevi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copilul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dvs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poate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folosi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autobuzul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şi</w:t>
            </w:r>
            <w:proofErr w:type="spellEnd"/>
            <w:r w:rsidR="00030EF4" w:rsidRPr="00030E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1BF6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trenul</w:t>
            </w:r>
            <w:proofErr w:type="spellEnd"/>
            <w:r w:rsidR="008D1BF6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</w:p>
        </w:tc>
        <w:tc>
          <w:tcPr>
            <w:tcW w:w="1970" w:type="dxa"/>
          </w:tcPr>
          <w:p w:rsidR="00FB046D" w:rsidRPr="00212005" w:rsidRDefault="00A56D7F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98FE268" wp14:editId="3FED65BB">
                  <wp:extent cx="1076191" cy="761905"/>
                  <wp:effectExtent l="0" t="0" r="0" b="635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191" cy="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DDC" w:rsidRPr="00A61F75" w:rsidRDefault="00F44DDC" w:rsidP="0071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85F" w:rsidRPr="00E05482" w:rsidRDefault="00714C1F" w:rsidP="00A61F75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sz w:val="60"/>
          <w:szCs w:val="60"/>
        </w:rPr>
      </w:pPr>
      <w:r w:rsidRPr="00E05482">
        <w:rPr>
          <w:rFonts w:ascii="Arial" w:hAnsi="Arial" w:cs="Arial"/>
          <w:b/>
          <w:sz w:val="60"/>
          <w:szCs w:val="60"/>
        </w:rPr>
        <w:t>C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787878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8"/>
        <w:gridCol w:w="1970"/>
      </w:tblGrid>
      <w:tr w:rsidR="00D77DF5" w:rsidRPr="00212005" w:rsidTr="00433AF3">
        <w:trPr>
          <w:trHeight w:val="1083"/>
        </w:trPr>
        <w:tc>
          <w:tcPr>
            <w:tcW w:w="7318" w:type="dxa"/>
          </w:tcPr>
          <w:p w:rsidR="00A05D6A" w:rsidRDefault="00D1785F" w:rsidP="00433E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t>Cafeteria</w:t>
            </w:r>
          </w:p>
          <w:p w:rsidR="009A733A" w:rsidRDefault="009A733A" w:rsidP="00D77D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Cofetăria</w:t>
            </w:r>
            <w:proofErr w:type="spellEnd"/>
          </w:p>
          <w:p w:rsidR="00D77DF5" w:rsidRPr="00212005" w:rsidRDefault="00D77DF5" w:rsidP="00D77D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Die Cafeteria ist von … bis … geöffnet.</w:t>
            </w:r>
            <w:r w:rsidR="00EF0E24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Ihr Kind kann dort Essen und Getränke kaufen.</w:t>
            </w:r>
          </w:p>
          <w:p w:rsidR="00D77DF5" w:rsidRPr="000C3015" w:rsidRDefault="009A733A" w:rsidP="00EF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Cofetăria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ește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deschisă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de la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ora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…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până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la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ora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…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Copilul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dvs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poate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cumpăra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de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acolo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mâncare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și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băutură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77DF5" w:rsidRPr="00212005" w:rsidRDefault="00A56D7F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A0FFA48" wp14:editId="12018043">
                  <wp:extent cx="1076191" cy="1047619"/>
                  <wp:effectExtent l="0" t="0" r="0" b="635"/>
                  <wp:docPr id="88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191" cy="10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C1F" w:rsidRPr="00A61F75" w:rsidRDefault="00714C1F" w:rsidP="0071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1785F" w:rsidRPr="00E05482" w:rsidRDefault="00F3431A" w:rsidP="0011161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sz w:val="60"/>
          <w:szCs w:val="60"/>
        </w:rPr>
      </w:pPr>
      <w:r w:rsidRPr="00E05482">
        <w:rPr>
          <w:rFonts w:ascii="Arial" w:hAnsi="Arial" w:cs="Arial"/>
          <w:b/>
          <w:sz w:val="60"/>
          <w:szCs w:val="60"/>
        </w:rPr>
        <w:t>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8"/>
        <w:gridCol w:w="1970"/>
      </w:tblGrid>
      <w:tr w:rsidR="00D77DF5" w:rsidRPr="00BF23D5" w:rsidTr="00A61F75">
        <w:trPr>
          <w:trHeight w:val="1343"/>
        </w:trPr>
        <w:tc>
          <w:tcPr>
            <w:tcW w:w="7318" w:type="dxa"/>
            <w:tcBorders>
              <w:bottom w:val="single" w:sz="4" w:space="0" w:color="787878"/>
            </w:tcBorders>
          </w:tcPr>
          <w:p w:rsidR="00735D9D" w:rsidRDefault="00D77DF5" w:rsidP="00A61F75">
            <w:pPr>
              <w:autoSpaceDE w:val="0"/>
              <w:autoSpaceDN w:val="0"/>
              <w:adjustRightInd w:val="0"/>
              <w:spacing w:before="60" w:after="60"/>
              <w:ind w:right="-269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Eltern/Erziehungsberechtigte </w:t>
            </w:r>
            <w:r w:rsidR="00FC71C0"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t>–</w:t>
            </w:r>
            <w:r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Zusammenarbeit</w:t>
            </w:r>
          </w:p>
          <w:p w:rsidR="00B77CBA" w:rsidRPr="00212005" w:rsidRDefault="009A733A" w:rsidP="00B77C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Părinţi</w:t>
            </w:r>
            <w:proofErr w:type="spellEnd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/</w:t>
            </w:r>
            <w:proofErr w:type="spellStart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Tutori</w:t>
            </w:r>
            <w:proofErr w:type="spellEnd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- </w:t>
            </w:r>
            <w:proofErr w:type="spellStart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Colaborare</w:t>
            </w:r>
            <w:proofErr w:type="spellEnd"/>
          </w:p>
          <w:p w:rsidR="001A1706" w:rsidRDefault="00D77DF5" w:rsidP="00A61F75">
            <w:pPr>
              <w:autoSpaceDE w:val="0"/>
              <w:autoSpaceDN w:val="0"/>
              <w:adjustRightInd w:val="0"/>
              <w:ind w:right="-26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Alle wichtigen Informationen stehen im Elternheft. Lesen Sie regelmäßig die Eintragungen und unterschreiben </w:t>
            </w:r>
            <w:r w:rsidR="00E61A33" w:rsidRPr="0021200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ie</w:t>
            </w:r>
            <w:r w:rsidR="00E61A33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diese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9A733A" w:rsidRDefault="009A733A" w:rsidP="00A61F75">
            <w:pPr>
              <w:autoSpaceDE w:val="0"/>
              <w:autoSpaceDN w:val="0"/>
              <w:adjustRightInd w:val="0"/>
              <w:ind w:right="-269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Toate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informaţiile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importante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găsesc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în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caietul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pentru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părinţi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Citiţi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periodic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înregistrările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şi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confirmaţi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semnând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1A1706" w:rsidRDefault="00D77DF5" w:rsidP="00A61F75">
            <w:pPr>
              <w:autoSpaceDE w:val="0"/>
              <w:autoSpaceDN w:val="0"/>
              <w:adjustRightInd w:val="0"/>
              <w:ind w:right="-26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Eltern sind eingeladen, </w:t>
            </w:r>
            <w:r w:rsidR="002454D0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am </w:t>
            </w:r>
            <w:r w:rsidR="00F47433" w:rsidRPr="00212005">
              <w:rPr>
                <w:rFonts w:ascii="Arial" w:hAnsi="Arial" w:cs="Arial"/>
                <w:color w:val="000000"/>
                <w:sz w:val="20"/>
                <w:szCs w:val="20"/>
              </w:rPr>
              <w:t>Schul</w:t>
            </w:r>
            <w:r w:rsidR="002454D0" w:rsidRPr="00212005">
              <w:rPr>
                <w:rFonts w:ascii="Arial" w:hAnsi="Arial" w:cs="Arial"/>
                <w:color w:val="000000"/>
                <w:sz w:val="20"/>
                <w:szCs w:val="20"/>
              </w:rPr>
              <w:t>leb</w:t>
            </w:r>
            <w:r w:rsidR="00F47433" w:rsidRPr="00212005">
              <w:rPr>
                <w:rFonts w:ascii="Arial" w:hAnsi="Arial" w:cs="Arial"/>
                <w:color w:val="000000"/>
                <w:sz w:val="20"/>
                <w:szCs w:val="20"/>
              </w:rPr>
              <w:t>en mitzuwirken</w:t>
            </w:r>
            <w:r w:rsidR="002454D0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(z.</w:t>
            </w:r>
            <w:r w:rsidR="0095235A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454D0" w:rsidRPr="00212005">
              <w:rPr>
                <w:rFonts w:ascii="Arial" w:hAnsi="Arial" w:cs="Arial"/>
                <w:color w:val="000000"/>
                <w:sz w:val="20"/>
                <w:szCs w:val="20"/>
              </w:rPr>
              <w:t>B. Schulfeste, Klassenpflegschaftssitzungen)</w:t>
            </w:r>
            <w:r w:rsidR="00F47433" w:rsidRPr="00212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6320A" w:rsidRDefault="009A733A" w:rsidP="00A61F75">
            <w:pPr>
              <w:autoSpaceDE w:val="0"/>
              <w:autoSpaceDN w:val="0"/>
              <w:adjustRightInd w:val="0"/>
              <w:spacing w:after="60"/>
              <w:ind w:right="-269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Părinţii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sunt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invitaţi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să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se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implice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în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viaţa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şcolară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(ex.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festivităţi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şcolare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şedinţe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D77DF5" w:rsidRPr="000C3015" w:rsidRDefault="009A733A" w:rsidP="00A61F75">
            <w:pPr>
              <w:autoSpaceDE w:val="0"/>
              <w:autoSpaceDN w:val="0"/>
              <w:adjustRightInd w:val="0"/>
              <w:spacing w:after="60"/>
              <w:ind w:right="-26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de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întreţinere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a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clasei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).</w:t>
            </w:r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1970" w:type="dxa"/>
            <w:tcBorders>
              <w:bottom w:val="single" w:sz="4" w:space="0" w:color="787878"/>
            </w:tcBorders>
          </w:tcPr>
          <w:p w:rsidR="00D77DF5" w:rsidRPr="000C3015" w:rsidRDefault="00D77DF5" w:rsidP="00A61F75">
            <w:pPr>
              <w:autoSpaceDE w:val="0"/>
              <w:autoSpaceDN w:val="0"/>
              <w:adjustRightInd w:val="0"/>
              <w:spacing w:before="60" w:after="60"/>
              <w:ind w:right="-26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7DF5" w:rsidRPr="006C3FBB" w:rsidTr="00A61F75">
        <w:trPr>
          <w:trHeight w:val="1343"/>
        </w:trPr>
        <w:tc>
          <w:tcPr>
            <w:tcW w:w="7318" w:type="dxa"/>
            <w:tcBorders>
              <w:top w:val="single" w:sz="4" w:space="0" w:color="787878"/>
              <w:bottom w:val="single" w:sz="4" w:space="0" w:color="787878"/>
            </w:tcBorders>
          </w:tcPr>
          <w:p w:rsidR="00A05D6A" w:rsidRDefault="00D1785F" w:rsidP="00433E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Entschuldigungen</w:t>
            </w:r>
          </w:p>
          <w:p w:rsidR="00B77CBA" w:rsidRPr="00212005" w:rsidRDefault="009A733A" w:rsidP="00B77C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Justificarea</w:t>
            </w:r>
            <w:proofErr w:type="spellEnd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absenţelor</w:t>
            </w:r>
            <w:proofErr w:type="spellEnd"/>
          </w:p>
          <w:p w:rsidR="00433E62" w:rsidRPr="00212005" w:rsidRDefault="002454D0" w:rsidP="00F47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Wenn </w:t>
            </w:r>
            <w:r w:rsidR="00F47433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Ihr Kind 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krank ist, müssen Sie</w:t>
            </w:r>
            <w:r w:rsidR="00433E62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morgens in der Schule anrufen.</w:t>
            </w:r>
          </w:p>
          <w:p w:rsidR="00F47433" w:rsidRPr="00212005" w:rsidRDefault="002454D0" w:rsidP="00F47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Bei der Rückkehr Ihres Kindes geben Sie diesem eine schriftliche Entschuldigung mit.</w:t>
            </w:r>
          </w:p>
          <w:p w:rsidR="00B77CBA" w:rsidRPr="000C3015" w:rsidRDefault="009A733A" w:rsidP="00245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Dacă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copilul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dvs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este</w:t>
            </w:r>
            <w:proofErr w:type="spellEnd"/>
            <w:proofErr w:type="gram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bolnav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trebuie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să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sunaţi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dimineaţa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la secretariat.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Atunci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când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copilul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dvs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revine</w:t>
            </w:r>
            <w:proofErr w:type="spellEnd"/>
            <w:proofErr w:type="gram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scoală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daţi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-i o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justificare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în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scris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absenţei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  <w:r w:rsidR="00B77CBA" w:rsidRPr="000C301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D77DF5" w:rsidRPr="00212005" w:rsidRDefault="00F47433" w:rsidP="00245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In besonderen Fällen kann Ihr Kind beurlaubt werden. </w:t>
            </w:r>
            <w:r w:rsidR="002454D0" w:rsidRPr="00212005">
              <w:rPr>
                <w:rFonts w:ascii="Arial" w:hAnsi="Arial" w:cs="Arial"/>
                <w:color w:val="000000"/>
                <w:sz w:val="20"/>
                <w:szCs w:val="20"/>
              </w:rPr>
              <w:t>Erkundigen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Sie</w:t>
            </w:r>
            <w:r w:rsidR="002454D0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sich dazu bei der Schulleitung.</w:t>
            </w:r>
          </w:p>
          <w:p w:rsidR="00C01A03" w:rsidRPr="00212005" w:rsidRDefault="009A733A" w:rsidP="001F484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În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cazuri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deosebite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copilul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dvs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poate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primi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concediu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Pentru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aceasta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informaţi-vă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conducerea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şcolii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</w:p>
        </w:tc>
        <w:tc>
          <w:tcPr>
            <w:tcW w:w="1970" w:type="dxa"/>
            <w:tcBorders>
              <w:top w:val="single" w:sz="4" w:space="0" w:color="787878"/>
              <w:bottom w:val="single" w:sz="4" w:space="0" w:color="787878"/>
            </w:tcBorders>
          </w:tcPr>
          <w:p w:rsidR="00D77DF5" w:rsidRPr="005071E3" w:rsidRDefault="00A56D7F" w:rsidP="00D77DF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80767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446405</wp:posOffset>
                  </wp:positionV>
                  <wp:extent cx="1075690" cy="989965"/>
                  <wp:effectExtent l="0" t="0" r="0" b="635"/>
                  <wp:wrapThrough wrapText="bothSides">
                    <wp:wrapPolygon edited="0">
                      <wp:start x="0" y="0"/>
                      <wp:lineTo x="0" y="21198"/>
                      <wp:lineTo x="21039" y="21198"/>
                      <wp:lineTo x="21039" y="0"/>
                      <wp:lineTo x="0" y="0"/>
                    </wp:wrapPolygon>
                  </wp:wrapThrough>
                  <wp:docPr id="114" name="Grafik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37E9" w:rsidRPr="005071E3" w:rsidRDefault="004337E9" w:rsidP="0071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F3431A" w:rsidRPr="004337E9" w:rsidRDefault="00F3431A" w:rsidP="0011161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sz w:val="60"/>
          <w:szCs w:val="60"/>
        </w:rPr>
      </w:pPr>
      <w:r w:rsidRPr="004337E9">
        <w:rPr>
          <w:rFonts w:ascii="Arial" w:hAnsi="Arial" w:cs="Arial"/>
          <w:b/>
          <w:sz w:val="60"/>
          <w:szCs w:val="60"/>
        </w:rPr>
        <w:t>F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787878"/>
          <w:right w:val="none" w:sz="0" w:space="0" w:color="auto"/>
          <w:insideH w:val="single" w:sz="4" w:space="0" w:color="787878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FE757C" w:rsidRPr="006C3FBB" w:rsidTr="00433AF3">
        <w:tc>
          <w:tcPr>
            <w:tcW w:w="7196" w:type="dxa"/>
          </w:tcPr>
          <w:p w:rsidR="00A05D6A" w:rsidRDefault="00D1785F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t>Fragen und Probleme</w:t>
            </w:r>
          </w:p>
          <w:p w:rsidR="00B77CBA" w:rsidRPr="00212005" w:rsidRDefault="009A733A" w:rsidP="00B77C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Întrebări</w:t>
            </w:r>
            <w:proofErr w:type="spellEnd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şi</w:t>
            </w:r>
            <w:proofErr w:type="spellEnd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probleme</w:t>
            </w:r>
            <w:proofErr w:type="spellEnd"/>
          </w:p>
          <w:p w:rsidR="00D1785F" w:rsidRPr="00212005" w:rsidRDefault="00F47433" w:rsidP="00A56D7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Viele Personen helfen Ihnen und Ihrem Kind, wenn Sie Fragen oder Probleme haben.</w:t>
            </w:r>
            <w:r w:rsidR="001E7D12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5235A" w:rsidRPr="00212005">
              <w:rPr>
                <w:rFonts w:ascii="Arial" w:hAnsi="Arial" w:cs="Arial"/>
                <w:color w:val="000000"/>
                <w:sz w:val="20"/>
                <w:szCs w:val="20"/>
              </w:rPr>
              <w:t>Diese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finden sie auf der </w:t>
            </w:r>
            <w:r w:rsidRPr="00212005">
              <w:rPr>
                <w:rFonts w:ascii="Arial" w:hAnsi="Arial" w:cs="Arial"/>
                <w:sz w:val="20"/>
                <w:szCs w:val="20"/>
              </w:rPr>
              <w:t xml:space="preserve">Liste </w:t>
            </w:r>
            <w:r w:rsidR="0095235A" w:rsidRPr="00212005">
              <w:rPr>
                <w:rFonts w:ascii="Arial" w:hAnsi="Arial" w:cs="Arial"/>
                <w:sz w:val="20"/>
                <w:szCs w:val="20"/>
              </w:rPr>
              <w:t xml:space="preserve">„Ansprechpersonen“ </w:t>
            </w:r>
            <w:r w:rsidR="0095235A" w:rsidRPr="0021200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(siehe </w:t>
            </w:r>
            <w:r w:rsidRPr="0021200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Ansprechpersonen</w:t>
            </w:r>
            <w:r w:rsidR="0095235A" w:rsidRPr="0021200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der Schule)</w:t>
            </w:r>
            <w:r w:rsidRPr="0021200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.</w:t>
            </w:r>
          </w:p>
          <w:p w:rsidR="001E7D12" w:rsidRPr="00212005" w:rsidRDefault="009A733A" w:rsidP="00A56D7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Vă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pot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ajuta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multe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persoane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dvs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şi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copilul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dvs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.,</w:t>
            </w:r>
            <w:proofErr w:type="gram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dacă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aveţi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întrebări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sau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probleme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Acestea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găsiţi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în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lista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Persoane</w:t>
            </w:r>
            <w:proofErr w:type="spellEnd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de contact“(a de </w:t>
            </w:r>
            <w:proofErr w:type="spellStart"/>
            <w:r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vede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Persoane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de contact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în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şcoală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).</w:t>
            </w:r>
          </w:p>
        </w:tc>
        <w:tc>
          <w:tcPr>
            <w:tcW w:w="2016" w:type="dxa"/>
          </w:tcPr>
          <w:p w:rsidR="00F47433" w:rsidRPr="005071E3" w:rsidRDefault="00A56D7F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81791" behindDoc="1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302895</wp:posOffset>
                  </wp:positionV>
                  <wp:extent cx="1075690" cy="847090"/>
                  <wp:effectExtent l="0" t="0" r="0" b="0"/>
                  <wp:wrapThrough wrapText="bothSides">
                    <wp:wrapPolygon edited="0">
                      <wp:start x="0" y="0"/>
                      <wp:lineTo x="0" y="20888"/>
                      <wp:lineTo x="21039" y="20888"/>
                      <wp:lineTo x="21039" y="0"/>
                      <wp:lineTo x="0" y="0"/>
                    </wp:wrapPolygon>
                  </wp:wrapThrough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57C" w:rsidRPr="00212005" w:rsidTr="00433AF3">
        <w:tc>
          <w:tcPr>
            <w:tcW w:w="7196" w:type="dxa"/>
          </w:tcPr>
          <w:p w:rsidR="00A05D6A" w:rsidRDefault="00D1785F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t>Frühstück</w:t>
            </w:r>
          </w:p>
          <w:p w:rsidR="00B77CBA" w:rsidRPr="00212005" w:rsidRDefault="009A733A" w:rsidP="00B77C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Micul</w:t>
            </w:r>
            <w:proofErr w:type="spellEnd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dejun</w:t>
            </w:r>
            <w:proofErr w:type="spellEnd"/>
          </w:p>
          <w:p w:rsidR="00F47433" w:rsidRPr="00212005" w:rsidRDefault="00F47433" w:rsidP="002454D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Bitte geben Sie Ihrem Kind täglich ein gesundes Frühstück mit.</w:t>
            </w:r>
          </w:p>
          <w:p w:rsidR="001E7D12" w:rsidRPr="000C3015" w:rsidRDefault="009A733A" w:rsidP="002454D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Vă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rugăm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să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îi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daţi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copilul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dvs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zilnic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un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mic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dejun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sănătos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016" w:type="dxa"/>
          </w:tcPr>
          <w:p w:rsidR="00F47433" w:rsidRPr="00212005" w:rsidRDefault="00A56D7F" w:rsidP="00B20FFD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4F1B911" wp14:editId="7855A547">
                  <wp:extent cx="1076191" cy="942857"/>
                  <wp:effectExtent l="0" t="0" r="0" b="0"/>
                  <wp:docPr id="140" name="Grafik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191" cy="9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D12" w:rsidRPr="00654FC1" w:rsidRDefault="001E7D12" w:rsidP="0071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5D2EE8" w:rsidRPr="00E05482" w:rsidRDefault="0010728C" w:rsidP="0011161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sz w:val="60"/>
          <w:szCs w:val="60"/>
        </w:rPr>
      </w:pPr>
      <w:r w:rsidRPr="00E05482">
        <w:rPr>
          <w:rFonts w:ascii="Arial" w:hAnsi="Arial" w:cs="Arial"/>
          <w:b/>
          <w:sz w:val="60"/>
          <w:szCs w:val="60"/>
        </w:rPr>
        <w:t>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787878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F47433" w:rsidRPr="00BF23D5" w:rsidTr="00433AF3">
        <w:trPr>
          <w:trHeight w:val="421"/>
        </w:trPr>
        <w:tc>
          <w:tcPr>
            <w:tcW w:w="7196" w:type="dxa"/>
          </w:tcPr>
          <w:p w:rsidR="00A05D6A" w:rsidRDefault="00F47433" w:rsidP="00F474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t>Goldene Regeln</w:t>
            </w:r>
          </w:p>
          <w:p w:rsidR="00B77CBA" w:rsidRPr="00212005" w:rsidRDefault="009A733A" w:rsidP="00B77C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Reguli</w:t>
            </w:r>
            <w:proofErr w:type="spellEnd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de </w:t>
            </w:r>
            <w:proofErr w:type="spellStart"/>
            <w:r w:rsidRPr="009A733A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aur</w:t>
            </w:r>
            <w:proofErr w:type="spellEnd"/>
          </w:p>
          <w:p w:rsidR="00F47433" w:rsidRPr="00B77CBA" w:rsidRDefault="00F47433" w:rsidP="00F474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Ihr Kind muss in der Schule folgende Klassen- und Schulregeln beachten:</w:t>
            </w:r>
            <w:r w:rsidR="001E7D12" w:rsidRPr="002120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Copilul</w:t>
            </w:r>
            <w:proofErr w:type="spellEnd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dvs</w:t>
            </w:r>
            <w:proofErr w:type="spellEnd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trebuie</w:t>
            </w:r>
            <w:proofErr w:type="spellEnd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să</w:t>
            </w:r>
            <w:proofErr w:type="spellEnd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respecte</w:t>
            </w:r>
            <w:proofErr w:type="spellEnd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următoarele</w:t>
            </w:r>
            <w:proofErr w:type="spellEnd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reguli</w:t>
            </w:r>
            <w:proofErr w:type="spellEnd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ale</w:t>
            </w:r>
            <w:proofErr w:type="spellEnd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clasei</w:t>
            </w:r>
            <w:proofErr w:type="spellEnd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şi</w:t>
            </w:r>
            <w:proofErr w:type="spellEnd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A733A" w:rsidRP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şcolii</w:t>
            </w:r>
            <w:proofErr w:type="spellEnd"/>
            <w:r w:rsidR="009A733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:rsidR="00F47433" w:rsidRPr="00212005" w:rsidRDefault="00F47433" w:rsidP="00F474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47433" w:rsidRPr="000C3015" w:rsidRDefault="00F47433" w:rsidP="00F47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1. Wir nehmen </w:t>
            </w:r>
            <w:r w:rsidR="0014719A" w:rsidRPr="00212005">
              <w:rPr>
                <w:rFonts w:ascii="Arial" w:hAnsi="Arial" w:cs="Arial"/>
                <w:color w:val="000000"/>
                <w:sz w:val="20"/>
                <w:szCs w:val="20"/>
              </w:rPr>
              <w:t>Rücksicht und haben Respekt vor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einander.</w:t>
            </w:r>
            <w:r w:rsidR="001E7D12" w:rsidRPr="0021200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</w:t>
            </w:r>
            <w:r w:rsidR="0014719A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A733A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Ţinem</w:t>
            </w:r>
            <w:proofErr w:type="spellEnd"/>
            <w:r w:rsidR="009A733A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733A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cont</w:t>
            </w:r>
            <w:proofErr w:type="spellEnd"/>
            <w:r w:rsidR="009A733A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733A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şi</w:t>
            </w:r>
            <w:proofErr w:type="spellEnd"/>
            <w:r w:rsidR="009A733A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733A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avem</w:t>
            </w:r>
            <w:proofErr w:type="spellEnd"/>
            <w:r w:rsidR="009A733A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respect </w:t>
            </w:r>
            <w:proofErr w:type="spellStart"/>
            <w:r w:rsidR="009A733A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unul</w:t>
            </w:r>
            <w:proofErr w:type="spellEnd"/>
            <w:r w:rsidR="009A733A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733A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faţă</w:t>
            </w:r>
            <w:proofErr w:type="spellEnd"/>
            <w:r w:rsidR="009A733A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9A733A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altul</w:t>
            </w:r>
            <w:proofErr w:type="spellEnd"/>
            <w:r w:rsidR="001E7D12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</w:p>
          <w:p w:rsidR="002454D0" w:rsidRPr="00B77CBA" w:rsidRDefault="002454D0" w:rsidP="00245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2. Wir hören einander zu.</w:t>
            </w:r>
            <w:r w:rsidR="001E7D12" w:rsidRPr="0021200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</w:t>
            </w:r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Ne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ascultăm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unul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altul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</w:p>
          <w:p w:rsidR="00F47433" w:rsidRPr="00B77CBA" w:rsidRDefault="00F47433" w:rsidP="00F47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3. Wir lösen Probleme ohne Waffen und Gewalt.</w:t>
            </w:r>
            <w:r w:rsidR="001E7D12" w:rsidRPr="0021200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Rezolvăm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problemele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fără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arme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şi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violenţă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</w:p>
          <w:p w:rsidR="00F47433" w:rsidRPr="00B77CBA" w:rsidRDefault="00F47433" w:rsidP="00F47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4. Wir achten darauf, dass nichts zerstört wird.</w:t>
            </w:r>
            <w:r w:rsidR="001E7D12" w:rsidRPr="0021200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Avem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grijă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să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nu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distrugem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nimic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</w:p>
          <w:p w:rsidR="00F47433" w:rsidRPr="000C3015" w:rsidRDefault="00F47433" w:rsidP="00F47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5. Wir kommen pünktlich und regelmäßig zum Unterricht.</w:t>
            </w:r>
            <w:r w:rsidR="001E7D12" w:rsidRPr="0021200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</w:t>
            </w:r>
            <w:r w:rsidR="002124A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Ne </w:t>
            </w:r>
            <w:proofErr w:type="spellStart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prezentăm</w:t>
            </w:r>
            <w:proofErr w:type="spellEnd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timp</w:t>
            </w:r>
            <w:proofErr w:type="spellEnd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şi</w:t>
            </w:r>
            <w:proofErr w:type="spellEnd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periodic la ore.</w:t>
            </w:r>
          </w:p>
          <w:p w:rsidR="00F47433" w:rsidRPr="00212005" w:rsidRDefault="00F47433" w:rsidP="002124A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6. Wir bringen unsere Materialien mit.</w:t>
            </w:r>
            <w:r w:rsidR="001E7D12" w:rsidRPr="0021200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</w:t>
            </w:r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Ne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aducem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materialele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cu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noi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</w:p>
        </w:tc>
        <w:tc>
          <w:tcPr>
            <w:tcW w:w="2016" w:type="dxa"/>
          </w:tcPr>
          <w:p w:rsidR="00F47433" w:rsidRPr="00212005" w:rsidRDefault="00F47433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B45F8A" w:rsidRPr="00654FC1" w:rsidRDefault="00B45F8A" w:rsidP="0071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F3431A" w:rsidRPr="004337E9" w:rsidRDefault="00714C1F" w:rsidP="0011161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sz w:val="60"/>
          <w:szCs w:val="60"/>
        </w:rPr>
      </w:pPr>
      <w:r w:rsidRPr="004337E9">
        <w:rPr>
          <w:rFonts w:ascii="Arial" w:hAnsi="Arial" w:cs="Arial"/>
          <w:b/>
          <w:sz w:val="60"/>
          <w:szCs w:val="60"/>
        </w:rPr>
        <w:lastRenderedPageBreak/>
        <w:t>K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787878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F47433" w:rsidRPr="006C3FBB" w:rsidTr="00433AF3">
        <w:tc>
          <w:tcPr>
            <w:tcW w:w="7196" w:type="dxa"/>
          </w:tcPr>
          <w:p w:rsidR="00A05D6A" w:rsidRDefault="00F47433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t>Klassen</w:t>
            </w:r>
          </w:p>
          <w:p w:rsidR="00B77CBA" w:rsidRPr="00212005" w:rsidRDefault="006869E4" w:rsidP="00B77C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Clasele</w:t>
            </w:r>
            <w:proofErr w:type="spellEnd"/>
          </w:p>
          <w:p w:rsidR="002454D0" w:rsidRPr="00212005" w:rsidRDefault="00F47433" w:rsidP="002124A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Ihr Kind geht in die </w:t>
            </w:r>
            <w:r w:rsidR="002454D0" w:rsidRPr="00212005">
              <w:rPr>
                <w:rFonts w:ascii="Arial" w:hAnsi="Arial" w:cs="Arial"/>
                <w:color w:val="000000"/>
                <w:sz w:val="20"/>
                <w:szCs w:val="20"/>
              </w:rPr>
              <w:t>Klasse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="0014719A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3785C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E7D12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454D0" w:rsidRPr="00212005">
              <w:rPr>
                <w:rFonts w:ascii="Arial" w:hAnsi="Arial" w:cs="Arial"/>
                <w:color w:val="000000"/>
                <w:sz w:val="20"/>
                <w:szCs w:val="20"/>
              </w:rPr>
              <w:t>Es lernt Deutsch in der Sprachfördergruppe…</w:t>
            </w:r>
            <w:r w:rsidR="0014719A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E7D12" w:rsidRPr="002120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Copilul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dvs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este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în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clasa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…  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Acesta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învaţă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limba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germană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în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grupa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promovare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limbii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…</w:t>
            </w:r>
          </w:p>
        </w:tc>
        <w:tc>
          <w:tcPr>
            <w:tcW w:w="2016" w:type="dxa"/>
          </w:tcPr>
          <w:p w:rsidR="00F47433" w:rsidRPr="00212005" w:rsidRDefault="00F47433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F3431A" w:rsidRPr="00654FC1" w:rsidRDefault="00F3431A" w:rsidP="0071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F3431A" w:rsidRPr="004337E9" w:rsidRDefault="00F3431A" w:rsidP="0011161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sz w:val="60"/>
          <w:szCs w:val="60"/>
        </w:rPr>
      </w:pPr>
      <w:r w:rsidRPr="004337E9">
        <w:rPr>
          <w:rFonts w:ascii="Arial" w:hAnsi="Arial" w:cs="Arial"/>
          <w:b/>
          <w:sz w:val="60"/>
          <w:szCs w:val="60"/>
        </w:rPr>
        <w:t>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787878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F47433" w:rsidRPr="00212005" w:rsidTr="00433AF3">
        <w:tc>
          <w:tcPr>
            <w:tcW w:w="7196" w:type="dxa"/>
          </w:tcPr>
          <w:p w:rsidR="00A05D6A" w:rsidRDefault="00D1785F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t>Mensa/Mittagessen</w:t>
            </w:r>
          </w:p>
          <w:p w:rsidR="00B77CBA" w:rsidRPr="00212005" w:rsidRDefault="006869E4" w:rsidP="00B77C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Cantina</w:t>
            </w:r>
            <w:proofErr w:type="spellEnd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/</w:t>
            </w:r>
            <w:proofErr w:type="spellStart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masa</w:t>
            </w:r>
            <w:proofErr w:type="spellEnd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de </w:t>
            </w:r>
            <w:proofErr w:type="spellStart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prânz</w:t>
            </w:r>
            <w:proofErr w:type="spellEnd"/>
          </w:p>
          <w:p w:rsidR="00F47433" w:rsidRPr="00212005" w:rsidRDefault="00F47433" w:rsidP="002124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In der Mittagspause von … bis … Uhr kann Ihr Kind in der Mensa essen. </w:t>
            </w:r>
            <w:r w:rsidRPr="000C3015">
              <w:rPr>
                <w:rFonts w:ascii="Arial" w:hAnsi="Arial" w:cs="Arial"/>
                <w:color w:val="000000"/>
                <w:sz w:val="20"/>
                <w:szCs w:val="20"/>
              </w:rPr>
              <w:t>Das Essen kostet …</w:t>
            </w:r>
            <w:r w:rsidR="00285824" w:rsidRPr="000C301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În</w:t>
            </w:r>
            <w:proofErr w:type="spellEnd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pauzele</w:t>
            </w:r>
            <w:proofErr w:type="spellEnd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de </w:t>
            </w:r>
            <w:proofErr w:type="spellStart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prânz</w:t>
            </w:r>
            <w:proofErr w:type="spellEnd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de la </w:t>
            </w:r>
            <w:proofErr w:type="spellStart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ora</w:t>
            </w:r>
            <w:proofErr w:type="spellEnd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... </w:t>
            </w:r>
            <w:proofErr w:type="spellStart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până</w:t>
            </w:r>
            <w:proofErr w:type="spellEnd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la </w:t>
            </w:r>
            <w:proofErr w:type="spellStart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ora</w:t>
            </w:r>
            <w:proofErr w:type="spellEnd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... </w:t>
            </w:r>
            <w:proofErr w:type="spellStart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copilul</w:t>
            </w:r>
            <w:proofErr w:type="spellEnd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dvs</w:t>
            </w:r>
            <w:proofErr w:type="spellEnd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poate</w:t>
            </w:r>
            <w:proofErr w:type="spellEnd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mânca</w:t>
            </w:r>
            <w:proofErr w:type="spellEnd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în</w:t>
            </w:r>
            <w:proofErr w:type="spellEnd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cantină</w:t>
            </w:r>
            <w:proofErr w:type="spellEnd"/>
            <w:r w:rsidR="006869E4"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Mâncarea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costă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…</w:t>
            </w:r>
          </w:p>
        </w:tc>
        <w:tc>
          <w:tcPr>
            <w:tcW w:w="2016" w:type="dxa"/>
          </w:tcPr>
          <w:p w:rsidR="00F47433" w:rsidRPr="00212005" w:rsidRDefault="00A56D7F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9C9015E" wp14:editId="3F464D70">
                  <wp:extent cx="1076191" cy="1047619"/>
                  <wp:effectExtent l="0" t="0" r="0" b="63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191" cy="10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7E9" w:rsidRPr="00654FC1" w:rsidRDefault="004337E9" w:rsidP="0071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431A" w:rsidRPr="00E05482" w:rsidRDefault="00F3431A" w:rsidP="0011161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sz w:val="60"/>
          <w:szCs w:val="60"/>
        </w:rPr>
      </w:pPr>
      <w:r w:rsidRPr="00E05482">
        <w:rPr>
          <w:rFonts w:ascii="Arial" w:hAnsi="Arial" w:cs="Arial"/>
          <w:b/>
          <w:sz w:val="60"/>
          <w:szCs w:val="60"/>
        </w:rPr>
        <w:t>P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787878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F47433" w:rsidRPr="00212005" w:rsidTr="00433AF3">
        <w:tc>
          <w:tcPr>
            <w:tcW w:w="7196" w:type="dxa"/>
          </w:tcPr>
          <w:p w:rsidR="00A05D6A" w:rsidRDefault="00D1785F" w:rsidP="00B20FF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t>Pünktlichkeit</w:t>
            </w:r>
            <w:r w:rsidR="00285824"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B77CBA" w:rsidRPr="00212005" w:rsidRDefault="006869E4" w:rsidP="00B77C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Punctualitate</w:t>
            </w:r>
            <w:proofErr w:type="spellEnd"/>
          </w:p>
          <w:p w:rsidR="00F47433" w:rsidRPr="002124AA" w:rsidRDefault="00F47433" w:rsidP="002124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Ihr Kind muss morgens und nach den Pausen pünktlich zum Unterricht kommen.</w:t>
            </w:r>
            <w:r w:rsidR="00285824" w:rsidRPr="002120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Copilul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dvs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trebuie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să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se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prezinte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dimineața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și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după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pauze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mereu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punctual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la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oră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016" w:type="dxa"/>
          </w:tcPr>
          <w:p w:rsidR="00F47433" w:rsidRPr="00212005" w:rsidRDefault="00A56D7F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7F932A5" wp14:editId="7E189D21">
                  <wp:extent cx="1076191" cy="1209524"/>
                  <wp:effectExtent l="0" t="0" r="0" b="0"/>
                  <wp:docPr id="156" name="Grafik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191" cy="12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DDC" w:rsidRPr="00654FC1" w:rsidRDefault="00F44DDC" w:rsidP="0071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3431A" w:rsidRPr="00E05482" w:rsidRDefault="00F3431A" w:rsidP="0011161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sz w:val="60"/>
          <w:szCs w:val="60"/>
        </w:rPr>
      </w:pPr>
      <w:r w:rsidRPr="00E05482">
        <w:rPr>
          <w:rFonts w:ascii="Arial" w:hAnsi="Arial" w:cs="Arial"/>
          <w:b/>
          <w:sz w:val="60"/>
          <w:szCs w:val="60"/>
        </w:rPr>
        <w:t>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787878"/>
          <w:right w:val="none" w:sz="0" w:space="0" w:color="auto"/>
          <w:insideH w:val="single" w:sz="4" w:space="0" w:color="787878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9"/>
        <w:gridCol w:w="2329"/>
      </w:tblGrid>
      <w:tr w:rsidR="00F47433" w:rsidRPr="00BF23D5" w:rsidTr="00433AF3">
        <w:tc>
          <w:tcPr>
            <w:tcW w:w="7196" w:type="dxa"/>
          </w:tcPr>
          <w:p w:rsidR="00A05D6A" w:rsidRPr="00A05D6A" w:rsidRDefault="00D1785F" w:rsidP="00285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t>Schulgelände</w:t>
            </w:r>
          </w:p>
          <w:p w:rsidR="00B77CBA" w:rsidRPr="00212005" w:rsidRDefault="006869E4" w:rsidP="00B77C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Curtea</w:t>
            </w:r>
            <w:proofErr w:type="spellEnd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școlii</w:t>
            </w:r>
            <w:proofErr w:type="spellEnd"/>
          </w:p>
          <w:p w:rsidR="00F47433" w:rsidRPr="002124AA" w:rsidRDefault="00F47433" w:rsidP="002124A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Das Schulgelände darf während der Unterrichtszeit und in den Pausen nicht verlassen werden.</w:t>
            </w:r>
            <w:r w:rsidR="00285824" w:rsidRPr="002120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Nu se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părăseşte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curtea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şcolii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în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timpul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programului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şi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în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pauze</w:t>
            </w:r>
            <w:proofErr w:type="spellEnd"/>
            <w:r w:rsidR="006869E4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016" w:type="dxa"/>
          </w:tcPr>
          <w:p w:rsidR="00F47433" w:rsidRPr="002124AA" w:rsidRDefault="00F47433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7433" w:rsidRPr="006C3FBB" w:rsidTr="00433AF3">
        <w:tc>
          <w:tcPr>
            <w:tcW w:w="7196" w:type="dxa"/>
          </w:tcPr>
          <w:p w:rsidR="00A05D6A" w:rsidRPr="00A05D6A" w:rsidRDefault="00D1785F" w:rsidP="0056297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t>Schulpflicht</w:t>
            </w:r>
          </w:p>
          <w:p w:rsidR="00B77CBA" w:rsidRPr="00212005" w:rsidRDefault="006869E4" w:rsidP="00B77C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Invățământul</w:t>
            </w:r>
            <w:proofErr w:type="spellEnd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obligatoriu</w:t>
            </w:r>
            <w:proofErr w:type="spellEnd"/>
          </w:p>
          <w:p w:rsidR="00F47433" w:rsidRPr="00212005" w:rsidRDefault="00F47433" w:rsidP="00DA6D8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Ihr Kind muss regelmäßig und pünktlich zum Unterricht erscheinen.</w:t>
            </w:r>
          </w:p>
          <w:p w:rsidR="00285824" w:rsidRPr="00212005" w:rsidRDefault="006869E4" w:rsidP="00DA6D8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Copilul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dvs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trebuie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să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vină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periodic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şi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punctual la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şcoală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</w:p>
        </w:tc>
        <w:tc>
          <w:tcPr>
            <w:tcW w:w="2016" w:type="dxa"/>
          </w:tcPr>
          <w:p w:rsidR="00F47433" w:rsidRPr="00212005" w:rsidRDefault="00F47433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47433" w:rsidRPr="00212005" w:rsidTr="00433AF3">
        <w:tc>
          <w:tcPr>
            <w:tcW w:w="7196" w:type="dxa"/>
          </w:tcPr>
          <w:p w:rsidR="00A05D6A" w:rsidRDefault="00F47433" w:rsidP="00B20FF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t>Schülerpat</w:t>
            </w:r>
            <w:r w:rsidR="002454D0"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t>innen/Schülerpat</w:t>
            </w:r>
            <w:r w:rsidR="00D1785F"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t>en</w:t>
            </w:r>
          </w:p>
          <w:p w:rsidR="00B77CBA" w:rsidRPr="00212005" w:rsidRDefault="006869E4" w:rsidP="00B77C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Elevi</w:t>
            </w:r>
            <w:proofErr w:type="spellEnd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/</w:t>
            </w:r>
            <w:proofErr w:type="spellStart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eleve</w:t>
            </w:r>
            <w:proofErr w:type="spellEnd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care </w:t>
            </w:r>
            <w:proofErr w:type="spellStart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ajută</w:t>
            </w:r>
            <w:proofErr w:type="spellEnd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elevii</w:t>
            </w:r>
            <w:proofErr w:type="spellEnd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mai</w:t>
            </w:r>
            <w:proofErr w:type="spellEnd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mici</w:t>
            </w:r>
            <w:proofErr w:type="spellEnd"/>
          </w:p>
          <w:p w:rsidR="00F47433" w:rsidRPr="00212005" w:rsidRDefault="00F47433" w:rsidP="002454D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Die Patinnen und Paten helfen Ihrem Kind </w:t>
            </w:r>
            <w:r w:rsidR="002454D0" w:rsidRPr="00212005">
              <w:rPr>
                <w:rFonts w:ascii="Arial" w:hAnsi="Arial" w:cs="Arial"/>
                <w:color w:val="000000"/>
                <w:sz w:val="20"/>
                <w:szCs w:val="20"/>
              </w:rPr>
              <w:t>im Schulalltag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1F4845" w:rsidRPr="000C3015" w:rsidRDefault="006869E4" w:rsidP="0028582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Elevii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și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elevele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mai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mari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ajută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copilul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dvs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în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rutina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şcolară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  <w:r w:rsidR="00375337" w:rsidRPr="000C30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</w:tcPr>
          <w:p w:rsidR="00F47433" w:rsidRPr="00212005" w:rsidRDefault="00A56D7F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E2C172A" wp14:editId="5C819FDD">
                  <wp:extent cx="1123950" cy="1247123"/>
                  <wp:effectExtent l="57150" t="0" r="3810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23950" cy="1247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433" w:rsidRPr="006C3FBB" w:rsidTr="00433AF3">
        <w:tc>
          <w:tcPr>
            <w:tcW w:w="7196" w:type="dxa"/>
          </w:tcPr>
          <w:p w:rsidR="00A05D6A" w:rsidRDefault="00D1785F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Selbstlernzentrum</w:t>
            </w:r>
          </w:p>
          <w:p w:rsidR="00B77CBA" w:rsidRPr="00212005" w:rsidRDefault="006869E4" w:rsidP="00B77C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Centrul</w:t>
            </w:r>
            <w:proofErr w:type="spellEnd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de </w:t>
            </w:r>
            <w:proofErr w:type="spellStart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învăţare</w:t>
            </w:r>
            <w:proofErr w:type="spellEnd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independentă</w:t>
            </w:r>
            <w:proofErr w:type="spellEnd"/>
          </w:p>
          <w:p w:rsidR="00F47433" w:rsidRPr="00212005" w:rsidRDefault="00DA6D88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Hier kann Ihr Kind selbstständig lerne</w:t>
            </w:r>
            <w:r w:rsidR="00562974" w:rsidRPr="00212005">
              <w:rPr>
                <w:rFonts w:ascii="Arial" w:hAnsi="Arial" w:cs="Arial"/>
                <w:color w:val="000000"/>
                <w:sz w:val="20"/>
                <w:szCs w:val="20"/>
              </w:rPr>
              <w:t>n.</w:t>
            </w:r>
            <w:r w:rsidR="00285824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Computer und Bücher darf es benutzen.</w:t>
            </w:r>
          </w:p>
          <w:p w:rsidR="00285824" w:rsidRPr="00212005" w:rsidRDefault="006869E4" w:rsidP="0028582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Aici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copilul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dvs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poate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învăţa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independent.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Acesta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poate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folosi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calculatorul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şi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cărţile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</w:p>
        </w:tc>
        <w:tc>
          <w:tcPr>
            <w:tcW w:w="2016" w:type="dxa"/>
          </w:tcPr>
          <w:p w:rsidR="00F47433" w:rsidRPr="00212005" w:rsidRDefault="00F47433" w:rsidP="00B20FFD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47433" w:rsidRPr="006C3FBB" w:rsidTr="00433AF3">
        <w:tc>
          <w:tcPr>
            <w:tcW w:w="7196" w:type="dxa"/>
          </w:tcPr>
          <w:p w:rsidR="00A05D6A" w:rsidRPr="002124AA" w:rsidRDefault="00F47433" w:rsidP="00F104E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2124AA">
              <w:rPr>
                <w:rFonts w:ascii="Arial" w:hAnsi="Arial" w:cs="Arial"/>
                <w:b/>
                <w:color w:val="000000"/>
                <w:sz w:val="28"/>
                <w:szCs w:val="28"/>
              </w:rPr>
              <w:t>Sport und Schwimmen</w:t>
            </w:r>
          </w:p>
          <w:p w:rsidR="00B77CBA" w:rsidRPr="00212005" w:rsidRDefault="006869E4" w:rsidP="00B77C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Sport </w:t>
            </w:r>
            <w:proofErr w:type="spellStart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și</w:t>
            </w:r>
            <w:proofErr w:type="spellEnd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înot</w:t>
            </w:r>
            <w:proofErr w:type="spellEnd"/>
          </w:p>
          <w:p w:rsidR="00F47433" w:rsidRPr="00212005" w:rsidRDefault="00DA6D88" w:rsidP="00DA6D8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Ihr Kind muss</w:t>
            </w:r>
            <w:r w:rsidR="00F47433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regelmäßig am Sport- und Schwimmunterricht teilnehmen. 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Es brauch</w:t>
            </w:r>
            <w:r w:rsidR="00F47433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t dafür </w:t>
            </w:r>
            <w:r w:rsidR="00F104E2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geeignete und </w:t>
            </w:r>
            <w:r w:rsidR="00F47433" w:rsidRPr="00212005">
              <w:rPr>
                <w:rFonts w:ascii="Arial" w:hAnsi="Arial" w:cs="Arial"/>
                <w:color w:val="000000"/>
                <w:sz w:val="20"/>
                <w:szCs w:val="20"/>
              </w:rPr>
              <w:t>saubere Sport</w:t>
            </w:r>
            <w:r w:rsidR="002454D0" w:rsidRPr="00212005">
              <w:rPr>
                <w:rFonts w:ascii="Arial" w:hAnsi="Arial" w:cs="Arial"/>
                <w:color w:val="000000"/>
                <w:sz w:val="20"/>
                <w:szCs w:val="20"/>
              </w:rPr>
              <w:t>- und Schwimm</w:t>
            </w:r>
            <w:r w:rsidR="00F47433" w:rsidRPr="00212005">
              <w:rPr>
                <w:rFonts w:ascii="Arial" w:hAnsi="Arial" w:cs="Arial"/>
                <w:color w:val="000000"/>
                <w:sz w:val="20"/>
                <w:szCs w:val="20"/>
              </w:rPr>
              <w:t>kleidung.</w:t>
            </w:r>
          </w:p>
          <w:p w:rsidR="00F104E2" w:rsidRPr="000C3015" w:rsidRDefault="006869E4" w:rsidP="00DA6D8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Copilul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dvs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trebuie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să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participe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periodic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la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orele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de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sport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şi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de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înot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Acesta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are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nevoie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echipament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de sport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şi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înot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curat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şi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adecvat</w:t>
            </w:r>
            <w:proofErr w:type="spellEnd"/>
            <w:r w:rsidRPr="000C3015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</w:p>
        </w:tc>
        <w:tc>
          <w:tcPr>
            <w:tcW w:w="2016" w:type="dxa"/>
          </w:tcPr>
          <w:p w:rsidR="00F47433" w:rsidRPr="005071E3" w:rsidRDefault="00A56D7F" w:rsidP="00B20FFD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83839" behindDoc="1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186690</wp:posOffset>
                  </wp:positionV>
                  <wp:extent cx="1075690" cy="1199515"/>
                  <wp:effectExtent l="0" t="0" r="0" b="635"/>
                  <wp:wrapThrough wrapText="bothSides">
                    <wp:wrapPolygon edited="0">
                      <wp:start x="0" y="0"/>
                      <wp:lineTo x="0" y="21268"/>
                      <wp:lineTo x="21039" y="21268"/>
                      <wp:lineTo x="21039" y="0"/>
                      <wp:lineTo x="0" y="0"/>
                    </wp:wrapPolygon>
                  </wp:wrapThrough>
                  <wp:docPr id="164" name="Grafik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11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7433" w:rsidRPr="006C3FBB" w:rsidTr="00433AF3">
        <w:tc>
          <w:tcPr>
            <w:tcW w:w="7196" w:type="dxa"/>
          </w:tcPr>
          <w:p w:rsidR="00A05D6A" w:rsidRDefault="002454D0" w:rsidP="00B20FF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t>Stundenplan</w:t>
            </w:r>
          </w:p>
          <w:p w:rsidR="00B77CBA" w:rsidRPr="00212005" w:rsidRDefault="006869E4" w:rsidP="00B77C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6869E4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Orarul</w:t>
            </w:r>
            <w:proofErr w:type="spellEnd"/>
          </w:p>
          <w:p w:rsidR="00F47433" w:rsidRPr="00212005" w:rsidRDefault="00DA6D88" w:rsidP="00B20FF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Ihr Kind erhält einen </w:t>
            </w:r>
            <w:r w:rsidR="00562974" w:rsidRPr="00212005">
              <w:rPr>
                <w:rFonts w:ascii="Arial" w:hAnsi="Arial" w:cs="Arial"/>
                <w:color w:val="000000"/>
                <w:sz w:val="20"/>
                <w:szCs w:val="20"/>
              </w:rPr>
              <w:t>Stundenplan.</w:t>
            </w:r>
            <w:r w:rsidR="00F104E2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Helfen Sie täglich dabei, die richtigen Materialien für die Fächer einzupacken.</w:t>
            </w:r>
          </w:p>
          <w:p w:rsidR="00F104E2" w:rsidRPr="00212005" w:rsidRDefault="006869E4" w:rsidP="00F104E2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Copilul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dvs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primeşte</w:t>
            </w:r>
            <w:proofErr w:type="spellEnd"/>
            <w:proofErr w:type="gram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un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orar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  <w:r w:rsidRPr="000C3015">
              <w:rPr>
                <w:lang w:val="en-US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Ajutaţi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-l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zilnic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1BF6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să-</w:t>
            </w:r>
            <w:r w:rsidR="008D1BF6"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ş</w:t>
            </w:r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i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pregătească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materialele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adecvate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pentru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materii</w:t>
            </w:r>
            <w:proofErr w:type="spellEnd"/>
            <w:r w:rsidRPr="006869E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</w:p>
        </w:tc>
        <w:tc>
          <w:tcPr>
            <w:tcW w:w="2016" w:type="dxa"/>
          </w:tcPr>
          <w:p w:rsidR="00F47433" w:rsidRPr="005071E3" w:rsidRDefault="00A56D7F" w:rsidP="00B20FFD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82815" behindDoc="1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218440</wp:posOffset>
                  </wp:positionV>
                  <wp:extent cx="1075690" cy="742315"/>
                  <wp:effectExtent l="0" t="0" r="0" b="635"/>
                  <wp:wrapThrough wrapText="bothSides">
                    <wp:wrapPolygon edited="0">
                      <wp:start x="0" y="0"/>
                      <wp:lineTo x="0" y="21064"/>
                      <wp:lineTo x="21039" y="21064"/>
                      <wp:lineTo x="21039" y="0"/>
                      <wp:lineTo x="0" y="0"/>
                    </wp:wrapPolygon>
                  </wp:wrapThrough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37E9" w:rsidRPr="005071E3" w:rsidRDefault="004337E9" w:rsidP="0071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2454D0" w:rsidRPr="00E05482" w:rsidRDefault="00A51F60" w:rsidP="0011161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sz w:val="60"/>
          <w:szCs w:val="60"/>
        </w:rPr>
      </w:pPr>
      <w:r w:rsidRPr="00E05482">
        <w:rPr>
          <w:rFonts w:ascii="Arial" w:hAnsi="Arial" w:cs="Arial"/>
          <w:b/>
          <w:sz w:val="60"/>
          <w:szCs w:val="60"/>
        </w:rPr>
        <w:t>U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787878"/>
          <w:right w:val="none" w:sz="0" w:space="0" w:color="auto"/>
          <w:insideH w:val="single" w:sz="4" w:space="0" w:color="787878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D1785F" w:rsidRPr="00212005" w:rsidTr="00433AF3">
        <w:tc>
          <w:tcPr>
            <w:tcW w:w="7196" w:type="dxa"/>
          </w:tcPr>
          <w:p w:rsidR="00A05D6A" w:rsidRDefault="00554184" w:rsidP="00735D9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t>Unterrichtszeiten</w:t>
            </w:r>
          </w:p>
          <w:p w:rsidR="00554184" w:rsidRPr="00B77CBA" w:rsidRDefault="009962A7" w:rsidP="00735D9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9962A7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Orarul</w:t>
            </w:r>
            <w:proofErr w:type="spellEnd"/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85"/>
            </w:tblGrid>
            <w:tr w:rsidR="00554184" w:rsidRPr="00212005" w:rsidTr="00A6602A">
              <w:tc>
                <w:tcPr>
                  <w:tcW w:w="4985" w:type="dxa"/>
                </w:tcPr>
                <w:p w:rsidR="00554184" w:rsidRPr="00212005" w:rsidRDefault="00554184" w:rsidP="00A660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120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 Stunde von ….. bis….. Uhr</w:t>
                  </w:r>
                </w:p>
              </w:tc>
            </w:tr>
            <w:tr w:rsidR="00554184" w:rsidRPr="00212005" w:rsidTr="00A6602A">
              <w:tc>
                <w:tcPr>
                  <w:tcW w:w="4985" w:type="dxa"/>
                </w:tcPr>
                <w:p w:rsidR="00554184" w:rsidRPr="00212005" w:rsidRDefault="00554184" w:rsidP="00A660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120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 Stunde von ….. bis….. Uhr</w:t>
                  </w:r>
                </w:p>
              </w:tc>
            </w:tr>
            <w:tr w:rsidR="00554184" w:rsidRPr="00212005" w:rsidTr="00A6602A">
              <w:tc>
                <w:tcPr>
                  <w:tcW w:w="4985" w:type="dxa"/>
                </w:tcPr>
                <w:p w:rsidR="00554184" w:rsidRPr="00212005" w:rsidRDefault="00554184" w:rsidP="00A660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120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 Stunde von ….. bis….. Uhr</w:t>
                  </w:r>
                </w:p>
              </w:tc>
            </w:tr>
            <w:tr w:rsidR="00554184" w:rsidRPr="00212005" w:rsidTr="00A6602A">
              <w:tc>
                <w:tcPr>
                  <w:tcW w:w="4985" w:type="dxa"/>
                </w:tcPr>
                <w:p w:rsidR="00554184" w:rsidRPr="00212005" w:rsidRDefault="00554184" w:rsidP="00A660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120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 Stunde von ….. bis….. Uhr</w:t>
                  </w:r>
                </w:p>
              </w:tc>
            </w:tr>
            <w:tr w:rsidR="00554184" w:rsidRPr="00212005" w:rsidTr="00A6602A">
              <w:tc>
                <w:tcPr>
                  <w:tcW w:w="4985" w:type="dxa"/>
                </w:tcPr>
                <w:p w:rsidR="005D2EE8" w:rsidRPr="00212005" w:rsidRDefault="00554184" w:rsidP="00A660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120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 Stunde von ….. bis….. Uhr</w:t>
                  </w:r>
                </w:p>
              </w:tc>
            </w:tr>
            <w:tr w:rsidR="0013600A" w:rsidRPr="00212005" w:rsidTr="00A6602A">
              <w:tc>
                <w:tcPr>
                  <w:tcW w:w="4985" w:type="dxa"/>
                </w:tcPr>
                <w:p w:rsidR="0013600A" w:rsidRPr="00212005" w:rsidRDefault="0013600A" w:rsidP="00A660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120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</w:tr>
            <w:tr w:rsidR="001F4845" w:rsidRPr="00212005" w:rsidTr="00A6602A">
              <w:tc>
                <w:tcPr>
                  <w:tcW w:w="4985" w:type="dxa"/>
                </w:tcPr>
                <w:p w:rsidR="001F4845" w:rsidRPr="001F4845" w:rsidRDefault="001F4845" w:rsidP="00A660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554184" w:rsidRPr="00212005" w:rsidRDefault="00554184" w:rsidP="00A660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</w:tcPr>
          <w:p w:rsidR="00554184" w:rsidRPr="00212005" w:rsidRDefault="00554184" w:rsidP="00A6602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785F" w:rsidRPr="006C3FBB" w:rsidTr="00433AF3">
        <w:tc>
          <w:tcPr>
            <w:tcW w:w="7196" w:type="dxa"/>
          </w:tcPr>
          <w:p w:rsidR="00A05D6A" w:rsidRDefault="00554184" w:rsidP="00735D9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t>Unfälle und E</w:t>
            </w:r>
            <w:r w:rsidR="00D1785F" w:rsidRPr="00A05D6A">
              <w:rPr>
                <w:rFonts w:ascii="Arial" w:hAnsi="Arial" w:cs="Arial"/>
                <w:b/>
                <w:color w:val="000000"/>
                <w:sz w:val="28"/>
                <w:szCs w:val="28"/>
              </w:rPr>
              <w:t>rkrankungen</w:t>
            </w:r>
          </w:p>
          <w:p w:rsidR="00B77CBA" w:rsidRPr="00212005" w:rsidRDefault="009962A7" w:rsidP="00B77C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9962A7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Accidente</w:t>
            </w:r>
            <w:proofErr w:type="spellEnd"/>
            <w:r w:rsidRPr="009962A7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9962A7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şi</w:t>
            </w:r>
            <w:proofErr w:type="spellEnd"/>
            <w:r w:rsidRPr="009962A7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9962A7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cazuri</w:t>
            </w:r>
            <w:proofErr w:type="spellEnd"/>
            <w:r w:rsidRPr="009962A7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 de </w:t>
            </w:r>
            <w:proofErr w:type="spellStart"/>
            <w:r w:rsidRPr="009962A7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boală</w:t>
            </w:r>
            <w:proofErr w:type="spellEnd"/>
          </w:p>
          <w:p w:rsidR="005D2EE8" w:rsidRPr="00212005" w:rsidRDefault="00554184" w:rsidP="002124A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Melde</w:t>
            </w:r>
            <w:r w:rsidR="001410F2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n Sie 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Unf</w:t>
            </w:r>
            <w:r w:rsidR="001410F2" w:rsidRPr="00212005">
              <w:rPr>
                <w:rFonts w:ascii="Arial" w:hAnsi="Arial" w:cs="Arial"/>
                <w:color w:val="000000"/>
                <w:sz w:val="20"/>
                <w:szCs w:val="20"/>
              </w:rPr>
              <w:t>ä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>ll</w:t>
            </w:r>
            <w:r w:rsidR="001410F2" w:rsidRPr="0021200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410F2" w:rsidRPr="00212005">
              <w:rPr>
                <w:rFonts w:ascii="Arial" w:hAnsi="Arial" w:cs="Arial"/>
                <w:color w:val="000000"/>
                <w:sz w:val="20"/>
                <w:szCs w:val="20"/>
              </w:rPr>
              <w:t>auf dem Schulweg dem Sekretariat</w:t>
            </w:r>
            <w:r w:rsidR="005D2EE8" w:rsidRPr="00212005">
              <w:rPr>
                <w:rFonts w:ascii="Arial" w:hAnsi="Arial" w:cs="Arial"/>
                <w:sz w:val="20"/>
                <w:szCs w:val="20"/>
              </w:rPr>
              <w:t>.</w:t>
            </w: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104E2" w:rsidRPr="002120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="009962A7"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Comunicaţi</w:t>
            </w:r>
            <w:proofErr w:type="spellEnd"/>
            <w:r w:rsidR="009962A7"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962A7"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accidentele</w:t>
            </w:r>
            <w:proofErr w:type="spellEnd"/>
            <w:r w:rsidR="009962A7"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962A7"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produse</w:t>
            </w:r>
            <w:proofErr w:type="spellEnd"/>
            <w:r w:rsidR="009962A7"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962A7"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în</w:t>
            </w:r>
            <w:proofErr w:type="spellEnd"/>
            <w:r w:rsidR="009962A7"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962A7"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timpul</w:t>
            </w:r>
            <w:proofErr w:type="spellEnd"/>
            <w:r w:rsidR="009962A7"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962A7"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mersului</w:t>
            </w:r>
            <w:proofErr w:type="spellEnd"/>
            <w:r w:rsidR="009962A7"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="009962A7"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şcoală</w:t>
            </w:r>
            <w:proofErr w:type="spellEnd"/>
            <w:r w:rsidR="009962A7"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la secretariat</w:t>
            </w:r>
            <w:r w:rsid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</w:p>
        </w:tc>
        <w:tc>
          <w:tcPr>
            <w:tcW w:w="2016" w:type="dxa"/>
          </w:tcPr>
          <w:p w:rsidR="00554184" w:rsidRPr="00212005" w:rsidRDefault="00554184" w:rsidP="00A6602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3E2500" w:rsidRPr="00654FC1" w:rsidRDefault="003E2500" w:rsidP="00F10B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5D2EE8" w:rsidRPr="00E05482" w:rsidRDefault="00554184" w:rsidP="0011161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sz w:val="60"/>
          <w:szCs w:val="60"/>
        </w:rPr>
      </w:pPr>
      <w:r w:rsidRPr="00E05482">
        <w:rPr>
          <w:rFonts w:ascii="Arial" w:hAnsi="Arial" w:cs="Arial"/>
          <w:b/>
          <w:sz w:val="60"/>
          <w:szCs w:val="60"/>
        </w:rPr>
        <w:t>W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554184" w:rsidRPr="00BF23D5" w:rsidTr="001410F2">
        <w:tc>
          <w:tcPr>
            <w:tcW w:w="7196" w:type="dxa"/>
          </w:tcPr>
          <w:p w:rsidR="007824FA" w:rsidRDefault="00554184" w:rsidP="00735D9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824FA">
              <w:rPr>
                <w:rFonts w:ascii="Arial" w:hAnsi="Arial" w:cs="Arial"/>
                <w:b/>
                <w:color w:val="000000"/>
                <w:sz w:val="28"/>
                <w:szCs w:val="28"/>
              </w:rPr>
              <w:t>Waffen</w:t>
            </w:r>
          </w:p>
          <w:p w:rsidR="00B77CBA" w:rsidRPr="00212005" w:rsidRDefault="009962A7" w:rsidP="00B77C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r w:rsidRPr="009962A7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Arme</w:t>
            </w:r>
          </w:p>
          <w:p w:rsidR="00554184" w:rsidRPr="00212005" w:rsidRDefault="00554184" w:rsidP="00A660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Waffen und andere gefährliche Gegenstände (Messer, Schlagringe …) sind in der Schule verboten. </w:t>
            </w:r>
          </w:p>
          <w:p w:rsidR="00F104E2" w:rsidRPr="00212005" w:rsidRDefault="009962A7" w:rsidP="00A660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Arme</w:t>
            </w:r>
            <w:proofErr w:type="spellEnd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și</w:t>
            </w:r>
            <w:proofErr w:type="spellEnd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alte</w:t>
            </w:r>
            <w:proofErr w:type="spellEnd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obiecte</w:t>
            </w:r>
            <w:proofErr w:type="spellEnd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periculoase</w:t>
            </w:r>
            <w:proofErr w:type="spellEnd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cuțit</w:t>
            </w:r>
            <w:proofErr w:type="spellEnd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inele</w:t>
            </w:r>
            <w:proofErr w:type="spellEnd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…) </w:t>
            </w:r>
            <w:proofErr w:type="spellStart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sunt</w:t>
            </w:r>
            <w:proofErr w:type="spellEnd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în</w:t>
            </w:r>
            <w:proofErr w:type="spellEnd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școală</w:t>
            </w:r>
            <w:proofErr w:type="spellEnd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interzise</w:t>
            </w:r>
            <w:proofErr w:type="spellEnd"/>
            <w:r w:rsidRPr="009962A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</w:p>
        </w:tc>
        <w:tc>
          <w:tcPr>
            <w:tcW w:w="2016" w:type="dxa"/>
          </w:tcPr>
          <w:p w:rsidR="00554184" w:rsidRPr="00212005" w:rsidRDefault="00554184" w:rsidP="00A6602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454D0" w:rsidRPr="00F104E2" w:rsidRDefault="002454D0" w:rsidP="00714C1F">
      <w:pPr>
        <w:autoSpaceDE w:val="0"/>
        <w:autoSpaceDN w:val="0"/>
        <w:adjustRightInd w:val="0"/>
        <w:spacing w:after="0" w:line="240" w:lineRule="auto"/>
        <w:rPr>
          <w:rFonts w:cs="TodaySB-Regular"/>
          <w:color w:val="000000"/>
          <w:sz w:val="24"/>
          <w:szCs w:val="24"/>
          <w:lang w:val="en-US"/>
        </w:rPr>
      </w:pPr>
    </w:p>
    <w:sectPr w:rsidR="002454D0" w:rsidRPr="00F104E2" w:rsidSect="00C2435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8C" w:rsidRDefault="003D218C" w:rsidP="003864DF">
      <w:pPr>
        <w:spacing w:after="0" w:line="240" w:lineRule="auto"/>
      </w:pPr>
      <w:r>
        <w:separator/>
      </w:r>
    </w:p>
  </w:endnote>
  <w:endnote w:type="continuationSeparator" w:id="0">
    <w:p w:rsidR="003D218C" w:rsidRDefault="003D218C" w:rsidP="003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odaySB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DE" w:rsidRDefault="002908D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DE" w:rsidRDefault="002908D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DE" w:rsidRDefault="002908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8C" w:rsidRDefault="003D218C" w:rsidP="003864DF">
      <w:pPr>
        <w:spacing w:after="0" w:line="240" w:lineRule="auto"/>
      </w:pPr>
      <w:r>
        <w:separator/>
      </w:r>
    </w:p>
  </w:footnote>
  <w:footnote w:type="continuationSeparator" w:id="0">
    <w:p w:rsidR="003D218C" w:rsidRDefault="003D218C" w:rsidP="0038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DE" w:rsidRDefault="002908D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DE" w:rsidRDefault="002908D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DE" w:rsidRDefault="002908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7624"/>
    <w:multiLevelType w:val="hybridMultilevel"/>
    <w:tmpl w:val="2D129178"/>
    <w:lvl w:ilvl="0" w:tplc="249E26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09"/>
    <w:rsid w:val="000154A9"/>
    <w:rsid w:val="00030EF4"/>
    <w:rsid w:val="00052552"/>
    <w:rsid w:val="00054898"/>
    <w:rsid w:val="00065C54"/>
    <w:rsid w:val="000C3015"/>
    <w:rsid w:val="000F3E92"/>
    <w:rsid w:val="000F66CB"/>
    <w:rsid w:val="0010728C"/>
    <w:rsid w:val="0011161D"/>
    <w:rsid w:val="001255EA"/>
    <w:rsid w:val="0013600A"/>
    <w:rsid w:val="001410F2"/>
    <w:rsid w:val="0014719A"/>
    <w:rsid w:val="001500ED"/>
    <w:rsid w:val="00164C8C"/>
    <w:rsid w:val="001775D9"/>
    <w:rsid w:val="00183F99"/>
    <w:rsid w:val="001935DE"/>
    <w:rsid w:val="001A1706"/>
    <w:rsid w:val="001E7D12"/>
    <w:rsid w:val="001F4845"/>
    <w:rsid w:val="001F4C12"/>
    <w:rsid w:val="00212005"/>
    <w:rsid w:val="002124AA"/>
    <w:rsid w:val="002247DF"/>
    <w:rsid w:val="002454D0"/>
    <w:rsid w:val="00255CC2"/>
    <w:rsid w:val="00263ED8"/>
    <w:rsid w:val="00265058"/>
    <w:rsid w:val="00285824"/>
    <w:rsid w:val="002908DE"/>
    <w:rsid w:val="002C49FF"/>
    <w:rsid w:val="002D7D6C"/>
    <w:rsid w:val="003148D1"/>
    <w:rsid w:val="00326A49"/>
    <w:rsid w:val="00327342"/>
    <w:rsid w:val="003365E3"/>
    <w:rsid w:val="0035169C"/>
    <w:rsid w:val="00362FD6"/>
    <w:rsid w:val="00363B81"/>
    <w:rsid w:val="00367299"/>
    <w:rsid w:val="0037334F"/>
    <w:rsid w:val="00375337"/>
    <w:rsid w:val="003864DF"/>
    <w:rsid w:val="00393642"/>
    <w:rsid w:val="0039651A"/>
    <w:rsid w:val="003B0F1A"/>
    <w:rsid w:val="003B3F5F"/>
    <w:rsid w:val="003D0789"/>
    <w:rsid w:val="003D218C"/>
    <w:rsid w:val="003D3A4B"/>
    <w:rsid w:val="003D4F38"/>
    <w:rsid w:val="003E2500"/>
    <w:rsid w:val="003F66AA"/>
    <w:rsid w:val="00402EAF"/>
    <w:rsid w:val="004337E9"/>
    <w:rsid w:val="00433AF3"/>
    <w:rsid w:val="00433E62"/>
    <w:rsid w:val="00446C3C"/>
    <w:rsid w:val="0046320A"/>
    <w:rsid w:val="004718F0"/>
    <w:rsid w:val="004A56B2"/>
    <w:rsid w:val="004C3B34"/>
    <w:rsid w:val="004D3AB4"/>
    <w:rsid w:val="005071E3"/>
    <w:rsid w:val="0052139E"/>
    <w:rsid w:val="005477F7"/>
    <w:rsid w:val="00550282"/>
    <w:rsid w:val="00554184"/>
    <w:rsid w:val="00562974"/>
    <w:rsid w:val="00572972"/>
    <w:rsid w:val="0057703E"/>
    <w:rsid w:val="00594255"/>
    <w:rsid w:val="005D2EE8"/>
    <w:rsid w:val="005E5669"/>
    <w:rsid w:val="00620146"/>
    <w:rsid w:val="00654FC1"/>
    <w:rsid w:val="00660C6B"/>
    <w:rsid w:val="006869E4"/>
    <w:rsid w:val="00691259"/>
    <w:rsid w:val="006A6C59"/>
    <w:rsid w:val="006C3FBB"/>
    <w:rsid w:val="006C6BE2"/>
    <w:rsid w:val="006C6E91"/>
    <w:rsid w:val="007014D0"/>
    <w:rsid w:val="00712F5C"/>
    <w:rsid w:val="00713BBF"/>
    <w:rsid w:val="00714C1F"/>
    <w:rsid w:val="00716CB8"/>
    <w:rsid w:val="00724E47"/>
    <w:rsid w:val="00735D9D"/>
    <w:rsid w:val="007367F0"/>
    <w:rsid w:val="00766C28"/>
    <w:rsid w:val="007824FA"/>
    <w:rsid w:val="007C78D7"/>
    <w:rsid w:val="007D4E3B"/>
    <w:rsid w:val="007E120C"/>
    <w:rsid w:val="007F6E6D"/>
    <w:rsid w:val="00820252"/>
    <w:rsid w:val="00825F09"/>
    <w:rsid w:val="0083112C"/>
    <w:rsid w:val="008529C5"/>
    <w:rsid w:val="008A5ACF"/>
    <w:rsid w:val="008B3283"/>
    <w:rsid w:val="008C60DA"/>
    <w:rsid w:val="008C70F1"/>
    <w:rsid w:val="008D1BF6"/>
    <w:rsid w:val="00936859"/>
    <w:rsid w:val="009401E1"/>
    <w:rsid w:val="00943664"/>
    <w:rsid w:val="0095235A"/>
    <w:rsid w:val="00961443"/>
    <w:rsid w:val="0098603A"/>
    <w:rsid w:val="009962A7"/>
    <w:rsid w:val="009A733A"/>
    <w:rsid w:val="009E24A8"/>
    <w:rsid w:val="00A05D6A"/>
    <w:rsid w:val="00A13A57"/>
    <w:rsid w:val="00A14D8A"/>
    <w:rsid w:val="00A51F60"/>
    <w:rsid w:val="00A56D7F"/>
    <w:rsid w:val="00A61F75"/>
    <w:rsid w:val="00A710A8"/>
    <w:rsid w:val="00A855A5"/>
    <w:rsid w:val="00B21106"/>
    <w:rsid w:val="00B45F8A"/>
    <w:rsid w:val="00B6757F"/>
    <w:rsid w:val="00B71F44"/>
    <w:rsid w:val="00B77CBA"/>
    <w:rsid w:val="00B80798"/>
    <w:rsid w:val="00B926A9"/>
    <w:rsid w:val="00BC38E2"/>
    <w:rsid w:val="00BF23D5"/>
    <w:rsid w:val="00C01A03"/>
    <w:rsid w:val="00C13382"/>
    <w:rsid w:val="00C14EAD"/>
    <w:rsid w:val="00C24353"/>
    <w:rsid w:val="00C7079A"/>
    <w:rsid w:val="00C73D9C"/>
    <w:rsid w:val="00C95203"/>
    <w:rsid w:val="00C960FF"/>
    <w:rsid w:val="00CA1825"/>
    <w:rsid w:val="00CE4896"/>
    <w:rsid w:val="00CE77AB"/>
    <w:rsid w:val="00CF3E16"/>
    <w:rsid w:val="00CF6CC9"/>
    <w:rsid w:val="00D1785F"/>
    <w:rsid w:val="00D3785C"/>
    <w:rsid w:val="00D66F16"/>
    <w:rsid w:val="00D77DF5"/>
    <w:rsid w:val="00D83F3B"/>
    <w:rsid w:val="00DA29BE"/>
    <w:rsid w:val="00DA6D88"/>
    <w:rsid w:val="00DE38DC"/>
    <w:rsid w:val="00E05482"/>
    <w:rsid w:val="00E1692F"/>
    <w:rsid w:val="00E31E9A"/>
    <w:rsid w:val="00E352C9"/>
    <w:rsid w:val="00E41CCC"/>
    <w:rsid w:val="00E55B2A"/>
    <w:rsid w:val="00E61A33"/>
    <w:rsid w:val="00EA197C"/>
    <w:rsid w:val="00EC3544"/>
    <w:rsid w:val="00EF0E24"/>
    <w:rsid w:val="00F063CC"/>
    <w:rsid w:val="00F10297"/>
    <w:rsid w:val="00F104E2"/>
    <w:rsid w:val="00F10B45"/>
    <w:rsid w:val="00F2708E"/>
    <w:rsid w:val="00F3431A"/>
    <w:rsid w:val="00F44DDC"/>
    <w:rsid w:val="00F47433"/>
    <w:rsid w:val="00F57AB4"/>
    <w:rsid w:val="00F75CB9"/>
    <w:rsid w:val="00F93EE4"/>
    <w:rsid w:val="00FB046D"/>
    <w:rsid w:val="00FC71C0"/>
    <w:rsid w:val="00FE449A"/>
    <w:rsid w:val="00FE6F53"/>
    <w:rsid w:val="00FE757C"/>
    <w:rsid w:val="00FF51B0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5F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03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714C1F"/>
    <w:rPr>
      <w:b w:val="0"/>
      <w:bCs w:val="0"/>
      <w:strike w:val="0"/>
      <w:dstrike w:val="0"/>
      <w:color w:val="5586D1"/>
      <w:u w:val="none"/>
      <w:effect w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6A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6A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6A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6A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6A4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8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4DF"/>
  </w:style>
  <w:style w:type="paragraph" w:styleId="Fuzeile">
    <w:name w:val="footer"/>
    <w:basedOn w:val="Standard"/>
    <w:link w:val="FuzeileZchn"/>
    <w:uiPriority w:val="99"/>
    <w:unhideWhenUsed/>
    <w:rsid w:val="0038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64DF"/>
  </w:style>
  <w:style w:type="paragraph" w:styleId="KeinLeerraum">
    <w:name w:val="No Spacing"/>
    <w:link w:val="KeinLeerraumZchn"/>
    <w:uiPriority w:val="1"/>
    <w:qFormat/>
    <w:rsid w:val="0083112C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3112C"/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FB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5F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03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714C1F"/>
    <w:rPr>
      <w:b w:val="0"/>
      <w:bCs w:val="0"/>
      <w:strike w:val="0"/>
      <w:dstrike w:val="0"/>
      <w:color w:val="5586D1"/>
      <w:u w:val="none"/>
      <w:effect w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6A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6A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6A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6A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6A4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8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4DF"/>
  </w:style>
  <w:style w:type="paragraph" w:styleId="Fuzeile">
    <w:name w:val="footer"/>
    <w:basedOn w:val="Standard"/>
    <w:link w:val="FuzeileZchn"/>
    <w:uiPriority w:val="99"/>
    <w:unhideWhenUsed/>
    <w:rsid w:val="0038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64DF"/>
  </w:style>
  <w:style w:type="paragraph" w:styleId="KeinLeerraum">
    <w:name w:val="No Spacing"/>
    <w:link w:val="KeinLeerraumZchn"/>
    <w:uiPriority w:val="1"/>
    <w:qFormat/>
    <w:rsid w:val="0083112C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3112C"/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FB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C723-66B1-409A-B693-1ECA02AE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AD3AA4E1.dotm</Template>
  <TotalTime>0</TotalTime>
  <Pages>6</Pages>
  <Words>1120</Words>
  <Characters>6440</Characters>
  <Application>Microsoft Office Word</Application>
  <DocSecurity>0</DocSecurity>
  <Lines>268</Lines>
  <Paragraphs>157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Die Schule von A bis Z für Eltern und Erziehungsberechtigte</vt:lpstr>
    </vt:vector>
  </TitlesOfParts>
  <Company>MSW NRW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Schule für Eltern rumänisch</dc:title>
  <dc:subject>Informationen zur Schule für Eltern rumänisch</dc:subject>
  <dc:creator>QUA-LiS NRW</dc:creator>
  <cp:keywords>Interkultur, Schule, Zuwanderung, Materialpaket</cp:keywords>
  <cp:lastModifiedBy>Missal, Dagmar</cp:lastModifiedBy>
  <cp:revision>3</cp:revision>
  <dcterms:created xsi:type="dcterms:W3CDTF">2017-10-25T09:37:00Z</dcterms:created>
  <dcterms:modified xsi:type="dcterms:W3CDTF">2017-10-25T09:38:00Z</dcterms:modified>
</cp:coreProperties>
</file>