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240"/>
        <w:gridCol w:w="12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37455" wp14:editId="6122922E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D37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 xml:space="preserve">Name des Kindes </w:t>
            </w:r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(</w:t>
            </w:r>
            <w:proofErr w:type="spellStart"/>
            <w:r w:rsidR="005614CA" w:rsidRPr="005614CA">
              <w:rPr>
                <w:rFonts w:ascii="Arial" w:hAnsi="Arial" w:cs="Arial"/>
                <w:b/>
                <w:color w:val="787878"/>
                <w:sz w:val="20"/>
                <w:szCs w:val="20"/>
              </w:rPr>
              <w:t>Numele</w:t>
            </w:r>
            <w:proofErr w:type="spellEnd"/>
            <w:r w:rsidR="005614CA" w:rsidRPr="005614CA">
              <w:rPr>
                <w:rFonts w:ascii="Arial" w:hAnsi="Arial" w:cs="Arial"/>
                <w:b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5614CA" w:rsidRPr="005614CA">
              <w:rPr>
                <w:rFonts w:ascii="Arial" w:hAnsi="Arial" w:cs="Arial"/>
                <w:b/>
                <w:color w:val="787878"/>
                <w:sz w:val="20"/>
                <w:szCs w:val="20"/>
              </w:rPr>
              <w:t>copilului</w:t>
            </w:r>
            <w:proofErr w:type="spellEnd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 xml:space="preserve">Klasse </w:t>
            </w:r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(</w:t>
            </w:r>
            <w:proofErr w:type="spellStart"/>
            <w:r w:rsidR="005614CA" w:rsidRPr="005614CA">
              <w:rPr>
                <w:rFonts w:ascii="Arial" w:hAnsi="Arial" w:cs="Arial"/>
                <w:b/>
                <w:color w:val="787878"/>
                <w:sz w:val="20"/>
                <w:szCs w:val="20"/>
              </w:rPr>
              <w:t>Clasa</w:t>
            </w:r>
            <w:proofErr w:type="spellEnd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2F0B91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</w:p>
          <w:p w:rsidR="00D411C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Stimat</w:t>
            </w:r>
            <w:r w:rsidR="000627A7">
              <w:rPr>
                <w:rFonts w:ascii="Calibri" w:hAnsi="Calibri" w:cs="Arial"/>
                <w:color w:val="787878"/>
                <w:sz w:val="20"/>
                <w:szCs w:val="20"/>
              </w:rPr>
              <w:t>ă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787878"/>
                <w:sz w:val="20"/>
                <w:szCs w:val="20"/>
              </w:rPr>
              <w:t>oamn</w:t>
            </w:r>
            <w:r w:rsidR="000627A7">
              <w:rPr>
                <w:rFonts w:ascii="Calibri" w:hAnsi="Calibri" w:cs="Arial"/>
                <w:color w:val="787878"/>
                <w:sz w:val="20"/>
                <w:szCs w:val="20"/>
              </w:rPr>
              <w:t>ă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>stimate</w:t>
            </w:r>
            <w:proofErr w:type="spellEnd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>domn</w:t>
            </w:r>
            <w:proofErr w:type="spellEnd"/>
          </w:p>
          <w:p w:rsidR="00D411CC" w:rsidRPr="00B669A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EF7918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B18B0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Pr="002F0B91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614CA" w:rsidRPr="005614CA">
              <w:rPr>
                <w:rFonts w:ascii="Arial" w:hAnsi="Arial" w:cs="Arial"/>
                <w:color w:val="787878"/>
                <w:sz w:val="20"/>
                <w:szCs w:val="20"/>
              </w:rPr>
              <w:t>Numele</w:t>
            </w:r>
            <w:proofErr w:type="spellEnd"/>
            <w:r w:rsidR="005614CA" w:rsidRPr="005614CA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5614CA" w:rsidRPr="005614CA">
              <w:rPr>
                <w:rFonts w:ascii="Arial" w:hAnsi="Arial" w:cs="Arial"/>
                <w:color w:val="787878"/>
                <w:sz w:val="20"/>
                <w:szCs w:val="20"/>
              </w:rPr>
              <w:t>profesoarei</w:t>
            </w:r>
            <w:proofErr w:type="spellEnd"/>
            <w:r w:rsidR="005614CA" w:rsidRPr="005614CA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="005614CA" w:rsidRPr="005614CA">
              <w:rPr>
                <w:rFonts w:ascii="Arial" w:hAnsi="Arial" w:cs="Arial"/>
                <w:color w:val="787878"/>
                <w:sz w:val="20"/>
                <w:szCs w:val="20"/>
              </w:rPr>
              <w:t>profesorului</w:t>
            </w:r>
            <w:proofErr w:type="spellEnd"/>
          </w:p>
        </w:tc>
        <w:bookmarkStart w:id="0" w:name="_GoBack"/>
        <w:bookmarkEnd w:id="0"/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B669AC" w:rsidRPr="00B669A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>copilul</w:t>
            </w:r>
            <w:proofErr w:type="spellEnd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>meu</w:t>
            </w:r>
            <w:proofErr w:type="spellEnd"/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>Numele</w:t>
            </w:r>
            <w:proofErr w:type="spellEnd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>copilului</w:t>
            </w:r>
            <w:proofErr w:type="spellEnd"/>
            <w:r w:rsidR="000627A7"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</w:t>
            </w: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D411CC" w:rsidRDefault="000259DD" w:rsidP="00D411CC"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</w:tc>
        <w:tc>
          <w:tcPr>
            <w:tcW w:w="5444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D2E81" wp14:editId="726DD14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AB939B"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am</w:t>
            </w:r>
            <w:r w:rsidR="00D411C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411CC" w:rsidRPr="00D411CC">
              <w:rPr>
                <w:rFonts w:ascii="Arial" w:hAnsi="Arial" w:cs="Arial"/>
                <w:color w:val="787878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Data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67ACB" wp14:editId="5841AA7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0E6A2B"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>În</w:t>
            </w:r>
            <w:proofErr w:type="spellEnd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>perioada</w:t>
            </w:r>
            <w:proofErr w:type="spellEnd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 xml:space="preserve"> de la </w:t>
            </w: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... </w:t>
            </w:r>
            <w:proofErr w:type="spellStart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>până</w:t>
            </w:r>
            <w:proofErr w:type="spellEnd"/>
            <w:r w:rsidRPr="00D411CC">
              <w:rPr>
                <w:rFonts w:ascii="Arial" w:hAnsi="Arial" w:cs="Arial"/>
                <w:color w:val="787878"/>
                <w:sz w:val="20"/>
                <w:szCs w:val="20"/>
              </w:rPr>
              <w:t xml:space="preserve"> la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2F0B91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68110E" w:rsidRDefault="000627A7" w:rsidP="000627A7">
            <w:pP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Nu a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putut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participa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la ore</w:t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cauza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389FC" wp14:editId="60714B0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2F1EC" id="Rechteck 456" o:spid="_x0000_s1026" style="position:absolute;margin-left:8.7pt;margin-top:1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" filled="f" strokecolor="windowText" strokeweight="2pt"/>
                  </w:pict>
                </mc:Fallback>
              </mc:AlternateContent>
            </w:r>
            <w:r w:rsidRPr="0068110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0627A7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b</w:t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olii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(</w:t>
            </w:r>
            <w:proofErr w:type="spellStart"/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bolnav</w:t>
            </w:r>
            <w:proofErr w:type="spellEnd"/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)</w:t>
            </w: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7B4A3" wp14:editId="3309CD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AC566B"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68110E">
              <w:rPr>
                <w:rFonts w:ascii="Arial" w:hAnsi="Arial" w:cs="Arial"/>
                <w:color w:val="787878"/>
                <w:sz w:val="20"/>
                <w:szCs w:val="20"/>
              </w:rPr>
              <w:t>u</w:t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n</w:t>
            </w:r>
            <w:proofErr w:type="spellEnd"/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alt </w:t>
            </w:r>
            <w:proofErr w:type="spellStart"/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motiv</w:t>
            </w:r>
            <w:proofErr w:type="spellEnd"/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68110E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Vă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rog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să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scuzați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acest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68110E" w:rsidRPr="0068110E" w:rsidRDefault="000627A7" w:rsidP="0068110E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stim</w:t>
            </w:r>
            <w:r w:rsidR="0068110E" w:rsidRPr="0068110E">
              <w:rPr>
                <w:rFonts w:ascii="Arial" w:hAnsi="Arial" w:cs="Arial"/>
                <w:color w:val="787878"/>
                <w:sz w:val="20"/>
                <w:szCs w:val="20"/>
              </w:rPr>
              <w:t>ă</w:t>
            </w:r>
            <w:proofErr w:type="spellEnd"/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68110E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Localitate</w:t>
            </w:r>
            <w:proofErr w:type="spellEnd"/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/Data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5176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B669AC" w:rsidRPr="007776A5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68110E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68110E">
              <w:rPr>
                <w:rFonts w:ascii="Arial" w:hAnsi="Arial" w:cs="Arial"/>
                <w:color w:val="787878"/>
                <w:sz w:val="20"/>
                <w:szCs w:val="20"/>
              </w:rPr>
              <w:t>Semnătura tutorelui</w:t>
            </w:r>
          </w:p>
        </w:tc>
      </w:tr>
    </w:tbl>
    <w:p w:rsidR="00F17F74" w:rsidRDefault="00F17F74"/>
    <w:sectPr w:rsidR="00F17F74" w:rsidSect="00B6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33" w:rsidRDefault="00905B33" w:rsidP="008657F0">
      <w:pPr>
        <w:spacing w:after="0" w:line="240" w:lineRule="auto"/>
      </w:pPr>
      <w:r>
        <w:separator/>
      </w:r>
    </w:p>
  </w:endnote>
  <w:endnote w:type="continuationSeparator" w:id="0">
    <w:p w:rsidR="00905B33" w:rsidRDefault="00905B33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33" w:rsidRDefault="00905B33" w:rsidP="008657F0">
      <w:pPr>
        <w:spacing w:after="0" w:line="240" w:lineRule="auto"/>
      </w:pPr>
      <w:r>
        <w:separator/>
      </w:r>
    </w:p>
  </w:footnote>
  <w:footnote w:type="continuationSeparator" w:id="0">
    <w:p w:rsidR="00905B33" w:rsidRDefault="00905B33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259DD"/>
    <w:rsid w:val="000501D1"/>
    <w:rsid w:val="000627A7"/>
    <w:rsid w:val="00086009"/>
    <w:rsid w:val="00166421"/>
    <w:rsid w:val="002F0B91"/>
    <w:rsid w:val="00303871"/>
    <w:rsid w:val="003D297B"/>
    <w:rsid w:val="0053799C"/>
    <w:rsid w:val="005614CA"/>
    <w:rsid w:val="005E0401"/>
    <w:rsid w:val="0068110E"/>
    <w:rsid w:val="007776A5"/>
    <w:rsid w:val="008657F0"/>
    <w:rsid w:val="008A28B7"/>
    <w:rsid w:val="00905B33"/>
    <w:rsid w:val="00A17861"/>
    <w:rsid w:val="00A3273C"/>
    <w:rsid w:val="00AC7B3A"/>
    <w:rsid w:val="00B032E2"/>
    <w:rsid w:val="00B669AC"/>
    <w:rsid w:val="00D411CC"/>
    <w:rsid w:val="00EB18B0"/>
    <w:rsid w:val="00F17F74"/>
    <w:rsid w:val="00F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8554EAD6.dotm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Entschuldigungsschreiben rumänisch</vt:lpstr>
      <vt:lpstr>Materialpaket Schule und Zuwanderung - Entschuldigungsschreiben</vt:lpstr>
    </vt:vector>
  </TitlesOfParts>
  <Company>MSW NRW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Entschuldigungsschreiben rumänisch</dc:title>
  <dc:subject>Entschuldigungsschreiben rumänisch</dc:subject>
  <dc:creator>QUA-LiS NRW</dc:creator>
  <cp:keywords>Interkultur, Schule, Zuwanderung, Materialpaket</cp:keywords>
  <cp:lastModifiedBy>Cappenberg, Claudia</cp:lastModifiedBy>
  <cp:revision>3</cp:revision>
  <dcterms:created xsi:type="dcterms:W3CDTF">2019-01-30T11:07:00Z</dcterms:created>
  <dcterms:modified xsi:type="dcterms:W3CDTF">2019-01-30T11:13:00Z</dcterms:modified>
</cp:coreProperties>
</file>