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6"/>
        <w:gridCol w:w="4820"/>
        <w:gridCol w:w="6916"/>
      </w:tblGrid>
      <w:tr w:rsidR="00EB4451" w:rsidRPr="00EB4451" w14:paraId="7D7EC70E" w14:textId="77777777" w:rsidTr="00540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3446F" w14:textId="15C32EAF" w:rsidR="00031B91" w:rsidRPr="00EB4451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EB4451">
              <w:rPr>
                <w:b/>
                <w:bCs/>
              </w:rPr>
              <w:t xml:space="preserve">Bildungsgang: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F14D3" w14:textId="1DE4C663" w:rsidR="00031B91" w:rsidRPr="00EB4451" w:rsidRDefault="00031B91" w:rsidP="006E620E">
            <w:pPr>
              <w:pStyle w:val="Tabellentext"/>
              <w:rPr>
                <w:bCs/>
              </w:rPr>
            </w:pPr>
            <w:r w:rsidRPr="00EB4451">
              <w:rPr>
                <w:bCs/>
              </w:rPr>
              <w:t xml:space="preserve">Schulversuch BFS Ingenieurtechnik </w:t>
            </w:r>
          </w:p>
        </w:tc>
      </w:tr>
      <w:tr w:rsidR="00031B91" w:rsidRPr="007D06CC" w14:paraId="2C8261C6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027AB" w14:textId="61F00C2F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Fach: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F202E" w14:textId="53E38328" w:rsidR="00031B91" w:rsidRPr="007D06CC" w:rsidRDefault="00DB3C90" w:rsidP="00962C27">
            <w:pPr>
              <w:pStyle w:val="Tabellentext"/>
              <w:tabs>
                <w:tab w:val="left" w:pos="2638"/>
              </w:tabs>
              <w:spacing w:before="60" w:after="60"/>
            </w:pPr>
            <w:r w:rsidRPr="00DB3C90">
              <w:t>Technische Informatik</w:t>
            </w:r>
          </w:p>
        </w:tc>
      </w:tr>
      <w:tr w:rsidR="00031B91" w:rsidRPr="007D06CC" w14:paraId="7AB26D3D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04685" w14:textId="1ACC2D07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Anforderungssituation: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3DD01" w14:textId="3667FB02" w:rsidR="00031B91" w:rsidRPr="007D06CC" w:rsidRDefault="00DB3C90" w:rsidP="00B43814">
            <w:pPr>
              <w:pStyle w:val="Tabellentext"/>
              <w:tabs>
                <w:tab w:val="left" w:pos="2638"/>
              </w:tabs>
              <w:spacing w:before="60" w:after="60"/>
            </w:pPr>
            <w:r w:rsidRPr="00DB3C90">
              <w:t>2.1 (40</w:t>
            </w:r>
            <w:r w:rsidR="00B7343D">
              <w:t xml:space="preserve"> </w:t>
            </w:r>
            <w:r w:rsidRPr="00DB3C90">
              <w:t>-</w:t>
            </w:r>
            <w:r w:rsidR="00B7343D">
              <w:t xml:space="preserve"> </w:t>
            </w:r>
            <w:r w:rsidRPr="00DB3C90">
              <w:t xml:space="preserve">80 </w:t>
            </w:r>
            <w:proofErr w:type="spellStart"/>
            <w:r w:rsidRPr="00DB3C90">
              <w:t>UStd</w:t>
            </w:r>
            <w:proofErr w:type="spellEnd"/>
            <w:r w:rsidRPr="00DB3C90">
              <w:t>.)</w:t>
            </w:r>
          </w:p>
        </w:tc>
      </w:tr>
      <w:tr w:rsidR="00031B91" w:rsidRPr="007D06CC" w14:paraId="0B819A1B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3F06B" w14:textId="183B44F4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Handlungsfeld/Arbeits- </w:t>
            </w:r>
            <w:r w:rsidRPr="0090184F">
              <w:rPr>
                <w:b/>
                <w:bCs/>
              </w:rPr>
              <w:br/>
              <w:t xml:space="preserve">und Geschäftsprozess(e):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D11D3" w14:textId="48802353" w:rsidR="00031B91" w:rsidRPr="007D06CC" w:rsidRDefault="00DB3C90" w:rsidP="00B43814">
            <w:pPr>
              <w:pStyle w:val="Tabellentext"/>
              <w:tabs>
                <w:tab w:val="left" w:pos="2638"/>
              </w:tabs>
              <w:spacing w:before="60" w:after="60"/>
            </w:pPr>
            <w:r w:rsidRPr="00DB3C90">
              <w:t>Produktentwicklung und Gestaltung/Entwurf (mit Schwerpunkt 3D-Druck)</w:t>
            </w:r>
          </w:p>
        </w:tc>
      </w:tr>
      <w:tr w:rsidR="00031B91" w:rsidRPr="007D06CC" w14:paraId="2F41C918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833A6" w14:textId="25E835F1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>Lernsituation</w:t>
            </w:r>
            <w:r w:rsidR="00EB4451" w:rsidRPr="0090184F">
              <w:rPr>
                <w:b/>
                <w:bCs/>
              </w:rPr>
              <w:t xml:space="preserve"> Nr.</w:t>
            </w:r>
            <w:r w:rsidRPr="0090184F">
              <w:rPr>
                <w:b/>
                <w:bCs/>
              </w:rPr>
              <w:t xml:space="preserve">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351B1" w14:textId="1C6E2B4E" w:rsidR="00031B91" w:rsidRPr="007D06CC" w:rsidRDefault="00DB3C90" w:rsidP="002C6B3A">
            <w:pPr>
              <w:pStyle w:val="Tabellentext"/>
              <w:tabs>
                <w:tab w:val="left" w:pos="2638"/>
              </w:tabs>
              <w:spacing w:before="60" w:after="60"/>
            </w:pPr>
            <w:bookmarkStart w:id="0" w:name="_GoBack"/>
            <w:bookmarkEnd w:id="0"/>
            <w:r w:rsidRPr="00DB3C90">
              <w:t xml:space="preserve">Rekonstruktion eines Werkstückes (40 </w:t>
            </w:r>
            <w:proofErr w:type="spellStart"/>
            <w:r w:rsidRPr="00DB3C90">
              <w:t>UStd</w:t>
            </w:r>
            <w:proofErr w:type="spellEnd"/>
            <w:r w:rsidRPr="00DB3C90">
              <w:t>.)</w:t>
            </w:r>
          </w:p>
        </w:tc>
      </w:tr>
      <w:tr w:rsidR="00F33E52" w:rsidRPr="007D06CC" w14:paraId="78E4D444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C76BD" w14:textId="3F7826F1" w:rsidR="00F33E52" w:rsidRPr="002C6B3A" w:rsidRDefault="00F33E52" w:rsidP="002C6B3A">
            <w:pPr>
              <w:pStyle w:val="Tabellenberschrift"/>
            </w:pPr>
            <w:r w:rsidRPr="002C6B3A">
              <w:t xml:space="preserve">Einstiegsszenario </w:t>
            </w:r>
            <w:r w:rsidR="00D47556">
              <w:t>(Handlungsrahmen)</w:t>
            </w:r>
          </w:p>
          <w:p w14:paraId="03F3DC0C" w14:textId="70F3A444" w:rsidR="00F33E52" w:rsidRPr="007D06CC" w:rsidRDefault="00DB3C90" w:rsidP="002C6B3A">
            <w:pPr>
              <w:pStyle w:val="Tabellentext"/>
              <w:spacing w:before="0"/>
            </w:pPr>
            <w:r w:rsidRPr="00DB3C90">
              <w:t>Für eine bestehende Garagentorkonstruktion muss ein Hebel ausgetauscht werden. Das Original kann nicht mehr nachgeliefert werden. Infolgedessen soll dieser Hebel nachgebaut werden. Dazu muss eine Zeichnung des Hebels zum Betätigen d</w:t>
            </w:r>
            <w:r w:rsidR="00275AD1">
              <w:t>es Endschalters als 3D- und 2D-</w:t>
            </w:r>
            <w:r w:rsidRPr="00DB3C90">
              <w:t>Darstellung erstellt werden.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D725B" w14:textId="77777777" w:rsidR="00F33E52" w:rsidRDefault="00F33E52" w:rsidP="000379F8">
            <w:pPr>
              <w:pStyle w:val="Tabellenberschrift"/>
            </w:pPr>
            <w:r w:rsidRPr="007D06CC">
              <w:t>Handlungsprodukt/Lernergebnis</w:t>
            </w:r>
          </w:p>
          <w:p w14:paraId="5FAF6870" w14:textId="25C80F82" w:rsidR="00DB3C90" w:rsidRDefault="00DB3C90" w:rsidP="00DB3C90">
            <w:pPr>
              <w:pStyle w:val="Tabellenspiegelstrich"/>
            </w:pPr>
            <w:r>
              <w:t>Handlungsanweisung zum Umgang mit der CAD-Software (z.</w:t>
            </w:r>
            <w:r w:rsidR="00912FF9">
              <w:t xml:space="preserve"> </w:t>
            </w:r>
            <w:r>
              <w:t>B. Solid-Works o.</w:t>
            </w:r>
            <w:r w:rsidR="00912FF9">
              <w:t xml:space="preserve"> </w:t>
            </w:r>
            <w:r>
              <w:t>a.), Glossar</w:t>
            </w:r>
          </w:p>
          <w:p w14:paraId="674679CF" w14:textId="77777777" w:rsidR="00DB3C90" w:rsidRDefault="00DB3C90" w:rsidP="00DB3C90">
            <w:pPr>
              <w:pStyle w:val="Tabellenspiegelstrich"/>
            </w:pPr>
            <w:r>
              <w:t xml:space="preserve">3D-Modell </w:t>
            </w:r>
          </w:p>
          <w:p w14:paraId="15BBF456" w14:textId="77777777" w:rsidR="00DB3C90" w:rsidRDefault="00DB3C90" w:rsidP="00DB3C90">
            <w:pPr>
              <w:pStyle w:val="Tabellenspiegelstrich"/>
            </w:pPr>
            <w:r>
              <w:t>Dateien vom 3D-Modell</w:t>
            </w:r>
          </w:p>
          <w:p w14:paraId="66993D90" w14:textId="77777777" w:rsidR="00DB3C90" w:rsidRDefault="00DB3C90" w:rsidP="00DB3C90">
            <w:pPr>
              <w:pStyle w:val="Tabellenspiegelstrich"/>
            </w:pPr>
            <w:r>
              <w:t>Ausdruck der 2D-Darstellung</w:t>
            </w:r>
          </w:p>
          <w:p w14:paraId="0ADB588E" w14:textId="77777777" w:rsidR="00B43814" w:rsidRDefault="00DB3C90" w:rsidP="006E620E">
            <w:pPr>
              <w:pStyle w:val="Tabellenspiegelstrich"/>
            </w:pPr>
            <w:r>
              <w:t xml:space="preserve">Präsentation </w:t>
            </w:r>
          </w:p>
          <w:p w14:paraId="723BBD94" w14:textId="6692E28F" w:rsidR="00DB3C90" w:rsidRPr="008C5EAD" w:rsidRDefault="00DB3C90" w:rsidP="00275AD1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F33E52" w:rsidRPr="005D3FBB" w14:paraId="4615E4C6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03E7E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D5A6979" w14:textId="77777777" w:rsidR="00F33E52" w:rsidRPr="007D06CC" w:rsidRDefault="00F33E52" w:rsidP="000379F8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209473E8" w14:textId="77777777" w:rsidR="00DB3C90" w:rsidRDefault="00DB3C90" w:rsidP="00DB3C90">
            <w:pPr>
              <w:pStyle w:val="Tabellenspiegelstrich"/>
            </w:pPr>
            <w:r>
              <w:t>verwenden ein CAD-Programm zur Erstellung eines 3D-Objektes (Z 1)</w:t>
            </w:r>
          </w:p>
          <w:p w14:paraId="7A2F432D" w14:textId="593145C6" w:rsidR="00DB3C90" w:rsidRDefault="00DB3C90" w:rsidP="00DB3C90">
            <w:pPr>
              <w:pStyle w:val="Tabellenspiegelstrich"/>
            </w:pPr>
            <w:r>
              <w:t>erstellen einen Pr</w:t>
            </w:r>
            <w:r w:rsidR="00473677">
              <w:t>ototyp eines 3D-Objektes  (Z 3)</w:t>
            </w:r>
          </w:p>
          <w:p w14:paraId="02310286" w14:textId="2C6DD011" w:rsidR="00DB3C90" w:rsidRDefault="00DB3C90" w:rsidP="00DB3C90">
            <w:pPr>
              <w:pStyle w:val="Tabellenspiegelstrich"/>
            </w:pPr>
            <w:r>
              <w:t>leiten normgerechte 2D-Darstell</w:t>
            </w:r>
            <w:r w:rsidR="00473677">
              <w:t>ung aus dem 3D-Modell ab  (Z 2)</w:t>
            </w:r>
          </w:p>
          <w:p w14:paraId="2D3A74D2" w14:textId="5BCB9D8F" w:rsidR="00DB3C90" w:rsidRDefault="00DB3C90" w:rsidP="00DB3C90">
            <w:pPr>
              <w:pStyle w:val="Tabellenspiegelstrich"/>
            </w:pPr>
            <w:r>
              <w:t>nutzen unterschiedliche druckerspezifische Datenformate zur Erzeugung einer realen Druckausgabe aus der verwendeten CAD-Sof</w:t>
            </w:r>
            <w:r w:rsidR="00473677">
              <w:t>tware  (Z 4)</w:t>
            </w:r>
          </w:p>
          <w:p w14:paraId="36A0613A" w14:textId="15B6A9A5" w:rsidR="00DB3C90" w:rsidRDefault="00DB3C90" w:rsidP="00DB3C90">
            <w:pPr>
              <w:pStyle w:val="Tabellenspiegelstrich"/>
            </w:pPr>
            <w:r>
              <w:t>überprüfen des Druckergebn</w:t>
            </w:r>
            <w:r w:rsidR="00473677">
              <w:t>isses auf Passgenauigkeit (Z 7)</w:t>
            </w:r>
          </w:p>
          <w:p w14:paraId="295C5546" w14:textId="1B96D7AA" w:rsidR="00F33E52" w:rsidRPr="007D06CC" w:rsidRDefault="00DB3C90" w:rsidP="00DB3C90">
            <w:pPr>
              <w:pStyle w:val="Tabellenspiegelstrich"/>
            </w:pPr>
            <w:r>
              <w:t>präsentieren die Ergebnisse  (Z 10)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03126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79D622A4" w14:textId="77777777" w:rsidR="00DB3C90" w:rsidRDefault="00DB3C90" w:rsidP="00DB3C90">
            <w:pPr>
              <w:pStyle w:val="Tabellenspiegelstrich"/>
            </w:pPr>
            <w:r>
              <w:t>3D-CAD Programme</w:t>
            </w:r>
          </w:p>
          <w:p w14:paraId="26FBEB4F" w14:textId="77777777" w:rsidR="00DB3C90" w:rsidRDefault="00DB3C90" w:rsidP="00DB3C90">
            <w:pPr>
              <w:pStyle w:val="Tabellenspiegelstrich"/>
            </w:pPr>
            <w:r>
              <w:t>technische Zeichnungen für 3D-Objekte</w:t>
            </w:r>
          </w:p>
          <w:p w14:paraId="297F0799" w14:textId="77777777" w:rsidR="00DB3C90" w:rsidRDefault="00DB3C90" w:rsidP="00DB3C90">
            <w:pPr>
              <w:pStyle w:val="Tabellenspiegelstrich"/>
            </w:pPr>
            <w:r>
              <w:t>3D-Objekte</w:t>
            </w:r>
          </w:p>
          <w:p w14:paraId="09534084" w14:textId="77777777" w:rsidR="00DB3C90" w:rsidRDefault="00DB3C90" w:rsidP="00DB3C90">
            <w:pPr>
              <w:pStyle w:val="Tabellenspiegelstrich"/>
            </w:pPr>
            <w:r>
              <w:t>Drehung von 3D-Objekten</w:t>
            </w:r>
          </w:p>
          <w:p w14:paraId="59DEC9D0" w14:textId="77777777" w:rsidR="00DB3C90" w:rsidRDefault="00DB3C90" w:rsidP="00DB3C90">
            <w:pPr>
              <w:pStyle w:val="Tabellenspiegelstrich"/>
            </w:pPr>
            <w:r>
              <w:t>Verschiedene 2D- und 3D-Ansichten</w:t>
            </w:r>
          </w:p>
          <w:p w14:paraId="52F123CD" w14:textId="77777777" w:rsidR="00DB3C90" w:rsidRDefault="00DB3C90" w:rsidP="00DB3C90">
            <w:pPr>
              <w:pStyle w:val="Tabellenspiegelstrich"/>
            </w:pPr>
            <w:r>
              <w:t>Druck von 2D- und 3D-Objekten</w:t>
            </w:r>
          </w:p>
          <w:p w14:paraId="0ED615FB" w14:textId="07F75741" w:rsidR="00F33E52" w:rsidRPr="002F029B" w:rsidRDefault="00DB3C90" w:rsidP="00DB3C90">
            <w:pPr>
              <w:pStyle w:val="Tabellenspiegelstrich"/>
              <w:rPr>
                <w:lang w:val="en-US"/>
              </w:rPr>
            </w:pPr>
            <w:r>
              <w:t xml:space="preserve">Präsentationsverfahren </w:t>
            </w:r>
          </w:p>
        </w:tc>
      </w:tr>
      <w:tr w:rsidR="00F33E52" w:rsidRPr="007D06CC" w14:paraId="3C6C1907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6484F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6D5E9554" w14:textId="77777777" w:rsidR="00DB3C90" w:rsidRDefault="00DB3C90" w:rsidP="00DB3C90">
            <w:pPr>
              <w:pStyle w:val="Tabellentext"/>
              <w:spacing w:before="0"/>
            </w:pPr>
            <w:r>
              <w:t>Recherche der gängigen Norm für die Ausführung von Hebeln</w:t>
            </w:r>
          </w:p>
          <w:p w14:paraId="6093B295" w14:textId="77777777" w:rsidR="00DB3C90" w:rsidRDefault="00DB3C90" w:rsidP="00DB3C90">
            <w:pPr>
              <w:pStyle w:val="Tabellentext"/>
              <w:spacing w:before="0"/>
            </w:pPr>
            <w:r>
              <w:t>Präsentation mittels geeigneter Software</w:t>
            </w:r>
          </w:p>
          <w:p w14:paraId="1D36F857" w14:textId="77777777" w:rsidR="00DB3C90" w:rsidRDefault="00DB3C90" w:rsidP="00DB3C90">
            <w:pPr>
              <w:pStyle w:val="Tabellentext"/>
              <w:spacing w:before="0"/>
            </w:pPr>
            <w:r>
              <w:t>Umgang mit 3D-CAD Programmen</w:t>
            </w:r>
          </w:p>
          <w:p w14:paraId="1340EA60" w14:textId="60E1DEE5" w:rsidR="00F33E52" w:rsidRPr="007D06CC" w:rsidRDefault="00DB3C90" w:rsidP="00DB3C90">
            <w:pPr>
              <w:pStyle w:val="Tabellentext"/>
              <w:spacing w:before="0"/>
            </w:pPr>
            <w:r>
              <w:t>Umgang mit 3D-Druck</w:t>
            </w:r>
          </w:p>
        </w:tc>
      </w:tr>
      <w:tr w:rsidR="00F33E52" w:rsidRPr="007D06CC" w14:paraId="5F2CD72E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8E535" w14:textId="7F7AB3EE" w:rsidR="00F33E52" w:rsidRDefault="00F33E52" w:rsidP="000379F8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  <w:r w:rsidR="00D47556">
              <w:t>n</w:t>
            </w:r>
          </w:p>
          <w:p w14:paraId="0B10699E" w14:textId="77777777" w:rsidR="00DB3C90" w:rsidRDefault="00DB3C90" w:rsidP="00DB3C90">
            <w:pPr>
              <w:pStyle w:val="Tabellentext"/>
              <w:spacing w:before="0"/>
            </w:pPr>
            <w:r>
              <w:t>Normen für Hebel gemäß Din</w:t>
            </w:r>
          </w:p>
          <w:p w14:paraId="0FB090AB" w14:textId="77777777" w:rsidR="00DB3C90" w:rsidRDefault="00DB3C90" w:rsidP="00DB3C90">
            <w:pPr>
              <w:pStyle w:val="Tabellentext"/>
              <w:spacing w:before="0"/>
            </w:pPr>
            <w:r>
              <w:t>Baumarktkataloge</w:t>
            </w:r>
          </w:p>
          <w:p w14:paraId="03AAA16E" w14:textId="77777777" w:rsidR="00DB3C90" w:rsidRDefault="00DB3C90" w:rsidP="00DB3C90">
            <w:pPr>
              <w:pStyle w:val="Tabellentext"/>
              <w:spacing w:before="0"/>
            </w:pPr>
            <w:r>
              <w:t>Bedienungsmanual CAD-Software</w:t>
            </w:r>
          </w:p>
          <w:p w14:paraId="43FF9A01" w14:textId="003A5397" w:rsidR="00DB3C90" w:rsidRDefault="00275AD1" w:rsidP="00DB3C90">
            <w:pPr>
              <w:pStyle w:val="Tabellentext"/>
              <w:spacing w:before="0"/>
            </w:pPr>
            <w:r>
              <w:t>Bedienungsanweisung 3D-</w:t>
            </w:r>
            <w:r w:rsidR="00DB3C90">
              <w:t>Drucker</w:t>
            </w:r>
          </w:p>
          <w:p w14:paraId="624DD68D" w14:textId="3FC3F62D" w:rsidR="00F33E52" w:rsidRPr="007D06CC" w:rsidRDefault="00DB3C90" w:rsidP="00DB3C90">
            <w:pPr>
              <w:pStyle w:val="Tabellentext"/>
              <w:spacing w:before="0"/>
            </w:pPr>
            <w:r>
              <w:t>Arbeitsblatt</w:t>
            </w:r>
          </w:p>
        </w:tc>
      </w:tr>
      <w:tr w:rsidR="00F33E52" w:rsidRPr="007D06CC" w14:paraId="18A74A6D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7F87F" w14:textId="77777777" w:rsidR="00F33E52" w:rsidRPr="007D06CC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36C152EB" w14:textId="77777777" w:rsidR="00DB3C90" w:rsidRDefault="00DB3C90" w:rsidP="00DB3C90">
            <w:pPr>
              <w:pStyle w:val="Tabellenspiegelstrich"/>
            </w:pPr>
            <w:r>
              <w:t>ggf. Laborraum</w:t>
            </w:r>
          </w:p>
          <w:p w14:paraId="3196E062" w14:textId="4F748F46" w:rsidR="00DB3C90" w:rsidRDefault="00DB3C90" w:rsidP="00DB3C90">
            <w:pPr>
              <w:pStyle w:val="Tabellenspiegelstrich"/>
            </w:pPr>
            <w:r>
              <w:t>ggf. Education-Version oder freie CAD-Software für Schülersoftware</w:t>
            </w:r>
          </w:p>
          <w:p w14:paraId="042ACF5F" w14:textId="4365CDD4" w:rsidR="00DB3C90" w:rsidRDefault="00DB3C90" w:rsidP="00DB3C90">
            <w:pPr>
              <w:pStyle w:val="Tabellenspiegelstrich"/>
            </w:pPr>
            <w:r>
              <w:t>3D-Drucker, der im Unterrichtsraum ohne Gefährdung betrieben werden kann</w:t>
            </w:r>
          </w:p>
          <w:p w14:paraId="796212BA" w14:textId="1B968512" w:rsidR="00DB3C90" w:rsidRDefault="00DB3C90" w:rsidP="00DB3C90">
            <w:pPr>
              <w:pStyle w:val="Tabellenspiegelstrich"/>
            </w:pPr>
            <w:r>
              <w:t>Internetzugang</w:t>
            </w:r>
          </w:p>
          <w:p w14:paraId="2214F27C" w14:textId="427551A5" w:rsidR="00F33E52" w:rsidRPr="00B94DE7" w:rsidRDefault="00DB3C90" w:rsidP="00DB3C90">
            <w:pPr>
              <w:pStyle w:val="Tabellentext"/>
              <w:spacing w:before="0"/>
            </w:pPr>
            <w:r>
              <w:t>Achtung: Die Software muss ein dem 3D-Drucker kompatibles Format erzeugen können!</w:t>
            </w:r>
          </w:p>
        </w:tc>
      </w:tr>
    </w:tbl>
    <w:p w14:paraId="7827C2CE" w14:textId="77777777" w:rsidR="00EB4451" w:rsidRDefault="00EB4451" w:rsidP="0083625B"/>
    <w:sectPr w:rsidR="00EB4451" w:rsidSect="00DB3C9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4710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45316"/>
    <w:rsid w:val="00053835"/>
    <w:rsid w:val="0007291D"/>
    <w:rsid w:val="00074720"/>
    <w:rsid w:val="00081673"/>
    <w:rsid w:val="000A4350"/>
    <w:rsid w:val="000A6A40"/>
    <w:rsid w:val="000C6C20"/>
    <w:rsid w:val="000D7536"/>
    <w:rsid w:val="000F30A6"/>
    <w:rsid w:val="0013380C"/>
    <w:rsid w:val="001564DE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75AD1"/>
    <w:rsid w:val="002838DF"/>
    <w:rsid w:val="002C6B3A"/>
    <w:rsid w:val="002D361A"/>
    <w:rsid w:val="003447B7"/>
    <w:rsid w:val="003609F6"/>
    <w:rsid w:val="00365771"/>
    <w:rsid w:val="003817A0"/>
    <w:rsid w:val="003C1A8D"/>
    <w:rsid w:val="003C21A7"/>
    <w:rsid w:val="003C5CFE"/>
    <w:rsid w:val="003F7BA1"/>
    <w:rsid w:val="00416738"/>
    <w:rsid w:val="00451EED"/>
    <w:rsid w:val="00472F36"/>
    <w:rsid w:val="00473677"/>
    <w:rsid w:val="004B7C45"/>
    <w:rsid w:val="004C243A"/>
    <w:rsid w:val="004D087B"/>
    <w:rsid w:val="00513232"/>
    <w:rsid w:val="00540BEE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600C64"/>
    <w:rsid w:val="00601437"/>
    <w:rsid w:val="0060243E"/>
    <w:rsid w:val="006342AF"/>
    <w:rsid w:val="006357A4"/>
    <w:rsid w:val="00654524"/>
    <w:rsid w:val="0068069D"/>
    <w:rsid w:val="006A2087"/>
    <w:rsid w:val="006B2783"/>
    <w:rsid w:val="006C4F56"/>
    <w:rsid w:val="006C5A4B"/>
    <w:rsid w:val="006E4E9A"/>
    <w:rsid w:val="006E620E"/>
    <w:rsid w:val="00735A22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2FF9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7343D"/>
    <w:rsid w:val="00BA0897"/>
    <w:rsid w:val="00BA2307"/>
    <w:rsid w:val="00BA27C7"/>
    <w:rsid w:val="00BA60BF"/>
    <w:rsid w:val="00BB090E"/>
    <w:rsid w:val="00BE2A31"/>
    <w:rsid w:val="00BF0BF5"/>
    <w:rsid w:val="00BF4E79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42BD1"/>
    <w:rsid w:val="00D47556"/>
    <w:rsid w:val="00D52B30"/>
    <w:rsid w:val="00D82239"/>
    <w:rsid w:val="00D9096E"/>
    <w:rsid w:val="00D91B1E"/>
    <w:rsid w:val="00DB3C90"/>
    <w:rsid w:val="00DC23CE"/>
    <w:rsid w:val="00E0575D"/>
    <w:rsid w:val="00E21D7E"/>
    <w:rsid w:val="00E563E1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B3C9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B3C9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D385BF4-6980-47F1-A0CD-A984E4D5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7381FFBE.dotm</Template>
  <TotalTime>0</TotalTime>
  <Pages>1</Pages>
  <Words>260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2019-08-05T09:58:00Z</dcterms:created>
  <dcterms:modified xsi:type="dcterms:W3CDTF">2019-08-08T07:11:00Z</dcterms:modified>
</cp:coreProperties>
</file>