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LPTabelle"/>
        <w:tblW w:w="1457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36"/>
        <w:gridCol w:w="4820"/>
        <w:gridCol w:w="6916"/>
      </w:tblGrid>
      <w:tr w:rsidR="00EB4451" w:rsidRPr="00EB4451" w14:paraId="7D7EC70E" w14:textId="77777777" w:rsidTr="00540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3446F" w14:textId="15C32EAF" w:rsidR="00031B91" w:rsidRPr="00EB4451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bookmarkStart w:id="0" w:name="_GoBack"/>
            <w:bookmarkEnd w:id="0"/>
            <w:r w:rsidRPr="00EB4451">
              <w:rPr>
                <w:b/>
                <w:bCs/>
              </w:rPr>
              <w:t xml:space="preserve">Bildungsgang: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F14D3" w14:textId="1DE4C663" w:rsidR="00031B91" w:rsidRPr="00EB4451" w:rsidRDefault="00031B91" w:rsidP="006E620E">
            <w:pPr>
              <w:pStyle w:val="Tabellentext"/>
              <w:rPr>
                <w:bCs/>
              </w:rPr>
            </w:pPr>
            <w:r w:rsidRPr="00EB4451">
              <w:rPr>
                <w:bCs/>
              </w:rPr>
              <w:t xml:space="preserve">Schulversuch BFS Ingenieurtechnik </w:t>
            </w:r>
          </w:p>
        </w:tc>
      </w:tr>
      <w:tr w:rsidR="00031B91" w:rsidRPr="007D06CC" w14:paraId="2C8261C6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6027AB" w14:textId="61F00C2F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Fach: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F202E" w14:textId="68EF719B" w:rsidR="00031B91" w:rsidRPr="007D06CC" w:rsidRDefault="00F81EFF" w:rsidP="00F81EFF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Ingenieurtechnik</w:t>
            </w:r>
          </w:p>
        </w:tc>
      </w:tr>
      <w:tr w:rsidR="00031B91" w:rsidRPr="007D06CC" w14:paraId="7AB26D3D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04685" w14:textId="1ACC2D07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Anforderungssituation: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33DD01" w14:textId="101227EA" w:rsidR="00031B91" w:rsidRPr="007D06CC" w:rsidRDefault="00F81EFF" w:rsidP="00F81EFF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3.2</w:t>
            </w:r>
            <w:r w:rsidR="00031B91" w:rsidRPr="002C6B3A">
              <w:t xml:space="preserve"> (</w:t>
            </w:r>
            <w:r>
              <w:t>110</w:t>
            </w:r>
            <w:r w:rsidR="00031B91">
              <w:t xml:space="preserve"> </w:t>
            </w:r>
            <w:proofErr w:type="spellStart"/>
            <w:r w:rsidR="00031B91">
              <w:t>UStd</w:t>
            </w:r>
            <w:proofErr w:type="spellEnd"/>
            <w:r w:rsidR="00031B91">
              <w:t>.)</w:t>
            </w:r>
          </w:p>
        </w:tc>
      </w:tr>
      <w:tr w:rsidR="00031B91" w:rsidRPr="007D06CC" w14:paraId="0B819A1B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3F06B" w14:textId="183B44F4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Handlungsfeld/Arbeits- </w:t>
            </w:r>
            <w:r w:rsidRPr="0090184F">
              <w:rPr>
                <w:b/>
                <w:bCs/>
              </w:rPr>
              <w:br/>
              <w:t xml:space="preserve">und Geschäftsprozess(e):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D11D3" w14:textId="5F5E3E49" w:rsidR="00031B91" w:rsidRPr="007D06CC" w:rsidRDefault="00F81EFF" w:rsidP="00F81EFF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3 Produktion und Produktionssysteme</w:t>
            </w:r>
          </w:p>
        </w:tc>
      </w:tr>
      <w:tr w:rsidR="00031B91" w:rsidRPr="007D06CC" w14:paraId="2F41C918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F833A6" w14:textId="25E835F1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>Lernsituation</w:t>
            </w:r>
            <w:r w:rsidR="00EB4451" w:rsidRPr="0090184F">
              <w:rPr>
                <w:b/>
                <w:bCs/>
              </w:rPr>
              <w:t xml:space="preserve"> Nr.</w:t>
            </w:r>
            <w:r w:rsidRPr="0090184F">
              <w:rPr>
                <w:b/>
                <w:bCs/>
              </w:rPr>
              <w:t xml:space="preserve">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6351B1" w14:textId="070EFEE4" w:rsidR="00031B91" w:rsidRPr="007D06CC" w:rsidRDefault="00F81EFF" w:rsidP="00F81EFF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3.2.1 Sitzmöbel für den Schulhof fertigen (4</w:t>
            </w:r>
            <w:r w:rsidR="00031B91" w:rsidRPr="00081673">
              <w:t xml:space="preserve">0 </w:t>
            </w:r>
            <w:proofErr w:type="spellStart"/>
            <w:r w:rsidR="00031B91" w:rsidRPr="00081673">
              <w:t>UStd</w:t>
            </w:r>
            <w:proofErr w:type="spellEnd"/>
            <w:r w:rsidR="00031B91" w:rsidRPr="00081673">
              <w:t>.)</w:t>
            </w:r>
          </w:p>
        </w:tc>
      </w:tr>
      <w:tr w:rsidR="00F33E52" w:rsidRPr="007D06CC" w14:paraId="78E4D444" w14:textId="77777777" w:rsidTr="00540BEE">
        <w:trPr>
          <w:cantSplit/>
        </w:trPr>
        <w:tc>
          <w:tcPr>
            <w:tcW w:w="765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CC76BD" w14:textId="4550EAB6" w:rsidR="00F33E52" w:rsidRPr="002C6B3A" w:rsidRDefault="00F33E52" w:rsidP="002C6B3A">
            <w:pPr>
              <w:pStyle w:val="Tabellenberschrift"/>
            </w:pPr>
            <w:r w:rsidRPr="002C6B3A">
              <w:t xml:space="preserve">Einstiegsszenario </w:t>
            </w:r>
            <w:r w:rsidR="002D6F02" w:rsidRPr="002D6F02">
              <w:t>(Handlungsrahmen)</w:t>
            </w:r>
          </w:p>
          <w:p w14:paraId="7C1E17F7" w14:textId="77777777" w:rsidR="00F81EFF" w:rsidRDefault="00F81EFF" w:rsidP="00F81EFF">
            <w:pPr>
              <w:pStyle w:val="Tabellentext"/>
              <w:spacing w:before="0"/>
            </w:pPr>
            <w:r>
              <w:t xml:space="preserve">Ausgehend von einer Schülerumfrage soll der Schulhof neue Sitzmöbel (Holzbänke) erhalten. </w:t>
            </w:r>
          </w:p>
          <w:p w14:paraId="298A5CD6" w14:textId="77777777" w:rsidR="00F81EFF" w:rsidRDefault="00F81EFF" w:rsidP="00F81EFF">
            <w:pPr>
              <w:pStyle w:val="Tabellentext"/>
              <w:spacing w:before="0"/>
            </w:pPr>
            <w:r>
              <w:t>In einem Design- und Konstruktionswettbewerb, soll eine Holzbank entwo</w:t>
            </w:r>
            <w:r>
              <w:t>r</w:t>
            </w:r>
            <w:r>
              <w:t>fen werden, die unter folgenden Gesichtspunkten bewertet und ausgewählt wird:</w:t>
            </w:r>
          </w:p>
          <w:p w14:paraId="3C184C31" w14:textId="5FCA7B57" w:rsidR="00F81EFF" w:rsidRPr="00F81EFF" w:rsidRDefault="00F81EFF" w:rsidP="00F81EFF">
            <w:pPr>
              <w:pStyle w:val="Tabellenspiegelstrich"/>
            </w:pPr>
            <w:r w:rsidRPr="00F81EFF">
              <w:t>ökologisch sinnvolle Holzbauweise</w:t>
            </w:r>
          </w:p>
          <w:p w14:paraId="0B2FD476" w14:textId="34F94ACD" w:rsidR="00F81EFF" w:rsidRPr="00F81EFF" w:rsidRDefault="00F81EFF" w:rsidP="00F81EFF">
            <w:pPr>
              <w:pStyle w:val="Tabellenspiegelstrich"/>
            </w:pPr>
            <w:r w:rsidRPr="00F81EFF">
              <w:t>ansprechendes ergonomisches Design</w:t>
            </w:r>
          </w:p>
          <w:p w14:paraId="03F3DC0C" w14:textId="0A0B241B" w:rsidR="00F33E52" w:rsidRPr="007D06CC" w:rsidRDefault="00F81EFF" w:rsidP="00F81EFF">
            <w:pPr>
              <w:pStyle w:val="Tabellenspiegelstrich"/>
            </w:pPr>
            <w:r w:rsidRPr="00F81EFF">
              <w:t>ökonomisch herstellbar in</w:t>
            </w:r>
            <w:r>
              <w:t xml:space="preserve"> Serienfertigung</w:t>
            </w:r>
          </w:p>
        </w:tc>
        <w:tc>
          <w:tcPr>
            <w:tcW w:w="69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D725B" w14:textId="77777777" w:rsidR="00F33E52" w:rsidRDefault="00F33E52" w:rsidP="000379F8">
            <w:pPr>
              <w:pStyle w:val="Tabellenberschrift"/>
            </w:pPr>
            <w:r w:rsidRPr="007D06CC">
              <w:t>Handlungsprodukt/Lernergebnis</w:t>
            </w:r>
          </w:p>
          <w:p w14:paraId="3924FBDE" w14:textId="77777777" w:rsidR="00F81EFF" w:rsidRDefault="00F81EFF" w:rsidP="00F81EFF">
            <w:pPr>
              <w:pStyle w:val="Tabellenspiegelstrich"/>
            </w:pPr>
            <w:r>
              <w:t>Präsentation des Entwurfs</w:t>
            </w:r>
          </w:p>
          <w:p w14:paraId="5ADF5295" w14:textId="77777777" w:rsidR="00F81EFF" w:rsidRDefault="00F81EFF" w:rsidP="00F81EFF">
            <w:pPr>
              <w:pStyle w:val="Tabellenspiegelstrich"/>
            </w:pPr>
            <w:r>
              <w:t>Skizze der Ansicht und der Schnitte</w:t>
            </w:r>
          </w:p>
          <w:p w14:paraId="446FFD4A" w14:textId="77777777" w:rsidR="00F81EFF" w:rsidRDefault="00F81EFF" w:rsidP="00F81EFF">
            <w:pPr>
              <w:pStyle w:val="Tabellenspiegelstrich"/>
            </w:pPr>
            <w:r>
              <w:t>Skizze der Bauteile =&gt; für spätere CAD 3D Zeichnung</w:t>
            </w:r>
          </w:p>
          <w:p w14:paraId="1754CD96" w14:textId="77777777" w:rsidR="00F81EFF" w:rsidRDefault="00F81EFF" w:rsidP="00F81EFF">
            <w:pPr>
              <w:pStyle w:val="Tabellenspiegelstrich"/>
            </w:pPr>
            <w:r>
              <w:t>Stückliste</w:t>
            </w:r>
          </w:p>
          <w:p w14:paraId="723BBD94" w14:textId="09FE024B" w:rsidR="00B43814" w:rsidRPr="008C5EAD" w:rsidRDefault="00B43814" w:rsidP="006E620E"/>
        </w:tc>
      </w:tr>
      <w:tr w:rsidR="00F33E52" w:rsidRPr="005D3FBB" w14:paraId="4615E4C6" w14:textId="77777777" w:rsidTr="00540BEE">
        <w:trPr>
          <w:cantSplit/>
        </w:trPr>
        <w:tc>
          <w:tcPr>
            <w:tcW w:w="765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B03E7E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7013EB63" w14:textId="77777777" w:rsidR="00F81EFF" w:rsidRDefault="00F81EFF" w:rsidP="00F81EFF">
            <w:pPr>
              <w:pStyle w:val="Tabellentext"/>
              <w:spacing w:before="0"/>
            </w:pPr>
            <w:r>
              <w:t>Die Schülerinnen und Schüler</w:t>
            </w:r>
          </w:p>
          <w:p w14:paraId="473A3AB6" w14:textId="010323DC" w:rsidR="00F81EFF" w:rsidRDefault="00F81EFF" w:rsidP="00F81EFF">
            <w:pPr>
              <w:pStyle w:val="Tabellenspiegelstrich"/>
            </w:pPr>
            <w:r>
              <w:t xml:space="preserve">analysieren verschiedene Holzkonstruktionen (Z 1), </w:t>
            </w:r>
          </w:p>
          <w:p w14:paraId="1FEB3ACD" w14:textId="7C918754" w:rsidR="00F81EFF" w:rsidRDefault="009756DB" w:rsidP="009756DB">
            <w:pPr>
              <w:pStyle w:val="Tabellenspiegelstrich"/>
            </w:pPr>
            <w:r w:rsidRPr="009756DB">
              <w:t xml:space="preserve">bestimmen deren </w:t>
            </w:r>
            <w:r w:rsidR="00F81EFF">
              <w:t>wesentliche Elemente (Pfosten, Riegel, Balken, Pfette, aussteifende Elemente) (Z 2) und überprüfen deren Eignung für den Kundenauftrag (Z 3).</w:t>
            </w:r>
          </w:p>
          <w:p w14:paraId="6CA07655" w14:textId="6710DF44" w:rsidR="00F81EFF" w:rsidRDefault="00F81EFF" w:rsidP="00F81EFF">
            <w:pPr>
              <w:pStyle w:val="Tabellenspiegelstrich"/>
            </w:pPr>
            <w:r>
              <w:t>lesen Skizzen und Detailzeichnungen von Bauteilen (Z 4) und erstellen selbstständig entsprechende Skizzen und Detailzeichnungen für Bauteile (Z 5).</w:t>
            </w:r>
          </w:p>
          <w:p w14:paraId="295C5546" w14:textId="62E8954F" w:rsidR="00F33E52" w:rsidRPr="007D06CC" w:rsidRDefault="00F81EFF" w:rsidP="00F81EFF">
            <w:pPr>
              <w:pStyle w:val="Tabellenspiegelstrich"/>
            </w:pPr>
            <w:r>
              <w:t xml:space="preserve">wählen </w:t>
            </w:r>
            <w:proofErr w:type="spellStart"/>
            <w:r>
              <w:t>kriteriengeleitet</w:t>
            </w:r>
            <w:proofErr w:type="spellEnd"/>
            <w:r>
              <w:t xml:space="preserve"> Verbindungen für die Bauelemente aus (Z 6).</w:t>
            </w:r>
          </w:p>
        </w:tc>
        <w:tc>
          <w:tcPr>
            <w:tcW w:w="69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03126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38A62E24" w14:textId="77777777" w:rsidR="00F81EFF" w:rsidRDefault="00F81EFF" w:rsidP="00F81EFF">
            <w:pPr>
              <w:pStyle w:val="Tabellenspiegelstrich"/>
            </w:pPr>
            <w:r>
              <w:t>wesentliche Holzbauelemente</w:t>
            </w:r>
          </w:p>
          <w:p w14:paraId="5A44E4A8" w14:textId="77777777" w:rsidR="00F81EFF" w:rsidRDefault="00F81EFF" w:rsidP="00F81EFF">
            <w:pPr>
              <w:pStyle w:val="Tabellenspiegelstrich"/>
            </w:pPr>
            <w:r>
              <w:t>Skizzen und Detailzeichnungen</w:t>
            </w:r>
          </w:p>
          <w:p w14:paraId="2004E91C" w14:textId="77777777" w:rsidR="00F81EFF" w:rsidRDefault="00F81EFF" w:rsidP="00F81EFF">
            <w:pPr>
              <w:pStyle w:val="Tabellenspiegelstrich"/>
            </w:pPr>
            <w:r>
              <w:t>Verbindungen</w:t>
            </w:r>
          </w:p>
          <w:p w14:paraId="776F961C" w14:textId="77777777" w:rsidR="00F81EFF" w:rsidRDefault="00F81EFF" w:rsidP="00F81EFF">
            <w:pPr>
              <w:pStyle w:val="Tabellenspiegelstrich"/>
            </w:pPr>
            <w:r>
              <w:t>Holzkonstruktionen</w:t>
            </w:r>
          </w:p>
          <w:p w14:paraId="0EDEA031" w14:textId="77777777" w:rsidR="00F81EFF" w:rsidRDefault="00F81EFF" w:rsidP="00F81EFF">
            <w:pPr>
              <w:pStyle w:val="Tabellenspiegelstrich"/>
            </w:pPr>
            <w:r>
              <w:t>konstruktiver Holzschutz</w:t>
            </w:r>
          </w:p>
          <w:p w14:paraId="0ED615FB" w14:textId="576BA894" w:rsidR="00F33E52" w:rsidRPr="002F029B" w:rsidRDefault="00F33E52" w:rsidP="002C6B3A">
            <w:pPr>
              <w:pStyle w:val="Tabellenspiegelstrich"/>
              <w:numPr>
                <w:ilvl w:val="0"/>
                <w:numId w:val="0"/>
              </w:numPr>
              <w:ind w:left="340"/>
              <w:rPr>
                <w:lang w:val="en-US"/>
              </w:rPr>
            </w:pPr>
          </w:p>
        </w:tc>
      </w:tr>
      <w:tr w:rsidR="00F33E52" w:rsidRPr="007D06CC" w14:paraId="3C6C1907" w14:textId="77777777" w:rsidTr="00540BEE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6484F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24E144A4" w14:textId="77777777" w:rsidR="00F81EFF" w:rsidRDefault="00F81EFF" w:rsidP="00F81EFF">
            <w:pPr>
              <w:pStyle w:val="Tabellenspiegelstrich"/>
            </w:pPr>
            <w:r>
              <w:t>Planung und Durchführung eines Wettbewerbsbeitrages</w:t>
            </w:r>
          </w:p>
          <w:p w14:paraId="71130158" w14:textId="77777777" w:rsidR="00F81EFF" w:rsidRDefault="00F81EFF" w:rsidP="00F81EFF">
            <w:pPr>
              <w:pStyle w:val="Tabellenspiegelstrich"/>
            </w:pPr>
            <w:r>
              <w:t>Präsentation von Planungsunterlagen für fachfremdes Publikum</w:t>
            </w:r>
          </w:p>
          <w:p w14:paraId="1340EA60" w14:textId="6AA09106" w:rsidR="00F33E52" w:rsidRPr="007D06CC" w:rsidRDefault="00F81EFF" w:rsidP="00F81EFF">
            <w:pPr>
              <w:pStyle w:val="Tabellenspiegelstrich"/>
            </w:pPr>
            <w:r>
              <w:t>Onlinerecherche</w:t>
            </w:r>
          </w:p>
        </w:tc>
      </w:tr>
      <w:tr w:rsidR="00F33E52" w:rsidRPr="007D06CC" w14:paraId="5F2CD72E" w14:textId="77777777" w:rsidTr="00540BEE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08E535" w14:textId="77777777" w:rsidR="00F33E52" w:rsidRDefault="00F33E52" w:rsidP="000379F8">
            <w:pPr>
              <w:pStyle w:val="Tabellenberschrift"/>
            </w:pPr>
            <w:r>
              <w:t>Unterrichtsm</w:t>
            </w:r>
            <w:r w:rsidRPr="007D06CC">
              <w:t>aterialien/Fundstelle</w:t>
            </w:r>
          </w:p>
          <w:p w14:paraId="59AC8FC2" w14:textId="77777777" w:rsidR="00F81EFF" w:rsidRDefault="00F81EFF" w:rsidP="00F81EFF">
            <w:pPr>
              <w:pStyle w:val="Tabellentext"/>
              <w:spacing w:before="0"/>
            </w:pPr>
            <w:r w:rsidRPr="00F81EFF">
              <w:t>Internet</w:t>
            </w:r>
          </w:p>
          <w:p w14:paraId="624DD68D" w14:textId="4C13EA54" w:rsidR="00F33E52" w:rsidRPr="007D06CC" w:rsidRDefault="00F81EFF" w:rsidP="00F81EFF">
            <w:pPr>
              <w:pStyle w:val="Tabellentext"/>
              <w:spacing w:before="0"/>
            </w:pPr>
            <w:r>
              <w:t>Unterlagen von beispielhaften Wettbewerben aus den Vorjahren</w:t>
            </w:r>
          </w:p>
        </w:tc>
      </w:tr>
      <w:tr w:rsidR="00F33E52" w:rsidRPr="007D06CC" w14:paraId="18A74A6D" w14:textId="77777777" w:rsidTr="00540BEE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7F87F" w14:textId="77777777" w:rsidR="00F33E52" w:rsidRPr="007D06CC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5E0EE43F" w14:textId="303B31B2" w:rsidR="00F81EFF" w:rsidRDefault="00F81EFF" w:rsidP="00F81EFF">
            <w:pPr>
              <w:pStyle w:val="Tabellenspiegelstrich"/>
            </w:pPr>
            <w:r>
              <w:t>Bezug zu 3D Zeichnungen im Fach Technische Informatik</w:t>
            </w:r>
          </w:p>
          <w:p w14:paraId="2214F27C" w14:textId="18FCD58F" w:rsidR="00F33E52" w:rsidRPr="00B94DE7" w:rsidRDefault="00F81EFF" w:rsidP="00F81EFF">
            <w:pPr>
              <w:pStyle w:val="Tabellenspiegelstrich"/>
            </w:pPr>
            <w:r>
              <w:t>Bezug zu Präsentieren im Fach Deutsch/Kommunikation</w:t>
            </w:r>
          </w:p>
        </w:tc>
      </w:tr>
    </w:tbl>
    <w:p w14:paraId="7827C2CE" w14:textId="77777777" w:rsidR="00EB4451" w:rsidRDefault="00EB4451" w:rsidP="0083625B"/>
    <w:sectPr w:rsidR="00EB4451" w:rsidSect="009756DB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18AB" w14:textId="77777777" w:rsidR="00BE2A31" w:rsidRDefault="00BE2A31" w:rsidP="00977FA7">
      <w:r>
        <w:separator/>
      </w:r>
    </w:p>
  </w:endnote>
  <w:endnote w:type="continuationSeparator" w:id="0">
    <w:p w14:paraId="41629D56" w14:textId="77777777" w:rsidR="00BE2A31" w:rsidRDefault="00BE2A31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D095" w14:textId="77777777" w:rsidR="00BE2A31" w:rsidRDefault="00BE2A31" w:rsidP="00977FA7">
      <w:r>
        <w:separator/>
      </w:r>
    </w:p>
  </w:footnote>
  <w:footnote w:type="continuationSeparator" w:id="0">
    <w:p w14:paraId="4A906176" w14:textId="77777777" w:rsidR="00BE2A31" w:rsidRDefault="00BE2A31" w:rsidP="0097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CBBA1466"/>
    <w:lvl w:ilvl="0" w:tplc="0902E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C2870"/>
    <w:multiLevelType w:val="hybridMultilevel"/>
    <w:tmpl w:val="FD72979C"/>
    <w:lvl w:ilvl="0" w:tplc="F6B0449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549A0"/>
    <w:multiLevelType w:val="hybridMultilevel"/>
    <w:tmpl w:val="91968A1E"/>
    <w:lvl w:ilvl="0" w:tplc="0407000F">
      <w:start w:val="1"/>
      <w:numFmt w:val="decimal"/>
      <w:lvlText w:val="%1."/>
      <w:lvlJc w:val="left"/>
      <w:pPr>
        <w:ind w:left="700" w:hanging="360"/>
      </w:pPr>
    </w:lvl>
    <w:lvl w:ilvl="1" w:tplc="04070019" w:tentative="1">
      <w:start w:val="1"/>
      <w:numFmt w:val="lowerLetter"/>
      <w:lvlText w:val="%2."/>
      <w:lvlJc w:val="left"/>
      <w:pPr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3481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1B91"/>
    <w:rsid w:val="0003357B"/>
    <w:rsid w:val="00053835"/>
    <w:rsid w:val="0007291D"/>
    <w:rsid w:val="00074720"/>
    <w:rsid w:val="00081673"/>
    <w:rsid w:val="00091F0E"/>
    <w:rsid w:val="000A4350"/>
    <w:rsid w:val="000A6A40"/>
    <w:rsid w:val="000C6C20"/>
    <w:rsid w:val="000D7536"/>
    <w:rsid w:val="000F30A6"/>
    <w:rsid w:val="0013380C"/>
    <w:rsid w:val="00175190"/>
    <w:rsid w:val="001769F1"/>
    <w:rsid w:val="00186B00"/>
    <w:rsid w:val="00190FDA"/>
    <w:rsid w:val="001A647C"/>
    <w:rsid w:val="001A74A4"/>
    <w:rsid w:val="001D753B"/>
    <w:rsid w:val="001E6209"/>
    <w:rsid w:val="001F0611"/>
    <w:rsid w:val="001F3CF2"/>
    <w:rsid w:val="00223269"/>
    <w:rsid w:val="0026593C"/>
    <w:rsid w:val="002838DF"/>
    <w:rsid w:val="002C6B3A"/>
    <w:rsid w:val="002D361A"/>
    <w:rsid w:val="002D6F02"/>
    <w:rsid w:val="003447B7"/>
    <w:rsid w:val="003609F6"/>
    <w:rsid w:val="00365771"/>
    <w:rsid w:val="003C1A8D"/>
    <w:rsid w:val="003C21A7"/>
    <w:rsid w:val="003C5CFE"/>
    <w:rsid w:val="003F7BA1"/>
    <w:rsid w:val="00451EED"/>
    <w:rsid w:val="00472F36"/>
    <w:rsid w:val="004B7C45"/>
    <w:rsid w:val="004C243A"/>
    <w:rsid w:val="004D087B"/>
    <w:rsid w:val="00513232"/>
    <w:rsid w:val="00540BEE"/>
    <w:rsid w:val="00553DF3"/>
    <w:rsid w:val="00560E5D"/>
    <w:rsid w:val="005621B5"/>
    <w:rsid w:val="005954BD"/>
    <w:rsid w:val="00596F2D"/>
    <w:rsid w:val="005A2CF9"/>
    <w:rsid w:val="005A303E"/>
    <w:rsid w:val="005B7DF7"/>
    <w:rsid w:val="005D6029"/>
    <w:rsid w:val="00601437"/>
    <w:rsid w:val="0060243E"/>
    <w:rsid w:val="006342AF"/>
    <w:rsid w:val="006357A4"/>
    <w:rsid w:val="00654524"/>
    <w:rsid w:val="0068069D"/>
    <w:rsid w:val="006A2087"/>
    <w:rsid w:val="006B2783"/>
    <w:rsid w:val="006C4F56"/>
    <w:rsid w:val="006C5A4B"/>
    <w:rsid w:val="006E4E9A"/>
    <w:rsid w:val="006E620E"/>
    <w:rsid w:val="00777286"/>
    <w:rsid w:val="0079381D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0184F"/>
    <w:rsid w:val="0091798D"/>
    <w:rsid w:val="00953008"/>
    <w:rsid w:val="0095592F"/>
    <w:rsid w:val="00956FEF"/>
    <w:rsid w:val="009756DB"/>
    <w:rsid w:val="00977FA7"/>
    <w:rsid w:val="0098712D"/>
    <w:rsid w:val="009B1C03"/>
    <w:rsid w:val="009E2691"/>
    <w:rsid w:val="009E534B"/>
    <w:rsid w:val="009F4616"/>
    <w:rsid w:val="00A1600B"/>
    <w:rsid w:val="00A20EAA"/>
    <w:rsid w:val="00A80026"/>
    <w:rsid w:val="00A90D03"/>
    <w:rsid w:val="00AA1EF1"/>
    <w:rsid w:val="00AC3E47"/>
    <w:rsid w:val="00AE7BA1"/>
    <w:rsid w:val="00AF4A29"/>
    <w:rsid w:val="00B04472"/>
    <w:rsid w:val="00B10836"/>
    <w:rsid w:val="00B13349"/>
    <w:rsid w:val="00B225F4"/>
    <w:rsid w:val="00B43814"/>
    <w:rsid w:val="00B65D99"/>
    <w:rsid w:val="00BA0897"/>
    <w:rsid w:val="00BA2307"/>
    <w:rsid w:val="00BA27C7"/>
    <w:rsid w:val="00BA60BF"/>
    <w:rsid w:val="00BB090E"/>
    <w:rsid w:val="00BE2A31"/>
    <w:rsid w:val="00BF0BF5"/>
    <w:rsid w:val="00C304C6"/>
    <w:rsid w:val="00C53238"/>
    <w:rsid w:val="00C76B66"/>
    <w:rsid w:val="00C83B62"/>
    <w:rsid w:val="00C97EBE"/>
    <w:rsid w:val="00CF4314"/>
    <w:rsid w:val="00CF57D7"/>
    <w:rsid w:val="00D06ECE"/>
    <w:rsid w:val="00D20790"/>
    <w:rsid w:val="00D354FB"/>
    <w:rsid w:val="00D42BD1"/>
    <w:rsid w:val="00D52B30"/>
    <w:rsid w:val="00D82239"/>
    <w:rsid w:val="00D9096E"/>
    <w:rsid w:val="00D91B1E"/>
    <w:rsid w:val="00DC23CE"/>
    <w:rsid w:val="00E0575D"/>
    <w:rsid w:val="00E21D7E"/>
    <w:rsid w:val="00E97F52"/>
    <w:rsid w:val="00EA145F"/>
    <w:rsid w:val="00EA52EA"/>
    <w:rsid w:val="00EB4451"/>
    <w:rsid w:val="00EB4F73"/>
    <w:rsid w:val="00EC4631"/>
    <w:rsid w:val="00EF413C"/>
    <w:rsid w:val="00F17BE8"/>
    <w:rsid w:val="00F33E52"/>
    <w:rsid w:val="00F42B6E"/>
    <w:rsid w:val="00F4400B"/>
    <w:rsid w:val="00F61AA1"/>
    <w:rsid w:val="00F80C38"/>
    <w:rsid w:val="00F81EFF"/>
    <w:rsid w:val="00FA5A03"/>
    <w:rsid w:val="00FA655B"/>
    <w:rsid w:val="00FB790F"/>
    <w:rsid w:val="00FC3EC1"/>
    <w:rsid w:val="00FE2767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452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452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68D2215F.dotm</Template>
  <TotalTime>0</TotalTime>
  <Pages>1</Pages>
  <Words>221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2019-07-31T08:55:00Z</dcterms:created>
  <dcterms:modified xsi:type="dcterms:W3CDTF">2019-08-06T06:49:00Z</dcterms:modified>
</cp:coreProperties>
</file>