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120D2" w14:textId="297C7F2F" w:rsidR="00912C41" w:rsidRDefault="00912C41" w:rsidP="00912C41">
      <w:pPr>
        <w:spacing w:line="240" w:lineRule="auto"/>
        <w:jc w:val="right"/>
        <w:rPr>
          <w:rFonts w:eastAsia="Calibri" w:cs="Arial"/>
          <w:b/>
          <w:color w:val="000000"/>
          <w:sz w:val="22"/>
          <w:szCs w:val="22"/>
          <w:lang w:eastAsia="en-US"/>
        </w:rPr>
      </w:pPr>
    </w:p>
    <w:p w14:paraId="3ED50A68" w14:textId="77777777" w:rsidR="00912C41" w:rsidRPr="00202895" w:rsidRDefault="00912C41" w:rsidP="00912C41">
      <w:pPr>
        <w:spacing w:line="240" w:lineRule="auto"/>
        <w:rPr>
          <w:rFonts w:eastAsia="Calibri" w:cs="Arial"/>
          <w:b/>
          <w:color w:val="000000"/>
          <w:sz w:val="22"/>
          <w:szCs w:val="22"/>
          <w:lang w:eastAsia="en-US"/>
        </w:rPr>
      </w:pPr>
      <w:r>
        <w:rPr>
          <w:rFonts w:eastAsia="Calibri" w:cs="Arial"/>
          <w:b/>
          <w:color w:val="000000"/>
          <w:sz w:val="22"/>
          <w:szCs w:val="22"/>
          <w:lang w:eastAsia="en-US"/>
        </w:rPr>
        <w:t>Musterantrag einschließlich Gutachten</w:t>
      </w:r>
    </w:p>
    <w:p w14:paraId="0DFD03C3" w14:textId="77777777" w:rsidR="00912C41" w:rsidRPr="00BE53DA" w:rsidRDefault="00912C41" w:rsidP="00912C41">
      <w:pPr>
        <w:spacing w:after="200" w:line="276" w:lineRule="auto"/>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Name des Berufskollegs</w:t>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t>Logo des Berufskollegs</w:t>
      </w:r>
    </w:p>
    <w:p w14:paraId="3E860A5C" w14:textId="77777777" w:rsidR="00912C41" w:rsidRPr="00BE53DA" w:rsidRDefault="00912C41" w:rsidP="00912C41">
      <w:pPr>
        <w:pBdr>
          <w:top w:val="single" w:sz="4" w:space="1" w:color="auto"/>
          <w:left w:val="single" w:sz="4" w:space="6" w:color="auto"/>
          <w:bottom w:val="single" w:sz="4" w:space="1" w:color="auto"/>
          <w:right w:val="single" w:sz="4" w:space="4" w:color="auto"/>
        </w:pBdr>
        <w:spacing w:line="240" w:lineRule="auto"/>
        <w:jc w:val="center"/>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Antra</w:t>
      </w:r>
      <w:r w:rsidRPr="00BE53DA">
        <w:rPr>
          <w:rFonts w:asciiTheme="minorHAnsi" w:eastAsiaTheme="minorHAnsi" w:hAnsiTheme="minorHAnsi" w:cstheme="minorBidi"/>
          <w:b/>
          <w:sz w:val="28"/>
          <w:szCs w:val="28"/>
          <w:lang w:eastAsia="en-US"/>
        </w:rPr>
        <w:t>g</w:t>
      </w:r>
    </w:p>
    <w:p w14:paraId="37483FF1" w14:textId="77777777" w:rsidR="00912C41" w:rsidRPr="00BE53DA" w:rsidRDefault="00912C41" w:rsidP="00912C41">
      <w:pPr>
        <w:pBdr>
          <w:top w:val="single" w:sz="4" w:space="1" w:color="auto"/>
          <w:left w:val="single" w:sz="4" w:space="6" w:color="auto"/>
          <w:bottom w:val="single" w:sz="4" w:space="1" w:color="auto"/>
          <w:right w:val="single" w:sz="4" w:space="4" w:color="auto"/>
        </w:pBdr>
        <w:spacing w:line="240" w:lineRule="auto"/>
        <w:jc w:val="center"/>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auf pauschale Anrechnung von hochschulisch erworbenen Kompetenzen</w:t>
      </w:r>
    </w:p>
    <w:p w14:paraId="69C9D631" w14:textId="77777777" w:rsidR="00912C41" w:rsidRPr="00202895" w:rsidRDefault="00912C41" w:rsidP="00912C41">
      <w:pPr>
        <w:spacing w:after="200" w:line="276" w:lineRule="auto"/>
        <w:rPr>
          <w:rFonts w:asciiTheme="minorHAnsi" w:eastAsiaTheme="minorHAnsi" w:hAnsiTheme="minorHAnsi" w:cstheme="minorBidi"/>
          <w:sz w:val="16"/>
          <w:szCs w:val="16"/>
          <w:lang w:eastAsia="en-US"/>
        </w:rPr>
      </w:pPr>
    </w:p>
    <w:tbl>
      <w:tblPr>
        <w:tblStyle w:val="Tabellenraster"/>
        <w:tblW w:w="9356" w:type="dxa"/>
        <w:tblInd w:w="-147" w:type="dxa"/>
        <w:tblLook w:val="04A0" w:firstRow="1" w:lastRow="0" w:firstColumn="1" w:lastColumn="0" w:noHBand="0" w:noVBand="1"/>
      </w:tblPr>
      <w:tblGrid>
        <w:gridCol w:w="4677"/>
        <w:gridCol w:w="4679"/>
      </w:tblGrid>
      <w:tr w:rsidR="00912C41" w:rsidRPr="00775AA6" w14:paraId="30C1AF83" w14:textId="77777777" w:rsidTr="00CD0C8D">
        <w:tc>
          <w:tcPr>
            <w:tcW w:w="9356" w:type="dxa"/>
            <w:gridSpan w:val="2"/>
          </w:tcPr>
          <w:p w14:paraId="7F2B073D" w14:textId="77777777" w:rsidR="00912C41" w:rsidRPr="00775AA6" w:rsidRDefault="00912C41" w:rsidP="00CD0C8D">
            <w:pPr>
              <w:spacing w:after="200" w:line="276" w:lineRule="auto"/>
              <w:jc w:val="center"/>
              <w:rPr>
                <w:rFonts w:asciiTheme="minorHAnsi" w:eastAsiaTheme="minorHAnsi" w:hAnsiTheme="minorHAnsi" w:cstheme="minorBidi"/>
                <w:b/>
                <w:sz w:val="22"/>
                <w:szCs w:val="22"/>
                <w:lang w:eastAsia="en-US"/>
              </w:rPr>
            </w:pPr>
            <w:r w:rsidRPr="00775AA6">
              <w:rPr>
                <w:rFonts w:asciiTheme="minorHAnsi" w:eastAsiaTheme="minorHAnsi" w:hAnsiTheme="minorHAnsi" w:cstheme="minorBidi"/>
                <w:b/>
                <w:sz w:val="22"/>
                <w:szCs w:val="22"/>
                <w:lang w:eastAsia="en-US"/>
              </w:rPr>
              <w:t>Persönliche Angaben zur Antragstellung</w:t>
            </w:r>
          </w:p>
        </w:tc>
      </w:tr>
      <w:tr w:rsidR="00912C41" w14:paraId="757C5AB6" w14:textId="77777777" w:rsidTr="00CD0C8D">
        <w:tc>
          <w:tcPr>
            <w:tcW w:w="4677" w:type="dxa"/>
          </w:tcPr>
          <w:p w14:paraId="11771447" w14:textId="77777777" w:rsidR="00912C41" w:rsidRDefault="00912C41" w:rsidP="00CD0C8D">
            <w:pPr>
              <w:spacing w:after="200" w:line="276" w:lineRule="auto"/>
              <w:rPr>
                <w:rFonts w:asciiTheme="minorHAnsi" w:eastAsiaTheme="minorHAnsi" w:hAnsiTheme="minorHAnsi" w:cstheme="minorBidi"/>
                <w:sz w:val="22"/>
                <w:szCs w:val="22"/>
                <w:lang w:eastAsia="en-US"/>
              </w:rPr>
            </w:pPr>
            <w:r w:rsidRPr="00775AA6">
              <w:rPr>
                <w:rFonts w:asciiTheme="minorHAnsi" w:eastAsiaTheme="minorHAnsi" w:hAnsiTheme="minorHAnsi" w:cstheme="minorBidi"/>
                <w:sz w:val="22"/>
                <w:szCs w:val="22"/>
                <w:lang w:eastAsia="en-US"/>
              </w:rPr>
              <w:t>Nachname, Vorname</w:t>
            </w:r>
          </w:p>
        </w:tc>
        <w:tc>
          <w:tcPr>
            <w:tcW w:w="4679" w:type="dxa"/>
          </w:tcPr>
          <w:p w14:paraId="2051998C" w14:textId="77777777" w:rsidR="00912C41" w:rsidRDefault="00912C41" w:rsidP="00CD0C8D">
            <w:pPr>
              <w:spacing w:after="200" w:line="276" w:lineRule="auto"/>
              <w:jc w:val="center"/>
              <w:rPr>
                <w:rFonts w:asciiTheme="minorHAnsi" w:eastAsiaTheme="minorHAnsi" w:hAnsiTheme="minorHAnsi" w:cstheme="minorBidi"/>
                <w:sz w:val="22"/>
                <w:szCs w:val="22"/>
                <w:lang w:eastAsia="en-US"/>
              </w:rPr>
            </w:pPr>
          </w:p>
        </w:tc>
      </w:tr>
      <w:tr w:rsidR="00912C41" w14:paraId="431F3B49" w14:textId="77777777" w:rsidTr="00CD0C8D">
        <w:tc>
          <w:tcPr>
            <w:tcW w:w="4677" w:type="dxa"/>
          </w:tcPr>
          <w:p w14:paraId="3EB0E391" w14:textId="77777777" w:rsidR="00912C41" w:rsidRDefault="00912C41" w:rsidP="00CD0C8D">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Geburtsdatum</w:t>
            </w:r>
          </w:p>
        </w:tc>
        <w:tc>
          <w:tcPr>
            <w:tcW w:w="4679" w:type="dxa"/>
          </w:tcPr>
          <w:p w14:paraId="2316F770" w14:textId="77777777" w:rsidR="00912C41" w:rsidRDefault="00912C41" w:rsidP="00CD0C8D">
            <w:pPr>
              <w:spacing w:after="200" w:line="276" w:lineRule="auto"/>
              <w:jc w:val="center"/>
              <w:rPr>
                <w:rFonts w:asciiTheme="minorHAnsi" w:eastAsiaTheme="minorHAnsi" w:hAnsiTheme="minorHAnsi" w:cstheme="minorBidi"/>
                <w:sz w:val="22"/>
                <w:szCs w:val="22"/>
                <w:lang w:eastAsia="en-US"/>
              </w:rPr>
            </w:pPr>
          </w:p>
        </w:tc>
      </w:tr>
      <w:tr w:rsidR="00912C41" w14:paraId="2DE55A93" w14:textId="77777777" w:rsidTr="00CD0C8D">
        <w:tc>
          <w:tcPr>
            <w:tcW w:w="4677" w:type="dxa"/>
          </w:tcPr>
          <w:p w14:paraId="203230D2" w14:textId="77777777" w:rsidR="00912C41" w:rsidRDefault="00912C41" w:rsidP="00CD0C8D">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Straße, Hausnummer</w:t>
            </w:r>
          </w:p>
        </w:tc>
        <w:tc>
          <w:tcPr>
            <w:tcW w:w="4679" w:type="dxa"/>
          </w:tcPr>
          <w:p w14:paraId="40879ED6" w14:textId="77777777" w:rsidR="00912C41" w:rsidRDefault="00912C41" w:rsidP="00CD0C8D">
            <w:pPr>
              <w:spacing w:after="200" w:line="276" w:lineRule="auto"/>
              <w:jc w:val="center"/>
              <w:rPr>
                <w:rFonts w:asciiTheme="minorHAnsi" w:eastAsiaTheme="minorHAnsi" w:hAnsiTheme="minorHAnsi" w:cstheme="minorBidi"/>
                <w:sz w:val="22"/>
                <w:szCs w:val="22"/>
                <w:lang w:eastAsia="en-US"/>
              </w:rPr>
            </w:pPr>
          </w:p>
        </w:tc>
      </w:tr>
      <w:tr w:rsidR="00912C41" w14:paraId="28F8D3D8" w14:textId="77777777" w:rsidTr="00CD0C8D">
        <w:tc>
          <w:tcPr>
            <w:tcW w:w="4677" w:type="dxa"/>
          </w:tcPr>
          <w:p w14:paraId="52D08348" w14:textId="77777777" w:rsidR="00912C41" w:rsidRDefault="00912C41" w:rsidP="00CD0C8D">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Postleitzahl, Wohnort</w:t>
            </w:r>
          </w:p>
        </w:tc>
        <w:tc>
          <w:tcPr>
            <w:tcW w:w="4679" w:type="dxa"/>
          </w:tcPr>
          <w:p w14:paraId="24493EBE" w14:textId="77777777" w:rsidR="00912C41" w:rsidRDefault="00912C41" w:rsidP="00CD0C8D">
            <w:pPr>
              <w:spacing w:after="200" w:line="276" w:lineRule="auto"/>
              <w:jc w:val="center"/>
              <w:rPr>
                <w:rFonts w:asciiTheme="minorHAnsi" w:eastAsiaTheme="minorHAnsi" w:hAnsiTheme="minorHAnsi" w:cstheme="minorBidi"/>
                <w:sz w:val="22"/>
                <w:szCs w:val="22"/>
                <w:lang w:eastAsia="en-US"/>
              </w:rPr>
            </w:pPr>
          </w:p>
        </w:tc>
      </w:tr>
      <w:tr w:rsidR="00912C41" w14:paraId="49A4227B" w14:textId="77777777" w:rsidTr="00CD0C8D">
        <w:tc>
          <w:tcPr>
            <w:tcW w:w="4677" w:type="dxa"/>
          </w:tcPr>
          <w:p w14:paraId="6CE3D09F" w14:textId="77777777" w:rsidR="00912C41" w:rsidRDefault="00912C41" w:rsidP="00CD0C8D">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E-Mail-Adresse (freiwillig)</w:t>
            </w:r>
          </w:p>
        </w:tc>
        <w:tc>
          <w:tcPr>
            <w:tcW w:w="4679" w:type="dxa"/>
          </w:tcPr>
          <w:p w14:paraId="7AC744B7" w14:textId="77777777" w:rsidR="00912C41" w:rsidRDefault="00912C41" w:rsidP="00CD0C8D">
            <w:pPr>
              <w:spacing w:after="200" w:line="276" w:lineRule="auto"/>
              <w:jc w:val="center"/>
              <w:rPr>
                <w:rFonts w:asciiTheme="minorHAnsi" w:eastAsiaTheme="minorHAnsi" w:hAnsiTheme="minorHAnsi" w:cstheme="minorBidi"/>
                <w:sz w:val="22"/>
                <w:szCs w:val="22"/>
                <w:lang w:eastAsia="en-US"/>
              </w:rPr>
            </w:pPr>
          </w:p>
        </w:tc>
      </w:tr>
      <w:tr w:rsidR="00912C41" w14:paraId="619585C6" w14:textId="77777777" w:rsidTr="00CD0C8D">
        <w:tc>
          <w:tcPr>
            <w:tcW w:w="4677" w:type="dxa"/>
          </w:tcPr>
          <w:p w14:paraId="38CBA838" w14:textId="77777777" w:rsidR="00912C41" w:rsidRDefault="00912C41" w:rsidP="00CD0C8D">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Tel. Nr. (freiwillig)</w:t>
            </w:r>
          </w:p>
        </w:tc>
        <w:tc>
          <w:tcPr>
            <w:tcW w:w="4679" w:type="dxa"/>
          </w:tcPr>
          <w:p w14:paraId="78013685" w14:textId="77777777" w:rsidR="00912C41" w:rsidRDefault="00912C41" w:rsidP="00CD0C8D">
            <w:pPr>
              <w:spacing w:after="200" w:line="276" w:lineRule="auto"/>
              <w:jc w:val="center"/>
              <w:rPr>
                <w:rFonts w:asciiTheme="minorHAnsi" w:eastAsiaTheme="minorHAnsi" w:hAnsiTheme="minorHAnsi" w:cstheme="minorBidi"/>
                <w:sz w:val="22"/>
                <w:szCs w:val="22"/>
                <w:lang w:eastAsia="en-US"/>
              </w:rPr>
            </w:pPr>
          </w:p>
        </w:tc>
      </w:tr>
      <w:tr w:rsidR="00912C41" w14:paraId="66F219D6" w14:textId="77777777" w:rsidTr="00CD0C8D">
        <w:tc>
          <w:tcPr>
            <w:tcW w:w="4677" w:type="dxa"/>
          </w:tcPr>
          <w:p w14:paraId="4039E7B4" w14:textId="77777777" w:rsidR="00912C41" w:rsidRDefault="00912C41" w:rsidP="00CD0C8D">
            <w:pPr>
              <w:spacing w:line="240" w:lineRule="auto"/>
              <w:rPr>
                <w:rFonts w:asciiTheme="minorHAnsi" w:eastAsiaTheme="minorHAnsi" w:hAnsiTheme="minorHAnsi" w:cstheme="minorBidi"/>
                <w:sz w:val="22"/>
                <w:szCs w:val="22"/>
                <w:lang w:eastAsia="en-US"/>
              </w:rPr>
            </w:pPr>
            <w:r w:rsidRPr="00775AA6">
              <w:rPr>
                <w:rFonts w:asciiTheme="minorHAnsi" w:eastAsiaTheme="minorHAnsi" w:hAnsiTheme="minorHAnsi" w:cstheme="minorBidi"/>
                <w:sz w:val="22"/>
                <w:szCs w:val="22"/>
                <w:lang w:eastAsia="en-US"/>
              </w:rPr>
              <w:t>Anrech</w:t>
            </w:r>
            <w:r>
              <w:rPr>
                <w:rFonts w:asciiTheme="minorHAnsi" w:eastAsiaTheme="minorHAnsi" w:hAnsiTheme="minorHAnsi" w:cstheme="minorBidi"/>
                <w:sz w:val="22"/>
                <w:szCs w:val="22"/>
                <w:lang w:eastAsia="en-US"/>
              </w:rPr>
              <w:t>nung soll auf welchen Fachschul</w:t>
            </w:r>
            <w:r w:rsidRPr="00775AA6">
              <w:rPr>
                <w:rFonts w:asciiTheme="minorHAnsi" w:eastAsiaTheme="minorHAnsi" w:hAnsiTheme="minorHAnsi" w:cstheme="minorBidi"/>
                <w:sz w:val="22"/>
                <w:szCs w:val="22"/>
                <w:lang w:eastAsia="en-US"/>
              </w:rPr>
              <w:t>bildungsgang erfolgen?</w:t>
            </w:r>
          </w:p>
        </w:tc>
        <w:tc>
          <w:tcPr>
            <w:tcW w:w="4679" w:type="dxa"/>
          </w:tcPr>
          <w:p w14:paraId="087AB804" w14:textId="77777777" w:rsidR="00912C41" w:rsidRDefault="00912C41" w:rsidP="00CD0C8D">
            <w:pPr>
              <w:spacing w:line="240" w:lineRule="auto"/>
              <w:jc w:val="center"/>
              <w:rPr>
                <w:rFonts w:asciiTheme="minorHAnsi" w:eastAsiaTheme="minorHAnsi" w:hAnsiTheme="minorHAnsi" w:cstheme="minorBidi"/>
                <w:sz w:val="22"/>
                <w:szCs w:val="22"/>
                <w:lang w:eastAsia="en-US"/>
              </w:rPr>
            </w:pPr>
          </w:p>
        </w:tc>
      </w:tr>
    </w:tbl>
    <w:p w14:paraId="70D62345" w14:textId="77777777" w:rsidR="00912C41" w:rsidRPr="00202895" w:rsidRDefault="00912C41" w:rsidP="00912C41">
      <w:pPr>
        <w:spacing w:after="200" w:line="276" w:lineRule="auto"/>
        <w:rPr>
          <w:rFonts w:asciiTheme="minorHAnsi" w:eastAsiaTheme="minorHAnsi" w:hAnsiTheme="minorHAnsi" w:cstheme="minorBidi"/>
          <w:sz w:val="16"/>
          <w:szCs w:val="16"/>
          <w:lang w:eastAsia="en-US"/>
        </w:rPr>
      </w:pPr>
    </w:p>
    <w:tbl>
      <w:tblPr>
        <w:tblStyle w:val="Tabellenraster"/>
        <w:tblW w:w="9356" w:type="dxa"/>
        <w:tblInd w:w="-147" w:type="dxa"/>
        <w:tblLook w:val="04A0" w:firstRow="1" w:lastRow="0" w:firstColumn="1" w:lastColumn="0" w:noHBand="0" w:noVBand="1"/>
      </w:tblPr>
      <w:tblGrid>
        <w:gridCol w:w="4677"/>
        <w:gridCol w:w="4679"/>
      </w:tblGrid>
      <w:tr w:rsidR="00912C41" w:rsidRPr="00775AA6" w14:paraId="35CD8651" w14:textId="77777777" w:rsidTr="00CD0C8D">
        <w:tc>
          <w:tcPr>
            <w:tcW w:w="9356" w:type="dxa"/>
            <w:gridSpan w:val="2"/>
          </w:tcPr>
          <w:p w14:paraId="621409EC" w14:textId="77777777" w:rsidR="00912C41" w:rsidRPr="00775AA6" w:rsidRDefault="00912C41" w:rsidP="00CD0C8D">
            <w:pPr>
              <w:spacing w:after="200" w:line="27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Anga</w:t>
            </w:r>
            <w:r w:rsidRPr="00775AA6">
              <w:rPr>
                <w:rFonts w:asciiTheme="minorHAnsi" w:eastAsiaTheme="minorHAnsi" w:hAnsiTheme="minorHAnsi" w:cstheme="minorBidi"/>
                <w:b/>
                <w:sz w:val="22"/>
                <w:szCs w:val="22"/>
                <w:lang w:eastAsia="en-US"/>
              </w:rPr>
              <w:t>ben zu</w:t>
            </w:r>
            <w:r>
              <w:rPr>
                <w:rFonts w:asciiTheme="minorHAnsi" w:eastAsiaTheme="minorHAnsi" w:hAnsiTheme="minorHAnsi" w:cstheme="minorBidi"/>
                <w:b/>
                <w:sz w:val="22"/>
                <w:szCs w:val="22"/>
                <w:lang w:eastAsia="en-US"/>
              </w:rPr>
              <w:t xml:space="preserve"> den hochschulisch erwo</w:t>
            </w:r>
            <w:r w:rsidRPr="00775AA6">
              <w:rPr>
                <w:rFonts w:asciiTheme="minorHAnsi" w:eastAsiaTheme="minorHAnsi" w:hAnsiTheme="minorHAnsi" w:cstheme="minorBidi"/>
                <w:b/>
                <w:sz w:val="22"/>
                <w:szCs w:val="22"/>
                <w:lang w:eastAsia="en-US"/>
              </w:rPr>
              <w:t>r</w:t>
            </w:r>
            <w:r>
              <w:rPr>
                <w:rFonts w:asciiTheme="minorHAnsi" w:eastAsiaTheme="minorHAnsi" w:hAnsiTheme="minorHAnsi" w:cstheme="minorBidi"/>
                <w:b/>
                <w:sz w:val="22"/>
                <w:szCs w:val="22"/>
                <w:lang w:eastAsia="en-US"/>
              </w:rPr>
              <w:t>benen Kompetenzen</w:t>
            </w:r>
          </w:p>
        </w:tc>
      </w:tr>
      <w:tr w:rsidR="00912C41" w14:paraId="2A6D3CD5" w14:textId="77777777" w:rsidTr="00CD0C8D">
        <w:tc>
          <w:tcPr>
            <w:tcW w:w="4677" w:type="dxa"/>
          </w:tcPr>
          <w:p w14:paraId="28A69443" w14:textId="77777777" w:rsidR="00912C41" w:rsidRDefault="00912C41" w:rsidP="00CD0C8D">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Name der Hochschule</w:t>
            </w:r>
          </w:p>
        </w:tc>
        <w:tc>
          <w:tcPr>
            <w:tcW w:w="4679" w:type="dxa"/>
          </w:tcPr>
          <w:p w14:paraId="1992A915" w14:textId="77777777" w:rsidR="00912C41" w:rsidRDefault="00912C41" w:rsidP="00CD0C8D">
            <w:pPr>
              <w:spacing w:after="200" w:line="276" w:lineRule="auto"/>
              <w:jc w:val="center"/>
              <w:rPr>
                <w:rFonts w:asciiTheme="minorHAnsi" w:eastAsiaTheme="minorHAnsi" w:hAnsiTheme="minorHAnsi" w:cstheme="minorBidi"/>
                <w:sz w:val="22"/>
                <w:szCs w:val="22"/>
                <w:lang w:eastAsia="en-US"/>
              </w:rPr>
            </w:pPr>
          </w:p>
        </w:tc>
      </w:tr>
      <w:tr w:rsidR="00912C41" w14:paraId="3F0436AE" w14:textId="77777777" w:rsidTr="00CD0C8D">
        <w:tc>
          <w:tcPr>
            <w:tcW w:w="4677" w:type="dxa"/>
          </w:tcPr>
          <w:p w14:paraId="3BC385AE" w14:textId="77777777" w:rsidR="00912C41" w:rsidRDefault="00912C41" w:rsidP="00CD0C8D">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Name des Studiengangs</w:t>
            </w:r>
          </w:p>
        </w:tc>
        <w:tc>
          <w:tcPr>
            <w:tcW w:w="4679" w:type="dxa"/>
          </w:tcPr>
          <w:p w14:paraId="56EC36EE" w14:textId="77777777" w:rsidR="00912C41" w:rsidRDefault="00912C41" w:rsidP="00CD0C8D">
            <w:pPr>
              <w:spacing w:after="200" w:line="276" w:lineRule="auto"/>
              <w:jc w:val="center"/>
              <w:rPr>
                <w:rFonts w:asciiTheme="minorHAnsi" w:eastAsiaTheme="minorHAnsi" w:hAnsiTheme="minorHAnsi" w:cstheme="minorBidi"/>
                <w:sz w:val="22"/>
                <w:szCs w:val="22"/>
                <w:lang w:eastAsia="en-US"/>
              </w:rPr>
            </w:pPr>
          </w:p>
        </w:tc>
      </w:tr>
      <w:tr w:rsidR="00912C41" w14:paraId="2E9A4642" w14:textId="77777777" w:rsidTr="00CD0C8D">
        <w:tc>
          <w:tcPr>
            <w:tcW w:w="4677" w:type="dxa"/>
          </w:tcPr>
          <w:p w14:paraId="1FB29278" w14:textId="77777777" w:rsidR="00912C41" w:rsidRDefault="00912C41" w:rsidP="00CD0C8D">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Wurde das Studium erfolgreich abgeschlossen?</w:t>
            </w:r>
          </w:p>
        </w:tc>
        <w:tc>
          <w:tcPr>
            <w:tcW w:w="4679" w:type="dxa"/>
          </w:tcPr>
          <w:p w14:paraId="20A9D698" w14:textId="77777777" w:rsidR="00912C41" w:rsidRDefault="00912C41" w:rsidP="00CD0C8D">
            <w:pPr>
              <w:spacing w:after="200"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Ja / nein</w:t>
            </w:r>
          </w:p>
        </w:tc>
      </w:tr>
      <w:tr w:rsidR="00912C41" w14:paraId="23261BEE" w14:textId="77777777" w:rsidTr="00CD0C8D">
        <w:tc>
          <w:tcPr>
            <w:tcW w:w="4677" w:type="dxa"/>
          </w:tcPr>
          <w:p w14:paraId="6F861EED" w14:textId="77777777" w:rsidR="00912C41" w:rsidRDefault="00912C41" w:rsidP="00CD0C8D">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Anzahl der erworbenen </w:t>
            </w:r>
            <w:proofErr w:type="spellStart"/>
            <w:r>
              <w:rPr>
                <w:rFonts w:asciiTheme="minorHAnsi" w:eastAsiaTheme="minorHAnsi" w:hAnsiTheme="minorHAnsi" w:cstheme="minorBidi"/>
                <w:sz w:val="22"/>
                <w:szCs w:val="22"/>
                <w:lang w:eastAsia="en-US"/>
              </w:rPr>
              <w:t>Credits</w:t>
            </w:r>
            <w:proofErr w:type="spellEnd"/>
          </w:p>
        </w:tc>
        <w:tc>
          <w:tcPr>
            <w:tcW w:w="4679" w:type="dxa"/>
          </w:tcPr>
          <w:p w14:paraId="075D58D8" w14:textId="77777777" w:rsidR="00912C41" w:rsidRDefault="00912C41" w:rsidP="00CD0C8D">
            <w:pPr>
              <w:spacing w:after="200" w:line="276" w:lineRule="auto"/>
              <w:jc w:val="center"/>
              <w:rPr>
                <w:rFonts w:asciiTheme="minorHAnsi" w:eastAsiaTheme="minorHAnsi" w:hAnsiTheme="minorHAnsi" w:cstheme="minorBidi"/>
                <w:sz w:val="22"/>
                <w:szCs w:val="22"/>
                <w:lang w:eastAsia="en-US"/>
              </w:rPr>
            </w:pPr>
          </w:p>
        </w:tc>
      </w:tr>
    </w:tbl>
    <w:p w14:paraId="080A3B8D" w14:textId="77777777" w:rsidR="00912C41" w:rsidRDefault="00912C41" w:rsidP="00912C41">
      <w:pPr>
        <w:spacing w:line="240"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Als Nachweis der hochschulisch erworbenen Kompetenzen sind folgende Unterlagen beizufügen:</w:t>
      </w:r>
    </w:p>
    <w:p w14:paraId="0B9B4BA5" w14:textId="77777777" w:rsidR="00912C41" w:rsidRDefault="00912C41" w:rsidP="00912C41">
      <w:pPr>
        <w:pStyle w:val="Listenabsatz"/>
        <w:numPr>
          <w:ilvl w:val="0"/>
          <w:numId w:val="46"/>
        </w:numPr>
        <w:spacing w:line="240" w:lineRule="auto"/>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Transcript</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of</w:t>
      </w:r>
      <w:proofErr w:type="spellEnd"/>
      <w:r>
        <w:rPr>
          <w:rFonts w:asciiTheme="minorHAnsi" w:eastAsiaTheme="minorHAnsi" w:hAnsiTheme="minorHAnsi" w:cstheme="minorBidi"/>
          <w:sz w:val="22"/>
          <w:szCs w:val="22"/>
          <w:lang w:eastAsia="en-US"/>
        </w:rPr>
        <w:t xml:space="preserve"> Records</w:t>
      </w:r>
    </w:p>
    <w:p w14:paraId="5FB1ADFD" w14:textId="77777777" w:rsidR="00912C41" w:rsidRDefault="00912C41" w:rsidP="00912C41">
      <w:pPr>
        <w:pStyle w:val="Listenabsatz"/>
        <w:numPr>
          <w:ilvl w:val="0"/>
          <w:numId w:val="46"/>
        </w:numPr>
        <w:spacing w:line="240"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Urkunde und Prüfungszeugnis (beglaubigte Kopie)</w:t>
      </w:r>
    </w:p>
    <w:p w14:paraId="3E6CB3D4" w14:textId="77777777" w:rsidR="00912C41" w:rsidRDefault="00912C41" w:rsidP="00912C41">
      <w:pPr>
        <w:pStyle w:val="Listenabsatz"/>
        <w:numPr>
          <w:ilvl w:val="0"/>
          <w:numId w:val="46"/>
        </w:numPr>
        <w:spacing w:line="240" w:lineRule="auto"/>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Studiengangsbeschreibung</w:t>
      </w:r>
      <w:proofErr w:type="spellEnd"/>
    </w:p>
    <w:p w14:paraId="6B3B9B96" w14:textId="77777777" w:rsidR="00912C41" w:rsidRPr="00775AA6" w:rsidRDefault="00912C41" w:rsidP="00912C41">
      <w:pPr>
        <w:pStyle w:val="Listenabsatz"/>
        <w:numPr>
          <w:ilvl w:val="0"/>
          <w:numId w:val="46"/>
        </w:numPr>
        <w:spacing w:line="240"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Nachweis einschlägiger Praxiszeiten (Sozialpädagogik und Heilerziehungspflege)</w:t>
      </w:r>
    </w:p>
    <w:p w14:paraId="68CCC5F2" w14:textId="77777777" w:rsidR="00912C41" w:rsidRPr="00BE53DA" w:rsidRDefault="00912C41" w:rsidP="00912C41">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Begründung der Anrechnungsentscheidung:</w:t>
      </w:r>
    </w:p>
    <w:p w14:paraId="12D2C9E1" w14:textId="77777777" w:rsidR="00912C41" w:rsidRDefault="00912C41" w:rsidP="00912C41">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Ich beantrage die pauschale Anrechnung von hochschulisch erworbenen Kompetenzen auf den o. g. Fachschulbildungsgang. Mir ist bekannt, dass eine positive Anrechnungsentscheidung zu einer Verkürzung der Weiterbildungsdauer führt. Hierdurch ggf. entstehende Kompetenz- und Wissenslücken sind von mir eigenverantwortlich aufzuholen.</w:t>
      </w:r>
    </w:p>
    <w:p w14:paraId="3B9784F8" w14:textId="77777777" w:rsidR="00912C41" w:rsidRDefault="00912C41" w:rsidP="00912C41">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Ich bin damit einverstanden, dass meine personenbezogenen Daten zum Zweck der Anrechnungsprüfung gespeichert, verarbeitet und ausgewertet werden.</w:t>
      </w:r>
    </w:p>
    <w:p w14:paraId="3ED4FBD4" w14:textId="77777777" w:rsidR="00912C41" w:rsidRPr="00BE53DA" w:rsidRDefault="00912C41" w:rsidP="00912C41">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Ich versichere die Richtigkeit und Vollständigkeit meiner Angaben.</w:t>
      </w:r>
    </w:p>
    <w:p w14:paraId="0BCDD6C6" w14:textId="77777777" w:rsidR="00912C41" w:rsidRPr="00BE53DA" w:rsidRDefault="00912C41" w:rsidP="00912C41">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____________________________</w:t>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t>_______________________________</w:t>
      </w:r>
    </w:p>
    <w:p w14:paraId="1987D2FC" w14:textId="77777777" w:rsidR="00FC6EF9" w:rsidRDefault="00912C41" w:rsidP="00FC6EF9">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Ort, Datum</w:t>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00FC6EF9">
        <w:rPr>
          <w:rFonts w:asciiTheme="minorHAnsi" w:eastAsiaTheme="minorHAnsi" w:hAnsiTheme="minorHAnsi" w:cstheme="minorBidi"/>
          <w:sz w:val="22"/>
          <w:szCs w:val="22"/>
          <w:lang w:eastAsia="en-US"/>
        </w:rPr>
        <w:tab/>
        <w:t>Unterschrift</w:t>
      </w:r>
    </w:p>
    <w:p w14:paraId="2B8615D0" w14:textId="1725A06A" w:rsidR="00912C41" w:rsidRPr="00BE53DA" w:rsidRDefault="00912C41" w:rsidP="00FC6EF9">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br w:type="page"/>
      </w:r>
    </w:p>
    <w:p w14:paraId="51FFA102" w14:textId="77777777" w:rsidR="00912C41" w:rsidRDefault="00912C41" w:rsidP="00912C41">
      <w:pPr>
        <w:spacing w:after="200" w:line="276" w:lineRule="auto"/>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lastRenderedPageBreak/>
        <w:t>Name des Berufskollegs</w:t>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t>Logo des Berufskollegs</w:t>
      </w:r>
    </w:p>
    <w:p w14:paraId="56D09866" w14:textId="77777777" w:rsidR="00912C41" w:rsidRDefault="00912C41" w:rsidP="00912C41">
      <w:pPr>
        <w:spacing w:after="200" w:line="276" w:lineRule="auto"/>
        <w:rPr>
          <w:rFonts w:asciiTheme="minorHAnsi" w:eastAsiaTheme="minorHAnsi" w:hAnsiTheme="minorHAnsi" w:cstheme="minorBidi"/>
          <w:sz w:val="22"/>
          <w:szCs w:val="22"/>
          <w:lang w:eastAsia="en-US"/>
        </w:rPr>
      </w:pPr>
    </w:p>
    <w:p w14:paraId="1B73769F" w14:textId="77777777" w:rsidR="00912C41" w:rsidRPr="00BE53DA" w:rsidRDefault="00912C41" w:rsidP="00912C41">
      <w:pPr>
        <w:spacing w:after="200" w:line="276" w:lineRule="auto"/>
        <w:rPr>
          <w:rFonts w:asciiTheme="minorHAnsi" w:eastAsiaTheme="minorHAnsi" w:hAnsiTheme="minorHAnsi" w:cstheme="minorBidi"/>
          <w:sz w:val="22"/>
          <w:szCs w:val="22"/>
          <w:lang w:eastAsia="en-US"/>
        </w:rPr>
      </w:pPr>
    </w:p>
    <w:p w14:paraId="379A6503" w14:textId="77777777" w:rsidR="00912C41" w:rsidRPr="00BE53DA" w:rsidRDefault="00912C41" w:rsidP="00912C41">
      <w:pPr>
        <w:pBdr>
          <w:top w:val="single" w:sz="4" w:space="1" w:color="auto"/>
          <w:left w:val="single" w:sz="4" w:space="4" w:color="auto"/>
          <w:bottom w:val="single" w:sz="4" w:space="1" w:color="auto"/>
          <w:right w:val="single" w:sz="4" w:space="4" w:color="auto"/>
        </w:pBdr>
        <w:spacing w:after="200" w:line="276" w:lineRule="auto"/>
        <w:jc w:val="center"/>
        <w:rPr>
          <w:rFonts w:asciiTheme="minorHAnsi" w:eastAsiaTheme="minorHAnsi" w:hAnsiTheme="minorHAnsi" w:cstheme="minorBidi"/>
          <w:b/>
          <w:sz w:val="28"/>
          <w:szCs w:val="28"/>
          <w:lang w:eastAsia="en-US"/>
        </w:rPr>
      </w:pPr>
      <w:r w:rsidRPr="00BE53DA">
        <w:rPr>
          <w:rFonts w:asciiTheme="minorHAnsi" w:eastAsiaTheme="minorHAnsi" w:hAnsiTheme="minorHAnsi" w:cstheme="minorBidi"/>
          <w:b/>
          <w:sz w:val="28"/>
          <w:szCs w:val="28"/>
          <w:lang w:eastAsia="en-US"/>
        </w:rPr>
        <w:t>Entscheidung</w:t>
      </w:r>
    </w:p>
    <w:p w14:paraId="39220739" w14:textId="77777777" w:rsidR="00912C41" w:rsidRPr="00BE53DA" w:rsidRDefault="00912C41" w:rsidP="00912C41">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Über den Antrag auf pauschale Anrechnung von hochschulisch erworbenen Kompetenzen</w:t>
      </w:r>
    </w:p>
    <w:p w14:paraId="697BD518" w14:textId="77777777" w:rsidR="00912C41" w:rsidRPr="00BE53DA" w:rsidRDefault="00912C41" w:rsidP="00912C41">
      <w:pPr>
        <w:spacing w:after="200" w:line="276" w:lineRule="auto"/>
        <w:rPr>
          <w:rFonts w:asciiTheme="minorHAnsi" w:eastAsiaTheme="minorHAnsi" w:hAnsiTheme="minorHAnsi" w:cstheme="minorBidi"/>
          <w:sz w:val="22"/>
          <w:szCs w:val="22"/>
          <w:lang w:eastAsia="en-US"/>
        </w:rPr>
      </w:pPr>
    </w:p>
    <w:p w14:paraId="4EAAED2F" w14:textId="77777777" w:rsidR="00912C41" w:rsidRPr="00BE53DA" w:rsidRDefault="00912C41" w:rsidP="00912C41">
      <w:pPr>
        <w:spacing w:after="200" w:line="276" w:lineRule="auto"/>
        <w:jc w:val="center"/>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Von der Fachschule auszufüllen!</w:t>
      </w:r>
    </w:p>
    <w:p w14:paraId="0E59FA65" w14:textId="77777777" w:rsidR="00912C41" w:rsidRPr="00BE53DA" w:rsidRDefault="00912C41" w:rsidP="00912C41">
      <w:pPr>
        <w:numPr>
          <w:ilvl w:val="0"/>
          <w:numId w:val="45"/>
        </w:numPr>
        <w:spacing w:after="200" w:line="276" w:lineRule="auto"/>
        <w:ind w:left="360"/>
        <w:contextualSpacing/>
        <w:rPr>
          <w:rFonts w:asciiTheme="minorHAnsi" w:eastAsiaTheme="minorHAnsi" w:hAnsiTheme="minorHAnsi" w:cstheme="minorBidi"/>
          <w:b/>
          <w:sz w:val="22"/>
          <w:szCs w:val="22"/>
          <w:lang w:eastAsia="en-US"/>
        </w:rPr>
      </w:pPr>
      <w:r w:rsidRPr="00BE53DA">
        <w:rPr>
          <w:rFonts w:asciiTheme="minorHAnsi" w:eastAsiaTheme="minorHAnsi" w:hAnsiTheme="minorHAnsi" w:cstheme="minorBidi"/>
          <w:b/>
          <w:sz w:val="22"/>
          <w:szCs w:val="22"/>
          <w:lang w:eastAsia="en-US"/>
        </w:rPr>
        <w:t>Der pauschalen Anrechnung wird zugestimmt.</w:t>
      </w:r>
    </w:p>
    <w:p w14:paraId="2CE7B1C2" w14:textId="77777777" w:rsidR="00912C41" w:rsidRPr="00BE53DA" w:rsidRDefault="00912C41" w:rsidP="00912C41">
      <w:pPr>
        <w:spacing w:after="200" w:line="276" w:lineRule="auto"/>
        <w:ind w:left="348"/>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Dem/der Studierenden werden folgende Schulhalbjahre der Weiterbildung erlassen:</w:t>
      </w:r>
    </w:p>
    <w:p w14:paraId="4F9B3ABD" w14:textId="77777777" w:rsidR="00912C41" w:rsidRPr="00BE53DA" w:rsidRDefault="00912C41" w:rsidP="00912C41">
      <w:pPr>
        <w:spacing w:after="200" w:line="276" w:lineRule="auto"/>
        <w:ind w:left="348"/>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_____________________________________________________________________</w:t>
      </w:r>
    </w:p>
    <w:p w14:paraId="112947A5" w14:textId="77777777" w:rsidR="00912C41" w:rsidRPr="00BE53DA" w:rsidRDefault="00912C41" w:rsidP="00912C41">
      <w:pPr>
        <w:numPr>
          <w:ilvl w:val="0"/>
          <w:numId w:val="45"/>
        </w:numPr>
        <w:spacing w:after="200" w:line="276" w:lineRule="auto"/>
        <w:ind w:left="360"/>
        <w:contextualSpacing/>
        <w:rPr>
          <w:rFonts w:asciiTheme="minorHAnsi" w:eastAsiaTheme="minorHAnsi" w:hAnsiTheme="minorHAnsi" w:cstheme="minorBidi"/>
          <w:b/>
          <w:sz w:val="22"/>
          <w:szCs w:val="22"/>
          <w:lang w:eastAsia="en-US"/>
        </w:rPr>
      </w:pPr>
      <w:r w:rsidRPr="00BE53DA">
        <w:rPr>
          <w:rFonts w:asciiTheme="minorHAnsi" w:eastAsiaTheme="minorHAnsi" w:hAnsiTheme="minorHAnsi" w:cstheme="minorBidi"/>
          <w:b/>
          <w:sz w:val="22"/>
          <w:szCs w:val="22"/>
          <w:lang w:eastAsia="en-US"/>
        </w:rPr>
        <w:t xml:space="preserve">Der pauschalen Anrechnung wird </w:t>
      </w:r>
      <w:r w:rsidRPr="00BE53DA">
        <w:rPr>
          <w:rFonts w:asciiTheme="minorHAnsi" w:eastAsiaTheme="minorHAnsi" w:hAnsiTheme="minorHAnsi" w:cstheme="minorBidi"/>
          <w:b/>
          <w:sz w:val="22"/>
          <w:szCs w:val="22"/>
          <w:u w:val="single"/>
          <w:lang w:eastAsia="en-US"/>
        </w:rPr>
        <w:t>nicht</w:t>
      </w:r>
      <w:r w:rsidRPr="00BE53DA">
        <w:rPr>
          <w:rFonts w:asciiTheme="minorHAnsi" w:eastAsiaTheme="minorHAnsi" w:hAnsiTheme="minorHAnsi" w:cstheme="minorBidi"/>
          <w:b/>
          <w:sz w:val="22"/>
          <w:szCs w:val="22"/>
          <w:lang w:eastAsia="en-US"/>
        </w:rPr>
        <w:t xml:space="preserve"> zugestimmt.</w:t>
      </w:r>
    </w:p>
    <w:p w14:paraId="77AE3664" w14:textId="77777777" w:rsidR="00912C41" w:rsidRPr="00BE53DA" w:rsidRDefault="00912C41" w:rsidP="00912C41">
      <w:pPr>
        <w:spacing w:after="200" w:line="276" w:lineRule="auto"/>
        <w:rPr>
          <w:rFonts w:asciiTheme="minorHAnsi" w:eastAsiaTheme="minorHAnsi" w:hAnsiTheme="minorHAnsi" w:cstheme="minorBidi"/>
          <w:sz w:val="22"/>
          <w:szCs w:val="22"/>
          <w:lang w:eastAsia="en-US"/>
        </w:rPr>
      </w:pPr>
    </w:p>
    <w:p w14:paraId="71699608" w14:textId="77777777" w:rsidR="00912C41" w:rsidRPr="00BE53DA" w:rsidRDefault="00912C41" w:rsidP="00912C41">
      <w:pPr>
        <w:spacing w:after="200" w:line="276" w:lineRule="auto"/>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Begründung der Anrechnungsentscheidung:</w:t>
      </w:r>
    </w:p>
    <w:p w14:paraId="7AADACE9" w14:textId="77777777" w:rsidR="00912C41" w:rsidRPr="00BE53DA" w:rsidRDefault="00912C41" w:rsidP="00912C41">
      <w:pPr>
        <w:pBdr>
          <w:bottom w:val="single" w:sz="12" w:space="1" w:color="auto"/>
          <w:between w:val="single" w:sz="12" w:space="1" w:color="auto"/>
        </w:pBdr>
        <w:spacing w:after="200" w:line="276" w:lineRule="auto"/>
        <w:rPr>
          <w:rFonts w:asciiTheme="minorHAnsi" w:eastAsiaTheme="minorHAnsi" w:hAnsiTheme="minorHAnsi" w:cstheme="minorBidi"/>
          <w:sz w:val="22"/>
          <w:szCs w:val="22"/>
          <w:lang w:eastAsia="en-US"/>
        </w:rPr>
      </w:pPr>
    </w:p>
    <w:p w14:paraId="73CF5828" w14:textId="77777777" w:rsidR="00912C41" w:rsidRPr="00BE53DA" w:rsidRDefault="00912C41" w:rsidP="00912C41">
      <w:pPr>
        <w:pBdr>
          <w:bottom w:val="single" w:sz="12" w:space="1" w:color="auto"/>
          <w:between w:val="single" w:sz="12" w:space="1" w:color="auto"/>
        </w:pBdr>
        <w:spacing w:after="200" w:line="276" w:lineRule="auto"/>
        <w:rPr>
          <w:rFonts w:asciiTheme="minorHAnsi" w:eastAsiaTheme="minorHAnsi" w:hAnsiTheme="minorHAnsi" w:cstheme="minorBidi"/>
          <w:sz w:val="22"/>
          <w:szCs w:val="22"/>
          <w:lang w:eastAsia="en-US"/>
        </w:rPr>
      </w:pPr>
    </w:p>
    <w:p w14:paraId="7475FDEC" w14:textId="77777777" w:rsidR="00912C41" w:rsidRPr="00BE53DA" w:rsidRDefault="00912C41" w:rsidP="00912C41">
      <w:pPr>
        <w:pBdr>
          <w:bottom w:val="single" w:sz="12" w:space="1" w:color="auto"/>
          <w:between w:val="single" w:sz="12" w:space="1" w:color="auto"/>
        </w:pBdr>
        <w:spacing w:after="200" w:line="276" w:lineRule="auto"/>
        <w:rPr>
          <w:rFonts w:asciiTheme="minorHAnsi" w:eastAsiaTheme="minorHAnsi" w:hAnsiTheme="minorHAnsi" w:cstheme="minorBidi"/>
          <w:sz w:val="22"/>
          <w:szCs w:val="22"/>
          <w:lang w:eastAsia="en-US"/>
        </w:rPr>
      </w:pPr>
    </w:p>
    <w:p w14:paraId="6D9B4FA0" w14:textId="77777777" w:rsidR="00912C41" w:rsidRPr="00BE53DA" w:rsidRDefault="00912C41" w:rsidP="00912C41">
      <w:pPr>
        <w:pBdr>
          <w:bottom w:val="single" w:sz="12" w:space="1" w:color="auto"/>
          <w:between w:val="single" w:sz="12" w:space="1" w:color="auto"/>
        </w:pBdr>
        <w:spacing w:after="200" w:line="276" w:lineRule="auto"/>
        <w:rPr>
          <w:rFonts w:asciiTheme="minorHAnsi" w:eastAsiaTheme="minorHAnsi" w:hAnsiTheme="minorHAnsi" w:cstheme="minorBidi"/>
          <w:sz w:val="22"/>
          <w:szCs w:val="22"/>
          <w:lang w:eastAsia="en-US"/>
        </w:rPr>
      </w:pPr>
      <w:bookmarkStart w:id="0" w:name="_GoBack"/>
      <w:bookmarkEnd w:id="0"/>
    </w:p>
    <w:p w14:paraId="7A4AA7EE" w14:textId="77777777" w:rsidR="00912C41" w:rsidRPr="00BE53DA" w:rsidRDefault="00912C41" w:rsidP="00912C41">
      <w:pPr>
        <w:pBdr>
          <w:bottom w:val="single" w:sz="12" w:space="1" w:color="auto"/>
          <w:between w:val="single" w:sz="12" w:space="1" w:color="auto"/>
        </w:pBdr>
        <w:spacing w:after="200" w:line="276" w:lineRule="auto"/>
        <w:rPr>
          <w:rFonts w:asciiTheme="minorHAnsi" w:eastAsiaTheme="minorHAnsi" w:hAnsiTheme="minorHAnsi" w:cstheme="minorBidi"/>
          <w:sz w:val="22"/>
          <w:szCs w:val="22"/>
          <w:lang w:eastAsia="en-US"/>
        </w:rPr>
      </w:pPr>
    </w:p>
    <w:p w14:paraId="1D194A94" w14:textId="77777777" w:rsidR="00912C41" w:rsidRPr="00BE53DA" w:rsidRDefault="00912C41" w:rsidP="00912C41">
      <w:pPr>
        <w:pBdr>
          <w:bottom w:val="single" w:sz="12" w:space="1" w:color="auto"/>
          <w:between w:val="single" w:sz="12" w:space="1" w:color="auto"/>
        </w:pBdr>
        <w:spacing w:after="200" w:line="276" w:lineRule="auto"/>
        <w:rPr>
          <w:rFonts w:asciiTheme="minorHAnsi" w:eastAsiaTheme="minorHAnsi" w:hAnsiTheme="minorHAnsi" w:cstheme="minorBidi"/>
          <w:sz w:val="22"/>
          <w:szCs w:val="22"/>
          <w:lang w:eastAsia="en-US"/>
        </w:rPr>
      </w:pPr>
    </w:p>
    <w:p w14:paraId="6E4EBFA4" w14:textId="77777777" w:rsidR="00912C41" w:rsidRPr="00BE53DA" w:rsidRDefault="00912C41" w:rsidP="00912C41">
      <w:pPr>
        <w:pBdr>
          <w:bottom w:val="single" w:sz="12" w:space="1" w:color="auto"/>
          <w:between w:val="single" w:sz="12" w:space="1" w:color="auto"/>
        </w:pBdr>
        <w:spacing w:after="200" w:line="276" w:lineRule="auto"/>
        <w:rPr>
          <w:rFonts w:asciiTheme="minorHAnsi" w:eastAsiaTheme="minorHAnsi" w:hAnsiTheme="minorHAnsi" w:cstheme="minorBidi"/>
          <w:sz w:val="22"/>
          <w:szCs w:val="22"/>
          <w:lang w:eastAsia="en-US"/>
        </w:rPr>
      </w:pPr>
    </w:p>
    <w:p w14:paraId="5E1AF967" w14:textId="77777777" w:rsidR="00912C41" w:rsidRPr="00BE53DA" w:rsidRDefault="00912C41" w:rsidP="00912C41">
      <w:pPr>
        <w:pBdr>
          <w:bottom w:val="single" w:sz="12" w:space="1" w:color="auto"/>
          <w:between w:val="single" w:sz="12" w:space="1" w:color="auto"/>
        </w:pBdr>
        <w:spacing w:after="200" w:line="276" w:lineRule="auto"/>
        <w:rPr>
          <w:rFonts w:asciiTheme="minorHAnsi" w:eastAsiaTheme="minorHAnsi" w:hAnsiTheme="minorHAnsi" w:cstheme="minorBidi"/>
          <w:sz w:val="22"/>
          <w:szCs w:val="22"/>
          <w:lang w:eastAsia="en-US"/>
        </w:rPr>
      </w:pPr>
    </w:p>
    <w:p w14:paraId="4BDEC3F3" w14:textId="77777777" w:rsidR="00912C41" w:rsidRPr="00BE53DA" w:rsidRDefault="00912C41" w:rsidP="00912C41">
      <w:pPr>
        <w:pBdr>
          <w:bottom w:val="single" w:sz="12" w:space="1" w:color="auto"/>
          <w:between w:val="single" w:sz="12" w:space="1" w:color="auto"/>
        </w:pBdr>
        <w:spacing w:after="200" w:line="276" w:lineRule="auto"/>
        <w:rPr>
          <w:rFonts w:asciiTheme="minorHAnsi" w:eastAsiaTheme="minorHAnsi" w:hAnsiTheme="minorHAnsi" w:cstheme="minorBidi"/>
          <w:sz w:val="22"/>
          <w:szCs w:val="22"/>
          <w:lang w:eastAsia="en-US"/>
        </w:rPr>
      </w:pPr>
    </w:p>
    <w:p w14:paraId="3C1031D2" w14:textId="77777777" w:rsidR="00912C41" w:rsidRPr="00BE53DA" w:rsidRDefault="00912C41" w:rsidP="00912C41">
      <w:pPr>
        <w:spacing w:after="200" w:line="276" w:lineRule="auto"/>
        <w:rPr>
          <w:rFonts w:asciiTheme="minorHAnsi" w:eastAsiaTheme="minorHAnsi" w:hAnsiTheme="minorHAnsi" w:cstheme="minorBidi"/>
          <w:sz w:val="22"/>
          <w:szCs w:val="22"/>
          <w:lang w:eastAsia="en-US"/>
        </w:rPr>
      </w:pPr>
    </w:p>
    <w:p w14:paraId="54541862" w14:textId="77777777" w:rsidR="00912C41" w:rsidRPr="00BE53DA" w:rsidRDefault="00912C41" w:rsidP="00912C41">
      <w:pPr>
        <w:spacing w:after="200" w:line="276" w:lineRule="auto"/>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____________________________</w:t>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t>_______________________________</w:t>
      </w:r>
    </w:p>
    <w:p w14:paraId="3938524D" w14:textId="77777777" w:rsidR="00912C41" w:rsidRPr="00BE53DA" w:rsidRDefault="00912C41" w:rsidP="00912C41">
      <w:pPr>
        <w:spacing w:after="200" w:line="276" w:lineRule="auto"/>
        <w:rPr>
          <w:rFonts w:asciiTheme="minorHAnsi" w:eastAsiaTheme="minorHAnsi" w:hAnsiTheme="minorHAnsi" w:cstheme="minorBidi"/>
          <w:sz w:val="22"/>
          <w:szCs w:val="22"/>
          <w:lang w:eastAsia="en-US"/>
        </w:rPr>
      </w:pPr>
      <w:r w:rsidRPr="00BE53DA">
        <w:rPr>
          <w:rFonts w:asciiTheme="minorHAnsi" w:eastAsiaTheme="minorHAnsi" w:hAnsiTheme="minorHAnsi" w:cstheme="minorBidi"/>
          <w:sz w:val="22"/>
          <w:szCs w:val="22"/>
          <w:lang w:eastAsia="en-US"/>
        </w:rPr>
        <w:t>Ort, Datum</w:t>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r>
      <w:r w:rsidRPr="00BE53DA">
        <w:rPr>
          <w:rFonts w:asciiTheme="minorHAnsi" w:eastAsiaTheme="minorHAnsi" w:hAnsiTheme="minorHAnsi" w:cstheme="minorBidi"/>
          <w:sz w:val="22"/>
          <w:szCs w:val="22"/>
          <w:lang w:eastAsia="en-US"/>
        </w:rPr>
        <w:tab/>
        <w:t>Unterschrift der Schulleitung</w:t>
      </w:r>
    </w:p>
    <w:p w14:paraId="40BA20A0" w14:textId="77777777" w:rsidR="00912C41" w:rsidRDefault="00912C41" w:rsidP="00912C41">
      <w:pPr>
        <w:spacing w:line="240" w:lineRule="auto"/>
        <w:rPr>
          <w:rFonts w:eastAsia="Calibri" w:cs="Arial"/>
          <w:b/>
          <w:color w:val="000000"/>
          <w:sz w:val="22"/>
          <w:szCs w:val="22"/>
          <w:lang w:eastAsia="en-US"/>
        </w:rPr>
      </w:pPr>
    </w:p>
    <w:p w14:paraId="3F826CFF" w14:textId="77777777" w:rsidR="00912C41" w:rsidRDefault="00912C41" w:rsidP="00912C41">
      <w:pPr>
        <w:spacing w:line="240" w:lineRule="auto"/>
        <w:rPr>
          <w:rFonts w:eastAsia="Calibri" w:cs="Arial"/>
          <w:b/>
          <w:color w:val="000000"/>
          <w:sz w:val="22"/>
          <w:szCs w:val="22"/>
          <w:lang w:eastAsia="en-US"/>
        </w:rPr>
      </w:pPr>
    </w:p>
    <w:p w14:paraId="099C486F" w14:textId="3949E274" w:rsidR="00912C41" w:rsidRDefault="00912C41" w:rsidP="00912C41">
      <w:pPr>
        <w:spacing w:line="240" w:lineRule="auto"/>
        <w:rPr>
          <w:rFonts w:eastAsia="Calibri" w:cs="Arial"/>
          <w:b/>
          <w:color w:val="000000"/>
          <w:sz w:val="22"/>
          <w:szCs w:val="22"/>
          <w:lang w:eastAsia="en-US"/>
        </w:rPr>
      </w:pPr>
    </w:p>
    <w:sectPr w:rsidR="00912C41" w:rsidSect="00066E8B">
      <w:footerReference w:type="default" r:id="rId8"/>
      <w:pgSz w:w="11906" w:h="16838"/>
      <w:pgMar w:top="851" w:right="1418" w:bottom="1134" w:left="1418" w:header="709" w:footer="709" w:gutter="0"/>
      <w:pgNumType w:start="1" w:chapStyle="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97042" w14:textId="77777777" w:rsidR="004C4E11" w:rsidRDefault="004C4E11">
      <w:r>
        <w:separator/>
      </w:r>
    </w:p>
  </w:endnote>
  <w:endnote w:type="continuationSeparator" w:id="0">
    <w:p w14:paraId="1DED4699" w14:textId="77777777" w:rsidR="004C4E11" w:rsidRDefault="004C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8" w:usb1="00000000" w:usb2="00000020" w:usb3="00120008" w:csb0="77AA6A39" w:csb1="0537975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ext LT Medium">
    <w:altName w:val="FrutigerNext LT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8B264" w14:textId="0BD8F80C" w:rsidR="00EA1B29" w:rsidRDefault="00EA1B29" w:rsidP="00661CC7">
    <w:pPr>
      <w:pStyle w:val="Fuzeile"/>
      <w:pBdr>
        <w:top w:val="single" w:sz="4" w:space="1" w:color="auto"/>
      </w:pBdr>
      <w:tabs>
        <w:tab w:val="clear" w:pos="4153"/>
        <w:tab w:val="clear" w:pos="8306"/>
        <w:tab w:val="left" w:pos="7938"/>
      </w:tabs>
      <w:spacing w:line="240" w:lineRule="auto"/>
      <w:rPr>
        <w:sz w:val="16"/>
      </w:rPr>
    </w:pPr>
    <w:r>
      <w:rPr>
        <w:sz w:val="16"/>
      </w:rPr>
      <w:tab/>
    </w:r>
    <w:r>
      <w:rPr>
        <w:rStyle w:val="Seitenzahl"/>
        <w:sz w:val="16"/>
      </w:rPr>
      <w:fldChar w:fldCharType="begin"/>
    </w:r>
    <w:r>
      <w:rPr>
        <w:rStyle w:val="Seitenzahl"/>
        <w:sz w:val="16"/>
      </w:rPr>
      <w:instrText xml:space="preserve"> PAGE </w:instrText>
    </w:r>
    <w:r>
      <w:rPr>
        <w:rStyle w:val="Seitenzahl"/>
        <w:sz w:val="16"/>
      </w:rPr>
      <w:fldChar w:fldCharType="separate"/>
    </w:r>
    <w:r w:rsidR="00066E8B">
      <w:rPr>
        <w:rStyle w:val="Seitenzahl"/>
        <w:noProof/>
        <w:sz w:val="16"/>
      </w:rPr>
      <w:t>2</w:t>
    </w:r>
    <w:r>
      <w:rPr>
        <w:rStyle w:val="Seitenzahl"/>
        <w:sz w:val="16"/>
      </w:rPr>
      <w:fldChar w:fldCharType="end"/>
    </w:r>
    <w:r>
      <w:rPr>
        <w:rStyle w:val="Seitenzahl"/>
        <w:sz w:val="16"/>
      </w:rPr>
      <w:t xml:space="preserve"> von </w:t>
    </w:r>
    <w:r>
      <w:rPr>
        <w:rStyle w:val="Seitenzahl"/>
        <w:sz w:val="16"/>
      </w:rPr>
      <w:fldChar w:fldCharType="begin"/>
    </w:r>
    <w:r>
      <w:rPr>
        <w:rStyle w:val="Seitenzahl"/>
        <w:sz w:val="16"/>
      </w:rPr>
      <w:instrText xml:space="preserve"> NUMPAGES </w:instrText>
    </w:r>
    <w:r>
      <w:rPr>
        <w:rStyle w:val="Seitenzahl"/>
        <w:sz w:val="16"/>
      </w:rPr>
      <w:fldChar w:fldCharType="separate"/>
    </w:r>
    <w:r w:rsidR="00066E8B">
      <w:rPr>
        <w:rStyle w:val="Seitenzahl"/>
        <w:noProof/>
        <w:sz w:val="16"/>
      </w:rPr>
      <w:t>2</w:t>
    </w:r>
    <w:r>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70C47" w14:textId="77777777" w:rsidR="004C4E11" w:rsidRDefault="004C4E11">
      <w:r>
        <w:separator/>
      </w:r>
    </w:p>
  </w:footnote>
  <w:footnote w:type="continuationSeparator" w:id="0">
    <w:p w14:paraId="7528FF1C" w14:textId="77777777" w:rsidR="004C4E11" w:rsidRDefault="004C4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A34"/>
    <w:multiLevelType w:val="hybridMultilevel"/>
    <w:tmpl w:val="9EBC351A"/>
    <w:lvl w:ilvl="0" w:tplc="0BA62F7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BD2C02"/>
    <w:multiLevelType w:val="hybridMultilevel"/>
    <w:tmpl w:val="20282216"/>
    <w:lvl w:ilvl="0" w:tplc="FFFFFFFF">
      <w:start w:val="1"/>
      <w:numFmt w:val="decimal"/>
      <w:lvlText w:val="%1."/>
      <w:lvlJc w:val="left"/>
      <w:pPr>
        <w:ind w:left="360" w:hanging="360"/>
      </w:pPr>
      <w:rPr>
        <w:rFonts w:hint="default"/>
        <w:color w:val="00000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030611"/>
    <w:multiLevelType w:val="multilevel"/>
    <w:tmpl w:val="F218479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102932DA"/>
    <w:multiLevelType w:val="singleLevel"/>
    <w:tmpl w:val="92EE1F10"/>
    <w:lvl w:ilvl="0">
      <w:start w:val="1"/>
      <w:numFmt w:val="decimal"/>
      <w:pStyle w:val="NummerArabisch"/>
      <w:lvlText w:val="%1."/>
      <w:lvlJc w:val="left"/>
      <w:pPr>
        <w:tabs>
          <w:tab w:val="num" w:pos="340"/>
        </w:tabs>
        <w:ind w:left="340" w:hanging="340"/>
      </w:pPr>
      <w:rPr>
        <w:rFonts w:ascii="9999999" w:hAnsi="9999999"/>
      </w:rPr>
    </w:lvl>
  </w:abstractNum>
  <w:abstractNum w:abstractNumId="4" w15:restartNumberingAfterBreak="0">
    <w:nsid w:val="10C62D17"/>
    <w:multiLevelType w:val="singleLevel"/>
    <w:tmpl w:val="264229A2"/>
    <w:lvl w:ilvl="0">
      <w:start w:val="1"/>
      <w:numFmt w:val="decimal"/>
      <w:pStyle w:val="ListeStrich"/>
      <w:lvlText w:val="-"/>
      <w:lvlJc w:val="left"/>
      <w:pPr>
        <w:tabs>
          <w:tab w:val="num" w:pos="340"/>
        </w:tabs>
        <w:ind w:left="340" w:hanging="340"/>
      </w:pPr>
      <w:rPr>
        <w:rFonts w:ascii="Symbol" w:hAnsi="Symbol"/>
      </w:rPr>
    </w:lvl>
  </w:abstractNum>
  <w:abstractNum w:abstractNumId="5" w15:restartNumberingAfterBreak="0">
    <w:nsid w:val="16B00475"/>
    <w:multiLevelType w:val="multilevel"/>
    <w:tmpl w:val="E36683CC"/>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043C13"/>
    <w:multiLevelType w:val="hybridMultilevel"/>
    <w:tmpl w:val="A50A016E"/>
    <w:lvl w:ilvl="0" w:tplc="37CCEF50">
      <w:start w:val="1"/>
      <w:numFmt w:val="upperRoman"/>
      <w:lvlText w:val="%1."/>
      <w:lvlJc w:val="left"/>
      <w:pPr>
        <w:tabs>
          <w:tab w:val="num" w:pos="720"/>
        </w:tabs>
        <w:ind w:left="720" w:hanging="72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1A427A9E"/>
    <w:multiLevelType w:val="hybridMultilevel"/>
    <w:tmpl w:val="F69ED50E"/>
    <w:lvl w:ilvl="0" w:tplc="B192E4B0">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01A4658"/>
    <w:multiLevelType w:val="hybridMultilevel"/>
    <w:tmpl w:val="8B141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2A4AF8"/>
    <w:multiLevelType w:val="hybridMultilevel"/>
    <w:tmpl w:val="909AD718"/>
    <w:lvl w:ilvl="0" w:tplc="0407000F">
      <w:start w:val="1"/>
      <w:numFmt w:val="decimal"/>
      <w:lvlText w:val="%1."/>
      <w:lvlJc w:val="left"/>
      <w:pPr>
        <w:ind w:left="-349" w:hanging="360"/>
      </w:pPr>
    </w:lvl>
    <w:lvl w:ilvl="1" w:tplc="04070019">
      <w:start w:val="1"/>
      <w:numFmt w:val="lowerLetter"/>
      <w:lvlText w:val="%2."/>
      <w:lvlJc w:val="left"/>
      <w:pPr>
        <w:ind w:left="371" w:hanging="360"/>
      </w:pPr>
    </w:lvl>
    <w:lvl w:ilvl="2" w:tplc="0407001B" w:tentative="1">
      <w:start w:val="1"/>
      <w:numFmt w:val="lowerRoman"/>
      <w:lvlText w:val="%3."/>
      <w:lvlJc w:val="right"/>
      <w:pPr>
        <w:ind w:left="1091" w:hanging="180"/>
      </w:pPr>
    </w:lvl>
    <w:lvl w:ilvl="3" w:tplc="0407000F" w:tentative="1">
      <w:start w:val="1"/>
      <w:numFmt w:val="decimal"/>
      <w:lvlText w:val="%4."/>
      <w:lvlJc w:val="left"/>
      <w:pPr>
        <w:ind w:left="1811" w:hanging="360"/>
      </w:pPr>
    </w:lvl>
    <w:lvl w:ilvl="4" w:tplc="04070019" w:tentative="1">
      <w:start w:val="1"/>
      <w:numFmt w:val="lowerLetter"/>
      <w:lvlText w:val="%5."/>
      <w:lvlJc w:val="left"/>
      <w:pPr>
        <w:ind w:left="2531" w:hanging="360"/>
      </w:pPr>
    </w:lvl>
    <w:lvl w:ilvl="5" w:tplc="0407001B" w:tentative="1">
      <w:start w:val="1"/>
      <w:numFmt w:val="lowerRoman"/>
      <w:lvlText w:val="%6."/>
      <w:lvlJc w:val="right"/>
      <w:pPr>
        <w:ind w:left="3251" w:hanging="180"/>
      </w:pPr>
    </w:lvl>
    <w:lvl w:ilvl="6" w:tplc="0407000F" w:tentative="1">
      <w:start w:val="1"/>
      <w:numFmt w:val="decimal"/>
      <w:lvlText w:val="%7."/>
      <w:lvlJc w:val="left"/>
      <w:pPr>
        <w:ind w:left="3971" w:hanging="360"/>
      </w:pPr>
    </w:lvl>
    <w:lvl w:ilvl="7" w:tplc="04070019" w:tentative="1">
      <w:start w:val="1"/>
      <w:numFmt w:val="lowerLetter"/>
      <w:lvlText w:val="%8."/>
      <w:lvlJc w:val="left"/>
      <w:pPr>
        <w:ind w:left="4691" w:hanging="360"/>
      </w:pPr>
    </w:lvl>
    <w:lvl w:ilvl="8" w:tplc="0407001B" w:tentative="1">
      <w:start w:val="1"/>
      <w:numFmt w:val="lowerRoman"/>
      <w:lvlText w:val="%9."/>
      <w:lvlJc w:val="right"/>
      <w:pPr>
        <w:ind w:left="5411" w:hanging="180"/>
      </w:pPr>
    </w:lvl>
  </w:abstractNum>
  <w:abstractNum w:abstractNumId="10" w15:restartNumberingAfterBreak="0">
    <w:nsid w:val="240A4139"/>
    <w:multiLevelType w:val="hybridMultilevel"/>
    <w:tmpl w:val="AFBC528E"/>
    <w:lvl w:ilvl="0" w:tplc="22F69D48">
      <w:start w:val="1"/>
      <w:numFmt w:val="decimal"/>
      <w:pStyle w:val="GliederungsPunkt"/>
      <w:lvlText w:val="%1."/>
      <w:lvlJc w:val="left"/>
      <w:pPr>
        <w:ind w:left="153" w:hanging="360"/>
      </w:pPr>
    </w:lvl>
    <w:lvl w:ilvl="1" w:tplc="04070019" w:tentative="1">
      <w:start w:val="1"/>
      <w:numFmt w:val="lowerLetter"/>
      <w:lvlText w:val="%2."/>
      <w:lvlJc w:val="left"/>
      <w:pPr>
        <w:ind w:left="873" w:hanging="360"/>
      </w:pPr>
    </w:lvl>
    <w:lvl w:ilvl="2" w:tplc="0407001B" w:tentative="1">
      <w:start w:val="1"/>
      <w:numFmt w:val="lowerRoman"/>
      <w:lvlText w:val="%3."/>
      <w:lvlJc w:val="right"/>
      <w:pPr>
        <w:ind w:left="1593" w:hanging="180"/>
      </w:pPr>
    </w:lvl>
    <w:lvl w:ilvl="3" w:tplc="0407000F" w:tentative="1">
      <w:start w:val="1"/>
      <w:numFmt w:val="decimal"/>
      <w:lvlText w:val="%4."/>
      <w:lvlJc w:val="left"/>
      <w:pPr>
        <w:ind w:left="2313" w:hanging="360"/>
      </w:pPr>
    </w:lvl>
    <w:lvl w:ilvl="4" w:tplc="04070019" w:tentative="1">
      <w:start w:val="1"/>
      <w:numFmt w:val="lowerLetter"/>
      <w:lvlText w:val="%5."/>
      <w:lvlJc w:val="left"/>
      <w:pPr>
        <w:ind w:left="3033" w:hanging="360"/>
      </w:pPr>
    </w:lvl>
    <w:lvl w:ilvl="5" w:tplc="0407001B" w:tentative="1">
      <w:start w:val="1"/>
      <w:numFmt w:val="lowerRoman"/>
      <w:lvlText w:val="%6."/>
      <w:lvlJc w:val="right"/>
      <w:pPr>
        <w:ind w:left="3753" w:hanging="180"/>
      </w:pPr>
    </w:lvl>
    <w:lvl w:ilvl="6" w:tplc="0407000F" w:tentative="1">
      <w:start w:val="1"/>
      <w:numFmt w:val="decimal"/>
      <w:lvlText w:val="%7."/>
      <w:lvlJc w:val="left"/>
      <w:pPr>
        <w:ind w:left="4473" w:hanging="360"/>
      </w:pPr>
    </w:lvl>
    <w:lvl w:ilvl="7" w:tplc="04070019" w:tentative="1">
      <w:start w:val="1"/>
      <w:numFmt w:val="lowerLetter"/>
      <w:lvlText w:val="%8."/>
      <w:lvlJc w:val="left"/>
      <w:pPr>
        <w:ind w:left="5193" w:hanging="360"/>
      </w:pPr>
    </w:lvl>
    <w:lvl w:ilvl="8" w:tplc="0407001B" w:tentative="1">
      <w:start w:val="1"/>
      <w:numFmt w:val="lowerRoman"/>
      <w:lvlText w:val="%9."/>
      <w:lvlJc w:val="right"/>
      <w:pPr>
        <w:ind w:left="5913" w:hanging="180"/>
      </w:pPr>
    </w:lvl>
  </w:abstractNum>
  <w:abstractNum w:abstractNumId="11" w15:restartNumberingAfterBreak="0">
    <w:nsid w:val="27187211"/>
    <w:multiLevelType w:val="hybridMultilevel"/>
    <w:tmpl w:val="5E64BDD0"/>
    <w:lvl w:ilvl="0" w:tplc="E0F48D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9A5661"/>
    <w:multiLevelType w:val="hybridMultilevel"/>
    <w:tmpl w:val="38FA41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AB4677F"/>
    <w:multiLevelType w:val="hybridMultilevel"/>
    <w:tmpl w:val="67408D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B3F382B"/>
    <w:multiLevelType w:val="hybridMultilevel"/>
    <w:tmpl w:val="082E3118"/>
    <w:lvl w:ilvl="0" w:tplc="0407000F">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2D985921"/>
    <w:multiLevelType w:val="hybridMultilevel"/>
    <w:tmpl w:val="2A101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E3762A"/>
    <w:multiLevelType w:val="singleLevel"/>
    <w:tmpl w:val="B59A8336"/>
    <w:lvl w:ilvl="0">
      <w:start w:val="1"/>
      <w:numFmt w:val="decimal"/>
      <w:pStyle w:val="ListePunkt"/>
      <w:lvlText w:val="·"/>
      <w:lvlJc w:val="left"/>
      <w:pPr>
        <w:tabs>
          <w:tab w:val="num" w:pos="340"/>
        </w:tabs>
        <w:ind w:left="340" w:hanging="340"/>
      </w:pPr>
      <w:rPr>
        <w:rFonts w:ascii="Symbol" w:hAnsi="Symbol"/>
      </w:rPr>
    </w:lvl>
  </w:abstractNum>
  <w:abstractNum w:abstractNumId="17" w15:restartNumberingAfterBreak="0">
    <w:nsid w:val="3B2A041B"/>
    <w:multiLevelType w:val="hybridMultilevel"/>
    <w:tmpl w:val="CD4E9F4C"/>
    <w:lvl w:ilvl="0" w:tplc="E18E908C">
      <w:start w:val="1"/>
      <w:numFmt w:val="decimal"/>
      <w:lvlText w:val="%1."/>
      <w:lvlJc w:val="left"/>
      <w:pPr>
        <w:ind w:left="567" w:hanging="567"/>
      </w:pPr>
      <w:rPr>
        <w:rFonts w:hint="default"/>
        <w:color w:val="000000"/>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3CDD2A4C"/>
    <w:multiLevelType w:val="hybridMultilevel"/>
    <w:tmpl w:val="FF32E1C2"/>
    <w:lvl w:ilvl="0" w:tplc="EDF8F426">
      <w:start w:val="1"/>
      <w:numFmt w:val="decimal"/>
      <w:lvlText w:val="%1."/>
      <w:lvlJc w:val="left"/>
      <w:pPr>
        <w:ind w:left="720" w:hanging="360"/>
      </w:pPr>
      <w:rPr>
        <w:rFonts w:hint="default"/>
        <w:b/>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495B78"/>
    <w:multiLevelType w:val="hybridMultilevel"/>
    <w:tmpl w:val="40A422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5187F5D"/>
    <w:multiLevelType w:val="multilevel"/>
    <w:tmpl w:val="C05AEAB4"/>
    <w:lvl w:ilvl="0">
      <w:start w:val="1"/>
      <w:numFmt w:val="decimal"/>
      <w:lvlText w:val="%1."/>
      <w:lvlJc w:val="left"/>
      <w:pPr>
        <w:ind w:left="567" w:hanging="567"/>
      </w:pPr>
      <w:rPr>
        <w:rFonts w:hint="default"/>
        <w:color w:val="000000"/>
      </w:rPr>
    </w:lvl>
    <w:lvl w:ilvl="1">
      <w:start w:val="1"/>
      <w:numFmt w:val="decimal"/>
      <w:isLgl/>
      <w:lvlText w:val="%1.%2"/>
      <w:lvlJc w:val="left"/>
      <w:pPr>
        <w:ind w:left="1134"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1" w15:restartNumberingAfterBreak="0">
    <w:nsid w:val="4CA47E6E"/>
    <w:multiLevelType w:val="hybridMultilevel"/>
    <w:tmpl w:val="7B644C0C"/>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0644437"/>
    <w:multiLevelType w:val="hybridMultilevel"/>
    <w:tmpl w:val="43769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9B33D1"/>
    <w:multiLevelType w:val="hybridMultilevel"/>
    <w:tmpl w:val="9EBE51D0"/>
    <w:lvl w:ilvl="0" w:tplc="0407000F">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574F3B60"/>
    <w:multiLevelType w:val="singleLevel"/>
    <w:tmpl w:val="1BB07C9A"/>
    <w:lvl w:ilvl="0">
      <w:start w:val="1"/>
      <w:numFmt w:val="upperRoman"/>
      <w:pStyle w:val="NummerRmisch"/>
      <w:lvlText w:val="%1."/>
      <w:lvlJc w:val="left"/>
      <w:pPr>
        <w:tabs>
          <w:tab w:val="num" w:pos="340"/>
        </w:tabs>
        <w:ind w:left="340" w:hanging="340"/>
      </w:pPr>
      <w:rPr>
        <w:rFonts w:ascii="9999999" w:hAnsi="9999999"/>
      </w:rPr>
    </w:lvl>
  </w:abstractNum>
  <w:abstractNum w:abstractNumId="25" w15:restartNumberingAfterBreak="0">
    <w:nsid w:val="58445E3E"/>
    <w:multiLevelType w:val="hybridMultilevel"/>
    <w:tmpl w:val="EE665D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ADA1F4B"/>
    <w:multiLevelType w:val="hybridMultilevel"/>
    <w:tmpl w:val="922E6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AA21CC"/>
    <w:multiLevelType w:val="hybridMultilevel"/>
    <w:tmpl w:val="7982D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52F0D9B"/>
    <w:multiLevelType w:val="hybridMultilevel"/>
    <w:tmpl w:val="2AB015A6"/>
    <w:lvl w:ilvl="0" w:tplc="029ED04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80562FF"/>
    <w:multiLevelType w:val="multilevel"/>
    <w:tmpl w:val="49C8F6CE"/>
    <w:lvl w:ilvl="0">
      <w:start w:val="1"/>
      <w:numFmt w:val="decimal"/>
      <w:pStyle w:val="GDez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A58087A"/>
    <w:multiLevelType w:val="hybridMultilevel"/>
    <w:tmpl w:val="10F863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B8C32C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D8E31C9"/>
    <w:multiLevelType w:val="hybridMultilevel"/>
    <w:tmpl w:val="613E0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F2D5022"/>
    <w:multiLevelType w:val="hybridMultilevel"/>
    <w:tmpl w:val="BBB23C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0897A58"/>
    <w:multiLevelType w:val="hybridMultilevel"/>
    <w:tmpl w:val="9450305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1FE78A8"/>
    <w:multiLevelType w:val="singleLevel"/>
    <w:tmpl w:val="0EE84086"/>
    <w:lvl w:ilvl="0">
      <w:start w:val="1"/>
      <w:numFmt w:val="decimal"/>
      <w:pStyle w:val="ListeKasten"/>
      <w:lvlText w:val="§"/>
      <w:lvlJc w:val="left"/>
      <w:pPr>
        <w:tabs>
          <w:tab w:val="num" w:pos="340"/>
        </w:tabs>
        <w:ind w:left="340" w:hanging="340"/>
      </w:pPr>
      <w:rPr>
        <w:rFonts w:ascii="Wingdings" w:hAnsi="Wingdings"/>
      </w:rPr>
    </w:lvl>
  </w:abstractNum>
  <w:abstractNum w:abstractNumId="36" w15:restartNumberingAfterBreak="0">
    <w:nsid w:val="7675340E"/>
    <w:multiLevelType w:val="hybridMultilevel"/>
    <w:tmpl w:val="2BFE04A8"/>
    <w:lvl w:ilvl="0" w:tplc="E0BAE664">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E425C4"/>
    <w:multiLevelType w:val="multilevel"/>
    <w:tmpl w:val="C05AEAB4"/>
    <w:lvl w:ilvl="0">
      <w:start w:val="1"/>
      <w:numFmt w:val="decimal"/>
      <w:lvlText w:val="%1."/>
      <w:lvlJc w:val="left"/>
      <w:pPr>
        <w:ind w:left="567" w:hanging="567"/>
      </w:pPr>
      <w:rPr>
        <w:rFonts w:hint="default"/>
        <w:color w:val="000000"/>
      </w:rPr>
    </w:lvl>
    <w:lvl w:ilvl="1">
      <w:start w:val="1"/>
      <w:numFmt w:val="decimal"/>
      <w:isLgl/>
      <w:lvlText w:val="%1.%2"/>
      <w:lvlJc w:val="left"/>
      <w:pPr>
        <w:ind w:left="1134"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8" w15:restartNumberingAfterBreak="0">
    <w:nsid w:val="7EEB638C"/>
    <w:multiLevelType w:val="hybridMultilevel"/>
    <w:tmpl w:val="6082B1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5"/>
  </w:num>
  <w:num w:numId="2">
    <w:abstractNumId w:val="16"/>
  </w:num>
  <w:num w:numId="3">
    <w:abstractNumId w:val="4"/>
  </w:num>
  <w:num w:numId="4">
    <w:abstractNumId w:val="3"/>
  </w:num>
  <w:num w:numId="5">
    <w:abstractNumId w:val="24"/>
  </w:num>
  <w:num w:numId="6">
    <w:abstractNumId w:val="29"/>
  </w:num>
  <w:num w:numId="7">
    <w:abstractNumId w:val="10"/>
  </w:num>
  <w:num w:numId="8">
    <w:abstractNumId w:val="6"/>
  </w:num>
  <w:num w:numId="9">
    <w:abstractNumId w:val="9"/>
  </w:num>
  <w:num w:numId="10">
    <w:abstractNumId w:val="1"/>
  </w:num>
  <w:num w:numId="11">
    <w:abstractNumId w:val="13"/>
  </w:num>
  <w:num w:numId="12">
    <w:abstractNumId w:val="26"/>
  </w:num>
  <w:num w:numId="13">
    <w:abstractNumId w:val="36"/>
  </w:num>
  <w:num w:numId="14">
    <w:abstractNumId w:val="34"/>
  </w:num>
  <w:num w:numId="15">
    <w:abstractNumId w:val="11"/>
  </w:num>
  <w:num w:numId="16">
    <w:abstractNumId w:val="32"/>
  </w:num>
  <w:num w:numId="17">
    <w:abstractNumId w:val="15"/>
  </w:num>
  <w:num w:numId="18">
    <w:abstractNumId w:val="28"/>
  </w:num>
  <w:num w:numId="19">
    <w:abstractNumId w:val="25"/>
  </w:num>
  <w:num w:numId="20">
    <w:abstractNumId w:val="0"/>
  </w:num>
  <w:num w:numId="21">
    <w:abstractNumId w:val="19"/>
  </w:num>
  <w:num w:numId="22">
    <w:abstractNumId w:val="27"/>
  </w:num>
  <w:num w:numId="23">
    <w:abstractNumId w:val="7"/>
  </w:num>
  <w:num w:numId="24">
    <w:abstractNumId w:val="12"/>
  </w:num>
  <w:num w:numId="25">
    <w:abstractNumId w:val="18"/>
  </w:num>
  <w:num w:numId="26">
    <w:abstractNumId w:val="20"/>
  </w:num>
  <w:num w:numId="27">
    <w:abstractNumId w:val="38"/>
  </w:num>
  <w:num w:numId="28">
    <w:abstractNumId w:val="30"/>
  </w:num>
  <w:num w:numId="29">
    <w:abstractNumId w:val="33"/>
  </w:num>
  <w:num w:numId="30">
    <w:abstractNumId w:val="23"/>
  </w:num>
  <w:num w:numId="31">
    <w:abstractNumId w:val="14"/>
  </w:num>
  <w:num w:numId="32">
    <w:abstractNumId w:val="17"/>
  </w:num>
  <w:num w:numId="33">
    <w:abstractNumId w:val="20"/>
    <w:lvlOverride w:ilvl="0">
      <w:lvl w:ilvl="0">
        <w:start w:val="1"/>
        <w:numFmt w:val="decimal"/>
        <w:lvlText w:val="%1."/>
        <w:lvlJc w:val="left"/>
        <w:pPr>
          <w:ind w:left="567" w:hanging="567"/>
        </w:pPr>
        <w:rPr>
          <w:rFonts w:hint="default"/>
          <w:color w:val="000000"/>
        </w:rPr>
      </w:lvl>
    </w:lvlOverride>
    <w:lvlOverride w:ilvl="1">
      <w:lvl w:ilvl="1">
        <w:start w:val="1"/>
        <w:numFmt w:val="decimal"/>
        <w:isLgl/>
        <w:lvlText w:val="%1.%2"/>
        <w:lvlJc w:val="left"/>
        <w:pPr>
          <w:ind w:left="851" w:hanging="851"/>
        </w:pPr>
        <w:rPr>
          <w:rFonts w:hint="default"/>
        </w:rPr>
      </w:lvl>
    </w:lvlOverride>
    <w:lvlOverride w:ilvl="2">
      <w:lvl w:ilvl="2">
        <w:start w:val="1"/>
        <w:numFmt w:val="decimal"/>
        <w:isLgl/>
        <w:lvlText w:val="%1.%2.%3"/>
        <w:lvlJc w:val="left"/>
        <w:pPr>
          <w:ind w:left="567" w:hanging="567"/>
        </w:pPr>
        <w:rPr>
          <w:rFonts w:hint="default"/>
        </w:rPr>
      </w:lvl>
    </w:lvlOverride>
    <w:lvlOverride w:ilvl="3">
      <w:lvl w:ilvl="3">
        <w:start w:val="1"/>
        <w:numFmt w:val="decimal"/>
        <w:isLgl/>
        <w:lvlText w:val="%1.%2.%3.%4"/>
        <w:lvlJc w:val="left"/>
        <w:pPr>
          <w:ind w:left="567" w:hanging="567"/>
        </w:pPr>
        <w:rPr>
          <w:rFonts w:hint="default"/>
        </w:rPr>
      </w:lvl>
    </w:lvlOverride>
    <w:lvlOverride w:ilvl="4">
      <w:lvl w:ilvl="4">
        <w:start w:val="1"/>
        <w:numFmt w:val="decimal"/>
        <w:isLgl/>
        <w:lvlText w:val="%1.%2.%3.%4.%5"/>
        <w:lvlJc w:val="left"/>
        <w:pPr>
          <w:ind w:left="567" w:hanging="567"/>
        </w:pPr>
        <w:rPr>
          <w:rFonts w:hint="default"/>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34">
    <w:abstractNumId w:val="20"/>
    <w:lvlOverride w:ilvl="0">
      <w:lvl w:ilvl="0">
        <w:start w:val="1"/>
        <w:numFmt w:val="decimal"/>
        <w:lvlText w:val="%1."/>
        <w:lvlJc w:val="left"/>
        <w:pPr>
          <w:ind w:left="567" w:hanging="567"/>
        </w:pPr>
        <w:rPr>
          <w:rFonts w:hint="default"/>
          <w:color w:val="000000"/>
        </w:rPr>
      </w:lvl>
    </w:lvlOverride>
    <w:lvlOverride w:ilvl="1">
      <w:lvl w:ilvl="1">
        <w:start w:val="1"/>
        <w:numFmt w:val="decimal"/>
        <w:isLgl/>
        <w:lvlText w:val="%1.%2"/>
        <w:lvlJc w:val="left"/>
        <w:pPr>
          <w:ind w:left="964" w:hanging="964"/>
        </w:pPr>
        <w:rPr>
          <w:rFonts w:hint="default"/>
        </w:rPr>
      </w:lvl>
    </w:lvlOverride>
    <w:lvlOverride w:ilvl="2">
      <w:lvl w:ilvl="2">
        <w:start w:val="1"/>
        <w:numFmt w:val="decimal"/>
        <w:isLgl/>
        <w:lvlText w:val="%1.%2.%3"/>
        <w:lvlJc w:val="left"/>
        <w:pPr>
          <w:ind w:left="567" w:hanging="567"/>
        </w:pPr>
        <w:rPr>
          <w:rFonts w:hint="default"/>
        </w:rPr>
      </w:lvl>
    </w:lvlOverride>
    <w:lvlOverride w:ilvl="3">
      <w:lvl w:ilvl="3">
        <w:start w:val="1"/>
        <w:numFmt w:val="decimal"/>
        <w:isLgl/>
        <w:lvlText w:val="%1.%2.%3.%4"/>
        <w:lvlJc w:val="left"/>
        <w:pPr>
          <w:ind w:left="567" w:hanging="567"/>
        </w:pPr>
        <w:rPr>
          <w:rFonts w:hint="default"/>
        </w:rPr>
      </w:lvl>
    </w:lvlOverride>
    <w:lvlOverride w:ilvl="4">
      <w:lvl w:ilvl="4">
        <w:start w:val="1"/>
        <w:numFmt w:val="decimal"/>
        <w:isLgl/>
        <w:lvlText w:val="%1.%2.%3.%4.%5"/>
        <w:lvlJc w:val="left"/>
        <w:pPr>
          <w:ind w:left="567" w:hanging="567"/>
        </w:pPr>
        <w:rPr>
          <w:rFonts w:hint="default"/>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35">
    <w:abstractNumId w:val="20"/>
    <w:lvlOverride w:ilvl="0">
      <w:lvl w:ilvl="0">
        <w:start w:val="1"/>
        <w:numFmt w:val="decimal"/>
        <w:lvlText w:val="%1."/>
        <w:lvlJc w:val="left"/>
        <w:pPr>
          <w:ind w:left="567" w:hanging="567"/>
        </w:pPr>
        <w:rPr>
          <w:rFonts w:hint="default"/>
          <w:color w:val="000000"/>
        </w:rPr>
      </w:lvl>
    </w:lvlOverride>
    <w:lvlOverride w:ilvl="1">
      <w:lvl w:ilvl="1">
        <w:start w:val="1"/>
        <w:numFmt w:val="decimal"/>
        <w:isLgl/>
        <w:lvlText w:val="%1.%2"/>
        <w:lvlJc w:val="left"/>
        <w:pPr>
          <w:ind w:left="964" w:hanging="680"/>
        </w:pPr>
        <w:rPr>
          <w:rFonts w:hint="default"/>
        </w:rPr>
      </w:lvl>
    </w:lvlOverride>
    <w:lvlOverride w:ilvl="2">
      <w:lvl w:ilvl="2">
        <w:start w:val="1"/>
        <w:numFmt w:val="decimal"/>
        <w:isLgl/>
        <w:lvlText w:val="%1.%2.%3"/>
        <w:lvlJc w:val="left"/>
        <w:pPr>
          <w:ind w:left="567" w:hanging="567"/>
        </w:pPr>
        <w:rPr>
          <w:rFonts w:hint="default"/>
        </w:rPr>
      </w:lvl>
    </w:lvlOverride>
    <w:lvlOverride w:ilvl="3">
      <w:lvl w:ilvl="3">
        <w:start w:val="1"/>
        <w:numFmt w:val="decimal"/>
        <w:isLgl/>
        <w:lvlText w:val="%1.%2.%3.%4"/>
        <w:lvlJc w:val="left"/>
        <w:pPr>
          <w:ind w:left="567" w:hanging="567"/>
        </w:pPr>
        <w:rPr>
          <w:rFonts w:hint="default"/>
        </w:rPr>
      </w:lvl>
    </w:lvlOverride>
    <w:lvlOverride w:ilvl="4">
      <w:lvl w:ilvl="4">
        <w:start w:val="1"/>
        <w:numFmt w:val="decimal"/>
        <w:isLgl/>
        <w:lvlText w:val="%1.%2.%3.%4.%5"/>
        <w:lvlJc w:val="left"/>
        <w:pPr>
          <w:ind w:left="567" w:hanging="567"/>
        </w:pPr>
        <w:rPr>
          <w:rFonts w:hint="default"/>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36">
    <w:abstractNumId w:val="20"/>
    <w:lvlOverride w:ilvl="0">
      <w:lvl w:ilvl="0">
        <w:start w:val="1"/>
        <w:numFmt w:val="decimal"/>
        <w:lvlText w:val="%1."/>
        <w:lvlJc w:val="left"/>
        <w:pPr>
          <w:ind w:left="567" w:hanging="567"/>
        </w:pPr>
        <w:rPr>
          <w:rFonts w:hint="default"/>
          <w:color w:val="000000"/>
        </w:rPr>
      </w:lvl>
    </w:lvlOverride>
    <w:lvlOverride w:ilvl="1">
      <w:lvl w:ilvl="1">
        <w:start w:val="1"/>
        <w:numFmt w:val="decimal"/>
        <w:isLgl/>
        <w:lvlText w:val="%1.%2"/>
        <w:lvlJc w:val="left"/>
        <w:pPr>
          <w:ind w:left="964" w:hanging="397"/>
        </w:pPr>
        <w:rPr>
          <w:rFonts w:hint="default"/>
        </w:rPr>
      </w:lvl>
    </w:lvlOverride>
    <w:lvlOverride w:ilvl="2">
      <w:lvl w:ilvl="2">
        <w:start w:val="1"/>
        <w:numFmt w:val="decimal"/>
        <w:isLgl/>
        <w:lvlText w:val="%1.%2.%3"/>
        <w:lvlJc w:val="left"/>
        <w:pPr>
          <w:ind w:left="567" w:hanging="567"/>
        </w:pPr>
        <w:rPr>
          <w:rFonts w:hint="default"/>
        </w:rPr>
      </w:lvl>
    </w:lvlOverride>
    <w:lvlOverride w:ilvl="3">
      <w:lvl w:ilvl="3">
        <w:start w:val="1"/>
        <w:numFmt w:val="decimal"/>
        <w:isLgl/>
        <w:lvlText w:val="%1.%2.%3.%4"/>
        <w:lvlJc w:val="left"/>
        <w:pPr>
          <w:ind w:left="567" w:hanging="567"/>
        </w:pPr>
        <w:rPr>
          <w:rFonts w:hint="default"/>
        </w:rPr>
      </w:lvl>
    </w:lvlOverride>
    <w:lvlOverride w:ilvl="4">
      <w:lvl w:ilvl="4">
        <w:start w:val="1"/>
        <w:numFmt w:val="decimal"/>
        <w:isLgl/>
        <w:lvlText w:val="%1.%2.%3.%4.%5"/>
        <w:lvlJc w:val="left"/>
        <w:pPr>
          <w:ind w:left="567" w:hanging="567"/>
        </w:pPr>
        <w:rPr>
          <w:rFonts w:hint="default"/>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37">
    <w:abstractNumId w:val="2"/>
  </w:num>
  <w:num w:numId="38">
    <w:abstractNumId w:val="20"/>
    <w:lvlOverride w:ilvl="0">
      <w:lvl w:ilvl="0">
        <w:start w:val="1"/>
        <w:numFmt w:val="decimal"/>
        <w:lvlText w:val="%1."/>
        <w:lvlJc w:val="left"/>
        <w:pPr>
          <w:ind w:left="567" w:hanging="567"/>
        </w:pPr>
        <w:rPr>
          <w:rFonts w:hint="default"/>
          <w:color w:val="00000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567" w:hanging="567"/>
        </w:pPr>
        <w:rPr>
          <w:rFonts w:hint="default"/>
        </w:rPr>
      </w:lvl>
    </w:lvlOverride>
    <w:lvlOverride w:ilvl="3">
      <w:lvl w:ilvl="3">
        <w:start w:val="1"/>
        <w:numFmt w:val="decimal"/>
        <w:isLgl/>
        <w:lvlText w:val="%1.%2.%3.%4"/>
        <w:lvlJc w:val="left"/>
        <w:pPr>
          <w:ind w:left="567" w:hanging="567"/>
        </w:pPr>
        <w:rPr>
          <w:rFonts w:hint="default"/>
        </w:rPr>
      </w:lvl>
    </w:lvlOverride>
    <w:lvlOverride w:ilvl="4">
      <w:lvl w:ilvl="4">
        <w:start w:val="1"/>
        <w:numFmt w:val="decimal"/>
        <w:isLgl/>
        <w:lvlText w:val="%1.%2.%3.%4.%5"/>
        <w:lvlJc w:val="left"/>
        <w:pPr>
          <w:ind w:left="567" w:hanging="567"/>
        </w:pPr>
        <w:rPr>
          <w:rFonts w:hint="default"/>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39">
    <w:abstractNumId w:val="1"/>
    <w:lvlOverride w:ilvl="0">
      <w:lvl w:ilvl="0" w:tplc="FFFFFFFF">
        <w:start w:val="1"/>
        <w:numFmt w:val="decimal"/>
        <w:lvlText w:val="%1."/>
        <w:lvlJc w:val="left"/>
        <w:pPr>
          <w:tabs>
            <w:tab w:val="num" w:pos="357"/>
          </w:tabs>
          <w:ind w:left="360" w:hanging="76"/>
        </w:pPr>
        <w:rPr>
          <w:rFonts w:hint="default"/>
          <w:color w:val="00000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40">
    <w:abstractNumId w:val="37"/>
  </w:num>
  <w:num w:numId="41">
    <w:abstractNumId w:val="21"/>
  </w:num>
  <w:num w:numId="42">
    <w:abstractNumId w:val="31"/>
  </w:num>
  <w:num w:numId="43">
    <w:abstractNumId w:val="5"/>
  </w:num>
  <w:num w:numId="44">
    <w:abstractNumId w:val="5"/>
    <w:lvlOverride w:ilvl="0">
      <w:lvl w:ilvl="0">
        <w:start w:val="1"/>
        <w:numFmt w:val="decimal"/>
        <w:lvlText w:val="%1."/>
        <w:lvlJc w:val="left"/>
        <w:pPr>
          <w:ind w:left="567" w:hanging="567"/>
        </w:pPr>
        <w:rPr>
          <w:rFonts w:hint="default"/>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5">
    <w:abstractNumId w:val="8"/>
  </w:num>
  <w:num w:numId="4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EB"/>
    <w:rsid w:val="000013B9"/>
    <w:rsid w:val="000016AC"/>
    <w:rsid w:val="000024EC"/>
    <w:rsid w:val="00006333"/>
    <w:rsid w:val="00006DCE"/>
    <w:rsid w:val="000103DB"/>
    <w:rsid w:val="00010E90"/>
    <w:rsid w:val="00012AB0"/>
    <w:rsid w:val="00012B67"/>
    <w:rsid w:val="000145FC"/>
    <w:rsid w:val="000156D4"/>
    <w:rsid w:val="000170AB"/>
    <w:rsid w:val="000336F2"/>
    <w:rsid w:val="000406EA"/>
    <w:rsid w:val="000507AC"/>
    <w:rsid w:val="0005245F"/>
    <w:rsid w:val="000649DB"/>
    <w:rsid w:val="00066D56"/>
    <w:rsid w:val="00066E8B"/>
    <w:rsid w:val="00072C24"/>
    <w:rsid w:val="00080D18"/>
    <w:rsid w:val="00081CAA"/>
    <w:rsid w:val="000A0642"/>
    <w:rsid w:val="000A5C02"/>
    <w:rsid w:val="000B3976"/>
    <w:rsid w:val="000B3AB0"/>
    <w:rsid w:val="000B487E"/>
    <w:rsid w:val="000C2F2A"/>
    <w:rsid w:val="000C3E9D"/>
    <w:rsid w:val="000C4BFA"/>
    <w:rsid w:val="000C59D0"/>
    <w:rsid w:val="000D0FCB"/>
    <w:rsid w:val="000D127C"/>
    <w:rsid w:val="000D12FE"/>
    <w:rsid w:val="000D2436"/>
    <w:rsid w:val="000D3FFE"/>
    <w:rsid w:val="000D52E7"/>
    <w:rsid w:val="000D64B6"/>
    <w:rsid w:val="000E4548"/>
    <w:rsid w:val="000E7EE9"/>
    <w:rsid w:val="000F2839"/>
    <w:rsid w:val="000F3500"/>
    <w:rsid w:val="000F5088"/>
    <w:rsid w:val="000F56C0"/>
    <w:rsid w:val="000F6370"/>
    <w:rsid w:val="000F72F6"/>
    <w:rsid w:val="0010032B"/>
    <w:rsid w:val="00102437"/>
    <w:rsid w:val="00112F98"/>
    <w:rsid w:val="00114A8A"/>
    <w:rsid w:val="00116300"/>
    <w:rsid w:val="0011704D"/>
    <w:rsid w:val="001256A2"/>
    <w:rsid w:val="00125E72"/>
    <w:rsid w:val="00126EC2"/>
    <w:rsid w:val="001330A4"/>
    <w:rsid w:val="001337D6"/>
    <w:rsid w:val="00147662"/>
    <w:rsid w:val="001477B8"/>
    <w:rsid w:val="00152355"/>
    <w:rsid w:val="0016243E"/>
    <w:rsid w:val="00172827"/>
    <w:rsid w:val="00175CA4"/>
    <w:rsid w:val="0017741A"/>
    <w:rsid w:val="00180E30"/>
    <w:rsid w:val="001821E2"/>
    <w:rsid w:val="00185ECC"/>
    <w:rsid w:val="0019417E"/>
    <w:rsid w:val="00197215"/>
    <w:rsid w:val="001A176D"/>
    <w:rsid w:val="001B04EE"/>
    <w:rsid w:val="001B1C15"/>
    <w:rsid w:val="001B1F0D"/>
    <w:rsid w:val="001B2C4E"/>
    <w:rsid w:val="001B7DE5"/>
    <w:rsid w:val="001C1B74"/>
    <w:rsid w:val="001D0055"/>
    <w:rsid w:val="001D0E54"/>
    <w:rsid w:val="001D33DB"/>
    <w:rsid w:val="001D57AE"/>
    <w:rsid w:val="001E05AB"/>
    <w:rsid w:val="001E44CE"/>
    <w:rsid w:val="001E663E"/>
    <w:rsid w:val="001F461E"/>
    <w:rsid w:val="001F4704"/>
    <w:rsid w:val="002033DB"/>
    <w:rsid w:val="00205D90"/>
    <w:rsid w:val="0021420C"/>
    <w:rsid w:val="00217D03"/>
    <w:rsid w:val="00221EE3"/>
    <w:rsid w:val="00227492"/>
    <w:rsid w:val="00227FDE"/>
    <w:rsid w:val="0023142B"/>
    <w:rsid w:val="002406B0"/>
    <w:rsid w:val="002429E0"/>
    <w:rsid w:val="002444E7"/>
    <w:rsid w:val="00245C89"/>
    <w:rsid w:val="00251A77"/>
    <w:rsid w:val="002570E1"/>
    <w:rsid w:val="00264EB2"/>
    <w:rsid w:val="0026622E"/>
    <w:rsid w:val="002706C9"/>
    <w:rsid w:val="00270B59"/>
    <w:rsid w:val="002758D4"/>
    <w:rsid w:val="002807CB"/>
    <w:rsid w:val="002817C2"/>
    <w:rsid w:val="00286811"/>
    <w:rsid w:val="00286D08"/>
    <w:rsid w:val="00293A97"/>
    <w:rsid w:val="00293D1E"/>
    <w:rsid w:val="00297DF4"/>
    <w:rsid w:val="002A1D56"/>
    <w:rsid w:val="002A1DA6"/>
    <w:rsid w:val="002A43E1"/>
    <w:rsid w:val="002A478E"/>
    <w:rsid w:val="002A6A40"/>
    <w:rsid w:val="002B597E"/>
    <w:rsid w:val="002C0420"/>
    <w:rsid w:val="002C0B12"/>
    <w:rsid w:val="002C100F"/>
    <w:rsid w:val="002C56DE"/>
    <w:rsid w:val="002D035D"/>
    <w:rsid w:val="002D150D"/>
    <w:rsid w:val="002D2445"/>
    <w:rsid w:val="002D3F0A"/>
    <w:rsid w:val="002D7B75"/>
    <w:rsid w:val="002F4EC5"/>
    <w:rsid w:val="002F4FC2"/>
    <w:rsid w:val="002F5020"/>
    <w:rsid w:val="002F63AC"/>
    <w:rsid w:val="002F6F98"/>
    <w:rsid w:val="002F749B"/>
    <w:rsid w:val="00301BDF"/>
    <w:rsid w:val="003037B3"/>
    <w:rsid w:val="00305686"/>
    <w:rsid w:val="00306A43"/>
    <w:rsid w:val="00310150"/>
    <w:rsid w:val="0031050C"/>
    <w:rsid w:val="00314E15"/>
    <w:rsid w:val="00324FFF"/>
    <w:rsid w:val="003269AD"/>
    <w:rsid w:val="003317E0"/>
    <w:rsid w:val="00332154"/>
    <w:rsid w:val="00334B3A"/>
    <w:rsid w:val="00336BBA"/>
    <w:rsid w:val="00343C66"/>
    <w:rsid w:val="00344457"/>
    <w:rsid w:val="00344C7D"/>
    <w:rsid w:val="00345767"/>
    <w:rsid w:val="00351BC5"/>
    <w:rsid w:val="003574C6"/>
    <w:rsid w:val="00361508"/>
    <w:rsid w:val="00362E30"/>
    <w:rsid w:val="00364049"/>
    <w:rsid w:val="003653B3"/>
    <w:rsid w:val="00371439"/>
    <w:rsid w:val="00372C2D"/>
    <w:rsid w:val="003740F7"/>
    <w:rsid w:val="00374465"/>
    <w:rsid w:val="00377DAF"/>
    <w:rsid w:val="003855C8"/>
    <w:rsid w:val="00386599"/>
    <w:rsid w:val="0039001F"/>
    <w:rsid w:val="00395444"/>
    <w:rsid w:val="00395BC8"/>
    <w:rsid w:val="003A1360"/>
    <w:rsid w:val="003A2573"/>
    <w:rsid w:val="003A2B36"/>
    <w:rsid w:val="003A4949"/>
    <w:rsid w:val="003A7341"/>
    <w:rsid w:val="003B46C8"/>
    <w:rsid w:val="003C0825"/>
    <w:rsid w:val="003C5DCE"/>
    <w:rsid w:val="003D06E7"/>
    <w:rsid w:val="003D0EDB"/>
    <w:rsid w:val="003D31B9"/>
    <w:rsid w:val="003E2C1B"/>
    <w:rsid w:val="003F0578"/>
    <w:rsid w:val="003F1437"/>
    <w:rsid w:val="003F1CE4"/>
    <w:rsid w:val="003F5ED4"/>
    <w:rsid w:val="00411E2B"/>
    <w:rsid w:val="00412758"/>
    <w:rsid w:val="00416F53"/>
    <w:rsid w:val="004230E6"/>
    <w:rsid w:val="00424D9E"/>
    <w:rsid w:val="00426C60"/>
    <w:rsid w:val="004304A3"/>
    <w:rsid w:val="004304DE"/>
    <w:rsid w:val="00431B1D"/>
    <w:rsid w:val="00432995"/>
    <w:rsid w:val="004334B1"/>
    <w:rsid w:val="004339F2"/>
    <w:rsid w:val="0043531E"/>
    <w:rsid w:val="00441868"/>
    <w:rsid w:val="004469D4"/>
    <w:rsid w:val="0045062D"/>
    <w:rsid w:val="0045099C"/>
    <w:rsid w:val="00450D82"/>
    <w:rsid w:val="00452993"/>
    <w:rsid w:val="0045365A"/>
    <w:rsid w:val="00453A94"/>
    <w:rsid w:val="00457405"/>
    <w:rsid w:val="0046098A"/>
    <w:rsid w:val="00464876"/>
    <w:rsid w:val="004679D7"/>
    <w:rsid w:val="00472410"/>
    <w:rsid w:val="00472A82"/>
    <w:rsid w:val="00473AB4"/>
    <w:rsid w:val="00475C21"/>
    <w:rsid w:val="00475DE0"/>
    <w:rsid w:val="0048474F"/>
    <w:rsid w:val="004875BC"/>
    <w:rsid w:val="00494E9E"/>
    <w:rsid w:val="00495CC6"/>
    <w:rsid w:val="00496A4E"/>
    <w:rsid w:val="004A1648"/>
    <w:rsid w:val="004A1961"/>
    <w:rsid w:val="004A1BB5"/>
    <w:rsid w:val="004A1DAF"/>
    <w:rsid w:val="004A2638"/>
    <w:rsid w:val="004A68A5"/>
    <w:rsid w:val="004B51C6"/>
    <w:rsid w:val="004C1899"/>
    <w:rsid w:val="004C21F5"/>
    <w:rsid w:val="004C4E11"/>
    <w:rsid w:val="004D28F6"/>
    <w:rsid w:val="004D2946"/>
    <w:rsid w:val="004D2A04"/>
    <w:rsid w:val="004E2FF5"/>
    <w:rsid w:val="004E63F6"/>
    <w:rsid w:val="004E6EC1"/>
    <w:rsid w:val="005000EE"/>
    <w:rsid w:val="0050226C"/>
    <w:rsid w:val="00504FDD"/>
    <w:rsid w:val="005053C4"/>
    <w:rsid w:val="005075F9"/>
    <w:rsid w:val="0051465E"/>
    <w:rsid w:val="00514B79"/>
    <w:rsid w:val="00521C62"/>
    <w:rsid w:val="00530C0B"/>
    <w:rsid w:val="00531E6F"/>
    <w:rsid w:val="00534EB4"/>
    <w:rsid w:val="0053671B"/>
    <w:rsid w:val="00540E44"/>
    <w:rsid w:val="00544983"/>
    <w:rsid w:val="00544D6C"/>
    <w:rsid w:val="00545873"/>
    <w:rsid w:val="00554A3D"/>
    <w:rsid w:val="00555A4B"/>
    <w:rsid w:val="00556353"/>
    <w:rsid w:val="005576D0"/>
    <w:rsid w:val="005918F9"/>
    <w:rsid w:val="00592449"/>
    <w:rsid w:val="0059401E"/>
    <w:rsid w:val="005A2773"/>
    <w:rsid w:val="005A2DEC"/>
    <w:rsid w:val="005A3118"/>
    <w:rsid w:val="005A39C6"/>
    <w:rsid w:val="005A3E1B"/>
    <w:rsid w:val="005A7C75"/>
    <w:rsid w:val="005B2D07"/>
    <w:rsid w:val="005B581E"/>
    <w:rsid w:val="005B6634"/>
    <w:rsid w:val="005C038B"/>
    <w:rsid w:val="005C0655"/>
    <w:rsid w:val="005C20EC"/>
    <w:rsid w:val="005C3288"/>
    <w:rsid w:val="005C3FFB"/>
    <w:rsid w:val="005C5C83"/>
    <w:rsid w:val="005C697F"/>
    <w:rsid w:val="005C756C"/>
    <w:rsid w:val="005D1D75"/>
    <w:rsid w:val="005D2A92"/>
    <w:rsid w:val="005D3A7A"/>
    <w:rsid w:val="005E1CFA"/>
    <w:rsid w:val="005E3510"/>
    <w:rsid w:val="005E4211"/>
    <w:rsid w:val="005E6F3F"/>
    <w:rsid w:val="005F15D9"/>
    <w:rsid w:val="005F290A"/>
    <w:rsid w:val="005F3C2B"/>
    <w:rsid w:val="005F6836"/>
    <w:rsid w:val="00601A0B"/>
    <w:rsid w:val="0060349C"/>
    <w:rsid w:val="006167BE"/>
    <w:rsid w:val="00627725"/>
    <w:rsid w:val="0063371B"/>
    <w:rsid w:val="006371AA"/>
    <w:rsid w:val="00646352"/>
    <w:rsid w:val="00646703"/>
    <w:rsid w:val="00647C78"/>
    <w:rsid w:val="00651B59"/>
    <w:rsid w:val="006521C6"/>
    <w:rsid w:val="00653B7D"/>
    <w:rsid w:val="00653D81"/>
    <w:rsid w:val="00660167"/>
    <w:rsid w:val="00660CB8"/>
    <w:rsid w:val="00661CC7"/>
    <w:rsid w:val="0066359F"/>
    <w:rsid w:val="00664272"/>
    <w:rsid w:val="006648F9"/>
    <w:rsid w:val="0066549E"/>
    <w:rsid w:val="00665523"/>
    <w:rsid w:val="00667104"/>
    <w:rsid w:val="0068456D"/>
    <w:rsid w:val="0068640C"/>
    <w:rsid w:val="00690B6B"/>
    <w:rsid w:val="006918FD"/>
    <w:rsid w:val="006A0C7F"/>
    <w:rsid w:val="006A42DA"/>
    <w:rsid w:val="006A51B6"/>
    <w:rsid w:val="006B0C44"/>
    <w:rsid w:val="006B32CC"/>
    <w:rsid w:val="006B41FC"/>
    <w:rsid w:val="006B6E59"/>
    <w:rsid w:val="006C02DF"/>
    <w:rsid w:val="006C2C1B"/>
    <w:rsid w:val="006E122C"/>
    <w:rsid w:val="006E280E"/>
    <w:rsid w:val="006E46C6"/>
    <w:rsid w:val="006E5F7B"/>
    <w:rsid w:val="006F48CF"/>
    <w:rsid w:val="006F5410"/>
    <w:rsid w:val="00701EA5"/>
    <w:rsid w:val="00704AFC"/>
    <w:rsid w:val="00711504"/>
    <w:rsid w:val="00714719"/>
    <w:rsid w:val="00716F54"/>
    <w:rsid w:val="0072063C"/>
    <w:rsid w:val="007359E2"/>
    <w:rsid w:val="007406B1"/>
    <w:rsid w:val="00742270"/>
    <w:rsid w:val="00744611"/>
    <w:rsid w:val="00747511"/>
    <w:rsid w:val="00753D80"/>
    <w:rsid w:val="00763D15"/>
    <w:rsid w:val="0076416C"/>
    <w:rsid w:val="00765E7A"/>
    <w:rsid w:val="00770856"/>
    <w:rsid w:val="00770963"/>
    <w:rsid w:val="00776D0D"/>
    <w:rsid w:val="00782AC8"/>
    <w:rsid w:val="007877B8"/>
    <w:rsid w:val="00790262"/>
    <w:rsid w:val="007924D6"/>
    <w:rsid w:val="007929E5"/>
    <w:rsid w:val="007A410B"/>
    <w:rsid w:val="007B6DE8"/>
    <w:rsid w:val="007B7BC5"/>
    <w:rsid w:val="007C1307"/>
    <w:rsid w:val="007C27AD"/>
    <w:rsid w:val="007C27DE"/>
    <w:rsid w:val="007C463A"/>
    <w:rsid w:val="007D4041"/>
    <w:rsid w:val="007D4294"/>
    <w:rsid w:val="007E4557"/>
    <w:rsid w:val="007E597A"/>
    <w:rsid w:val="007E69BE"/>
    <w:rsid w:val="007F3BBE"/>
    <w:rsid w:val="008061F6"/>
    <w:rsid w:val="008131BA"/>
    <w:rsid w:val="00816E3B"/>
    <w:rsid w:val="008177CB"/>
    <w:rsid w:val="00822486"/>
    <w:rsid w:val="0082435A"/>
    <w:rsid w:val="00825770"/>
    <w:rsid w:val="0083069D"/>
    <w:rsid w:val="008322EB"/>
    <w:rsid w:val="00832AB7"/>
    <w:rsid w:val="00833954"/>
    <w:rsid w:val="0083692B"/>
    <w:rsid w:val="008374D7"/>
    <w:rsid w:val="0084106A"/>
    <w:rsid w:val="008418E6"/>
    <w:rsid w:val="00844121"/>
    <w:rsid w:val="008447AA"/>
    <w:rsid w:val="00846D98"/>
    <w:rsid w:val="00847F3D"/>
    <w:rsid w:val="008514EE"/>
    <w:rsid w:val="00852764"/>
    <w:rsid w:val="00852EA6"/>
    <w:rsid w:val="008559BE"/>
    <w:rsid w:val="00856F3C"/>
    <w:rsid w:val="00861356"/>
    <w:rsid w:val="00861770"/>
    <w:rsid w:val="00862D2B"/>
    <w:rsid w:val="00885E93"/>
    <w:rsid w:val="00886194"/>
    <w:rsid w:val="00887353"/>
    <w:rsid w:val="00887C71"/>
    <w:rsid w:val="0089135C"/>
    <w:rsid w:val="008A04CC"/>
    <w:rsid w:val="008A401A"/>
    <w:rsid w:val="008B0829"/>
    <w:rsid w:val="008B10DE"/>
    <w:rsid w:val="008B3939"/>
    <w:rsid w:val="008B4B49"/>
    <w:rsid w:val="008B544F"/>
    <w:rsid w:val="008B5CC9"/>
    <w:rsid w:val="008B7206"/>
    <w:rsid w:val="008C1D59"/>
    <w:rsid w:val="008C2684"/>
    <w:rsid w:val="008C585F"/>
    <w:rsid w:val="008D60AD"/>
    <w:rsid w:val="008E396A"/>
    <w:rsid w:val="008E5B16"/>
    <w:rsid w:val="008E67C3"/>
    <w:rsid w:val="0090267C"/>
    <w:rsid w:val="00903147"/>
    <w:rsid w:val="009033B8"/>
    <w:rsid w:val="0090608F"/>
    <w:rsid w:val="00907D32"/>
    <w:rsid w:val="00912C41"/>
    <w:rsid w:val="00915B3E"/>
    <w:rsid w:val="00924DD4"/>
    <w:rsid w:val="00926069"/>
    <w:rsid w:val="0093186B"/>
    <w:rsid w:val="00932337"/>
    <w:rsid w:val="009470CA"/>
    <w:rsid w:val="009475B9"/>
    <w:rsid w:val="00950932"/>
    <w:rsid w:val="00952ECE"/>
    <w:rsid w:val="009542EE"/>
    <w:rsid w:val="00954EFA"/>
    <w:rsid w:val="00962456"/>
    <w:rsid w:val="00974134"/>
    <w:rsid w:val="009837D1"/>
    <w:rsid w:val="00984087"/>
    <w:rsid w:val="0098506E"/>
    <w:rsid w:val="00985186"/>
    <w:rsid w:val="00987397"/>
    <w:rsid w:val="009A13CE"/>
    <w:rsid w:val="009A7F51"/>
    <w:rsid w:val="009B19D7"/>
    <w:rsid w:val="009B4079"/>
    <w:rsid w:val="009B473B"/>
    <w:rsid w:val="009B7DAF"/>
    <w:rsid w:val="009C1161"/>
    <w:rsid w:val="009C211F"/>
    <w:rsid w:val="009C22DE"/>
    <w:rsid w:val="009C2B71"/>
    <w:rsid w:val="009C5107"/>
    <w:rsid w:val="009C62DA"/>
    <w:rsid w:val="009C6958"/>
    <w:rsid w:val="009D3751"/>
    <w:rsid w:val="009D4D43"/>
    <w:rsid w:val="009D5FA4"/>
    <w:rsid w:val="009D6E96"/>
    <w:rsid w:val="009E330D"/>
    <w:rsid w:val="009F106C"/>
    <w:rsid w:val="009F5A3C"/>
    <w:rsid w:val="00A00695"/>
    <w:rsid w:val="00A0207D"/>
    <w:rsid w:val="00A11039"/>
    <w:rsid w:val="00A21D6E"/>
    <w:rsid w:val="00A25BE0"/>
    <w:rsid w:val="00A31C78"/>
    <w:rsid w:val="00A40C4F"/>
    <w:rsid w:val="00A42E1E"/>
    <w:rsid w:val="00A51AB7"/>
    <w:rsid w:val="00A541A4"/>
    <w:rsid w:val="00A55F91"/>
    <w:rsid w:val="00A60257"/>
    <w:rsid w:val="00A6126F"/>
    <w:rsid w:val="00A61D0D"/>
    <w:rsid w:val="00A7627A"/>
    <w:rsid w:val="00A81202"/>
    <w:rsid w:val="00A8423E"/>
    <w:rsid w:val="00A84BB2"/>
    <w:rsid w:val="00A8658B"/>
    <w:rsid w:val="00A92602"/>
    <w:rsid w:val="00A926CE"/>
    <w:rsid w:val="00A96389"/>
    <w:rsid w:val="00AA395D"/>
    <w:rsid w:val="00AA54E0"/>
    <w:rsid w:val="00AA5F93"/>
    <w:rsid w:val="00AA6C59"/>
    <w:rsid w:val="00AB2AE4"/>
    <w:rsid w:val="00AC0F85"/>
    <w:rsid w:val="00AD27E2"/>
    <w:rsid w:val="00AD5322"/>
    <w:rsid w:val="00AE1E67"/>
    <w:rsid w:val="00AE3335"/>
    <w:rsid w:val="00AE3C52"/>
    <w:rsid w:val="00AF056F"/>
    <w:rsid w:val="00AF504E"/>
    <w:rsid w:val="00AF7A4B"/>
    <w:rsid w:val="00B05973"/>
    <w:rsid w:val="00B06142"/>
    <w:rsid w:val="00B07D5D"/>
    <w:rsid w:val="00B1077D"/>
    <w:rsid w:val="00B10B55"/>
    <w:rsid w:val="00B143E2"/>
    <w:rsid w:val="00B17072"/>
    <w:rsid w:val="00B21814"/>
    <w:rsid w:val="00B22611"/>
    <w:rsid w:val="00B232F0"/>
    <w:rsid w:val="00B307A0"/>
    <w:rsid w:val="00B31BA6"/>
    <w:rsid w:val="00B334AC"/>
    <w:rsid w:val="00B451E5"/>
    <w:rsid w:val="00B54405"/>
    <w:rsid w:val="00B56947"/>
    <w:rsid w:val="00B57D41"/>
    <w:rsid w:val="00B64DF6"/>
    <w:rsid w:val="00B81FD1"/>
    <w:rsid w:val="00B939BB"/>
    <w:rsid w:val="00B96DF8"/>
    <w:rsid w:val="00BA12D7"/>
    <w:rsid w:val="00BA42EC"/>
    <w:rsid w:val="00BB4960"/>
    <w:rsid w:val="00BB5507"/>
    <w:rsid w:val="00BB6C5B"/>
    <w:rsid w:val="00BC12E9"/>
    <w:rsid w:val="00BC336A"/>
    <w:rsid w:val="00BD2CFF"/>
    <w:rsid w:val="00BD2E55"/>
    <w:rsid w:val="00BD44FD"/>
    <w:rsid w:val="00BE11AE"/>
    <w:rsid w:val="00BE1D60"/>
    <w:rsid w:val="00BE5EE9"/>
    <w:rsid w:val="00BF0C83"/>
    <w:rsid w:val="00BF1CEB"/>
    <w:rsid w:val="00BF24A5"/>
    <w:rsid w:val="00BF2D3C"/>
    <w:rsid w:val="00C00AF8"/>
    <w:rsid w:val="00C02BE3"/>
    <w:rsid w:val="00C06B77"/>
    <w:rsid w:val="00C14E5E"/>
    <w:rsid w:val="00C160D3"/>
    <w:rsid w:val="00C20B35"/>
    <w:rsid w:val="00C20E60"/>
    <w:rsid w:val="00C21D3E"/>
    <w:rsid w:val="00C25C05"/>
    <w:rsid w:val="00C25D1B"/>
    <w:rsid w:val="00C27C08"/>
    <w:rsid w:val="00C322CF"/>
    <w:rsid w:val="00C323A3"/>
    <w:rsid w:val="00C37E31"/>
    <w:rsid w:val="00C41490"/>
    <w:rsid w:val="00C41E10"/>
    <w:rsid w:val="00C43A28"/>
    <w:rsid w:val="00C44351"/>
    <w:rsid w:val="00C5038C"/>
    <w:rsid w:val="00C54F42"/>
    <w:rsid w:val="00C5649A"/>
    <w:rsid w:val="00C66629"/>
    <w:rsid w:val="00C7114C"/>
    <w:rsid w:val="00C80BF2"/>
    <w:rsid w:val="00C84420"/>
    <w:rsid w:val="00C84EA0"/>
    <w:rsid w:val="00C96429"/>
    <w:rsid w:val="00C96821"/>
    <w:rsid w:val="00C96EE6"/>
    <w:rsid w:val="00CA0510"/>
    <w:rsid w:val="00CA7F65"/>
    <w:rsid w:val="00CB16E3"/>
    <w:rsid w:val="00CB2855"/>
    <w:rsid w:val="00CB2B67"/>
    <w:rsid w:val="00CC0EC6"/>
    <w:rsid w:val="00CC348B"/>
    <w:rsid w:val="00CD420C"/>
    <w:rsid w:val="00CE58C3"/>
    <w:rsid w:val="00CE7385"/>
    <w:rsid w:val="00CF0A96"/>
    <w:rsid w:val="00CF19DB"/>
    <w:rsid w:val="00CF4443"/>
    <w:rsid w:val="00D00288"/>
    <w:rsid w:val="00D0563B"/>
    <w:rsid w:val="00D13B8E"/>
    <w:rsid w:val="00D13E91"/>
    <w:rsid w:val="00D14F7A"/>
    <w:rsid w:val="00D17FCB"/>
    <w:rsid w:val="00D2280B"/>
    <w:rsid w:val="00D276E1"/>
    <w:rsid w:val="00D3721B"/>
    <w:rsid w:val="00D37D37"/>
    <w:rsid w:val="00D41C77"/>
    <w:rsid w:val="00D4376F"/>
    <w:rsid w:val="00D4392F"/>
    <w:rsid w:val="00D56499"/>
    <w:rsid w:val="00D57F2C"/>
    <w:rsid w:val="00D61002"/>
    <w:rsid w:val="00D702C4"/>
    <w:rsid w:val="00D76BD8"/>
    <w:rsid w:val="00D77BE5"/>
    <w:rsid w:val="00D9284F"/>
    <w:rsid w:val="00D93F6D"/>
    <w:rsid w:val="00DA1993"/>
    <w:rsid w:val="00DA25CF"/>
    <w:rsid w:val="00DA3328"/>
    <w:rsid w:val="00DA3701"/>
    <w:rsid w:val="00DA3AA8"/>
    <w:rsid w:val="00DA3D2D"/>
    <w:rsid w:val="00DA5AC6"/>
    <w:rsid w:val="00DA5C7C"/>
    <w:rsid w:val="00DA5F42"/>
    <w:rsid w:val="00DB49EF"/>
    <w:rsid w:val="00DC7251"/>
    <w:rsid w:val="00DD0FF1"/>
    <w:rsid w:val="00DD18A5"/>
    <w:rsid w:val="00DD2444"/>
    <w:rsid w:val="00DD2B4A"/>
    <w:rsid w:val="00DD2F7D"/>
    <w:rsid w:val="00DD3FA6"/>
    <w:rsid w:val="00DD4F17"/>
    <w:rsid w:val="00DD6293"/>
    <w:rsid w:val="00DE0D96"/>
    <w:rsid w:val="00DE6719"/>
    <w:rsid w:val="00DE6A8D"/>
    <w:rsid w:val="00DF1C5C"/>
    <w:rsid w:val="00DF37AD"/>
    <w:rsid w:val="00E05D05"/>
    <w:rsid w:val="00E139FA"/>
    <w:rsid w:val="00E16512"/>
    <w:rsid w:val="00E16F37"/>
    <w:rsid w:val="00E17449"/>
    <w:rsid w:val="00E306A8"/>
    <w:rsid w:val="00E30B86"/>
    <w:rsid w:val="00E32718"/>
    <w:rsid w:val="00E34B41"/>
    <w:rsid w:val="00E34B87"/>
    <w:rsid w:val="00E44632"/>
    <w:rsid w:val="00E46635"/>
    <w:rsid w:val="00E50ED5"/>
    <w:rsid w:val="00E56EDF"/>
    <w:rsid w:val="00E7234D"/>
    <w:rsid w:val="00E74317"/>
    <w:rsid w:val="00E804EB"/>
    <w:rsid w:val="00E851A1"/>
    <w:rsid w:val="00E9146C"/>
    <w:rsid w:val="00E9193B"/>
    <w:rsid w:val="00E93268"/>
    <w:rsid w:val="00E94F7D"/>
    <w:rsid w:val="00E96A0E"/>
    <w:rsid w:val="00E96BDC"/>
    <w:rsid w:val="00EA1B29"/>
    <w:rsid w:val="00EA3545"/>
    <w:rsid w:val="00EA730C"/>
    <w:rsid w:val="00EA7DE6"/>
    <w:rsid w:val="00EB524E"/>
    <w:rsid w:val="00EC01D3"/>
    <w:rsid w:val="00EC093B"/>
    <w:rsid w:val="00EC585F"/>
    <w:rsid w:val="00EC6762"/>
    <w:rsid w:val="00EE02D2"/>
    <w:rsid w:val="00EE105E"/>
    <w:rsid w:val="00EE4408"/>
    <w:rsid w:val="00EE4F3E"/>
    <w:rsid w:val="00EE543F"/>
    <w:rsid w:val="00EF3E3C"/>
    <w:rsid w:val="00EF57BD"/>
    <w:rsid w:val="00EF6DF3"/>
    <w:rsid w:val="00EF6EBF"/>
    <w:rsid w:val="00EF73F5"/>
    <w:rsid w:val="00EF773D"/>
    <w:rsid w:val="00F052C9"/>
    <w:rsid w:val="00F10979"/>
    <w:rsid w:val="00F1157B"/>
    <w:rsid w:val="00F115B2"/>
    <w:rsid w:val="00F13286"/>
    <w:rsid w:val="00F17544"/>
    <w:rsid w:val="00F17834"/>
    <w:rsid w:val="00F2194E"/>
    <w:rsid w:val="00F21BD2"/>
    <w:rsid w:val="00F25887"/>
    <w:rsid w:val="00F3300E"/>
    <w:rsid w:val="00F342CA"/>
    <w:rsid w:val="00F36435"/>
    <w:rsid w:val="00F366A4"/>
    <w:rsid w:val="00F37241"/>
    <w:rsid w:val="00F37325"/>
    <w:rsid w:val="00F378DE"/>
    <w:rsid w:val="00F4713B"/>
    <w:rsid w:val="00F5115B"/>
    <w:rsid w:val="00F5779D"/>
    <w:rsid w:val="00F57C91"/>
    <w:rsid w:val="00F6221E"/>
    <w:rsid w:val="00F6397E"/>
    <w:rsid w:val="00F639E8"/>
    <w:rsid w:val="00F654F0"/>
    <w:rsid w:val="00F6553C"/>
    <w:rsid w:val="00F65D46"/>
    <w:rsid w:val="00F66058"/>
    <w:rsid w:val="00F86B65"/>
    <w:rsid w:val="00F901F9"/>
    <w:rsid w:val="00F93E98"/>
    <w:rsid w:val="00F94A9D"/>
    <w:rsid w:val="00F95686"/>
    <w:rsid w:val="00F972C4"/>
    <w:rsid w:val="00FA0A17"/>
    <w:rsid w:val="00FA2AF1"/>
    <w:rsid w:val="00FB5E3B"/>
    <w:rsid w:val="00FC00CF"/>
    <w:rsid w:val="00FC1AA7"/>
    <w:rsid w:val="00FC20B4"/>
    <w:rsid w:val="00FC6EF9"/>
    <w:rsid w:val="00FC7064"/>
    <w:rsid w:val="00FD009F"/>
    <w:rsid w:val="00FD2AE6"/>
    <w:rsid w:val="00FD43C8"/>
    <w:rsid w:val="00FD57DA"/>
    <w:rsid w:val="00FD6613"/>
    <w:rsid w:val="00FE47DC"/>
    <w:rsid w:val="00FE4B9A"/>
    <w:rsid w:val="00FE686E"/>
    <w:rsid w:val="00FE6B5B"/>
    <w:rsid w:val="00FF3450"/>
    <w:rsid w:val="00FF72BB"/>
    <w:rsid w:val="00FF7467"/>
    <w:rsid w:val="00FF7AB5"/>
    <w:rsid w:val="00FF7B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60268D6"/>
  <w15:docId w15:val="{931CB135-E35B-4217-95AB-E419B3C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33DB"/>
    <w:pPr>
      <w:spacing w:line="320" w:lineRule="exact"/>
    </w:pPr>
    <w:rPr>
      <w:rFonts w:ascii="Arial" w:hAnsi="Arial"/>
      <w:sz w:val="24"/>
    </w:rPr>
  </w:style>
  <w:style w:type="paragraph" w:styleId="berschrift1">
    <w:name w:val="heading 1"/>
    <w:basedOn w:val="Standard"/>
    <w:next w:val="Standard"/>
    <w:link w:val="berschrift1Zchn"/>
    <w:qFormat/>
    <w:rsid w:val="00EF57BD"/>
    <w:pPr>
      <w:keepNext/>
      <w:spacing w:before="240" w:after="60"/>
      <w:outlineLvl w:val="0"/>
    </w:pPr>
    <w:rPr>
      <w:b/>
      <w:kern w:val="28"/>
      <w:sz w:val="28"/>
    </w:rPr>
  </w:style>
  <w:style w:type="paragraph" w:styleId="berschrift2">
    <w:name w:val="heading 2"/>
    <w:basedOn w:val="Standard"/>
    <w:link w:val="berschrift2Zchn"/>
    <w:qFormat/>
    <w:rsid w:val="00F36435"/>
    <w:pPr>
      <w:keepNext/>
      <w:keepLines/>
      <w:pBdr>
        <w:top w:val="single" w:sz="16" w:space="5" w:color="3465A4"/>
      </w:pBdr>
      <w:spacing w:before="850" w:after="170" w:line="240" w:lineRule="auto"/>
      <w:outlineLvl w:val="1"/>
    </w:pPr>
    <w:rPr>
      <w:rFonts w:cs="Arial"/>
      <w:bCs/>
      <w:color w:val="00000A"/>
      <w:sz w:val="32"/>
      <w:szCs w:val="22"/>
      <w:lang w:eastAsia="zh-CN"/>
    </w:rPr>
  </w:style>
  <w:style w:type="paragraph" w:styleId="berschrift3">
    <w:name w:val="heading 3"/>
    <w:basedOn w:val="Standard"/>
    <w:link w:val="berschrift3Zchn"/>
    <w:qFormat/>
    <w:rsid w:val="00F36435"/>
    <w:pPr>
      <w:keepNext/>
      <w:widowControl w:val="0"/>
      <w:spacing w:before="397" w:after="113" w:line="360" w:lineRule="auto"/>
      <w:outlineLvl w:val="2"/>
    </w:pPr>
    <w:rPr>
      <w:rFonts w:eastAsia="DejaVu Sans" w:cs="Arial"/>
      <w:b/>
      <w:bCs/>
      <w:color w:val="3465A4"/>
      <w:sz w:val="22"/>
      <w:szCs w:val="26"/>
      <w:lang w:eastAsia="zh-CN" w:bidi="hi-IN"/>
    </w:rPr>
  </w:style>
  <w:style w:type="paragraph" w:styleId="berschrift4">
    <w:name w:val="heading 4"/>
    <w:basedOn w:val="Standard"/>
    <w:link w:val="berschrift4Zchn"/>
    <w:qFormat/>
    <w:rsid w:val="00F36435"/>
    <w:pPr>
      <w:keepNext/>
      <w:spacing w:before="240" w:after="60" w:line="360" w:lineRule="auto"/>
      <w:ind w:left="864" w:hanging="864"/>
      <w:outlineLvl w:val="3"/>
    </w:pPr>
    <w:rPr>
      <w:rFonts w:ascii="Times New Roman" w:hAnsi="Times New Roman"/>
      <w:b/>
      <w:bCs/>
      <w:color w:val="00000A"/>
      <w:sz w:val="28"/>
      <w:szCs w:val="28"/>
      <w:lang w:eastAsia="zh-CN"/>
    </w:rPr>
  </w:style>
  <w:style w:type="paragraph" w:styleId="berschrift5">
    <w:name w:val="heading 5"/>
    <w:basedOn w:val="Standard"/>
    <w:link w:val="berschrift5Zchn"/>
    <w:qFormat/>
    <w:rsid w:val="00F36435"/>
    <w:pPr>
      <w:spacing w:before="240" w:after="60" w:line="360" w:lineRule="auto"/>
      <w:ind w:left="1008" w:hanging="1008"/>
      <w:outlineLvl w:val="4"/>
    </w:pPr>
    <w:rPr>
      <w:rFonts w:ascii="Times New Roman" w:hAnsi="Times New Roman"/>
      <w:b/>
      <w:bCs/>
      <w:i/>
      <w:iCs/>
      <w:color w:val="00000A"/>
      <w:sz w:val="26"/>
      <w:szCs w:val="26"/>
      <w:lang w:eastAsia="zh-CN"/>
    </w:rPr>
  </w:style>
  <w:style w:type="paragraph" w:styleId="berschrift6">
    <w:name w:val="heading 6"/>
    <w:basedOn w:val="Standard"/>
    <w:link w:val="berschrift6Zchn"/>
    <w:qFormat/>
    <w:rsid w:val="00F36435"/>
    <w:pPr>
      <w:spacing w:before="240" w:after="60" w:line="360" w:lineRule="auto"/>
      <w:ind w:left="1152" w:hanging="1152"/>
      <w:outlineLvl w:val="5"/>
    </w:pPr>
    <w:rPr>
      <w:rFonts w:ascii="Times New Roman" w:hAnsi="Times New Roman"/>
      <w:b/>
      <w:bCs/>
      <w:color w:val="00000A"/>
      <w:sz w:val="22"/>
      <w:szCs w:val="22"/>
      <w:lang w:eastAsia="zh-CN"/>
    </w:rPr>
  </w:style>
  <w:style w:type="paragraph" w:styleId="berschrift7">
    <w:name w:val="heading 7"/>
    <w:basedOn w:val="Standard"/>
    <w:link w:val="berschrift7Zchn"/>
    <w:qFormat/>
    <w:rsid w:val="00F36435"/>
    <w:pPr>
      <w:spacing w:before="240" w:after="60" w:line="360" w:lineRule="auto"/>
      <w:ind w:left="1296" w:hanging="1296"/>
      <w:outlineLvl w:val="6"/>
    </w:pPr>
    <w:rPr>
      <w:rFonts w:ascii="Times New Roman" w:hAnsi="Times New Roman"/>
      <w:color w:val="00000A"/>
      <w:szCs w:val="24"/>
      <w:lang w:eastAsia="zh-CN"/>
    </w:rPr>
  </w:style>
  <w:style w:type="paragraph" w:styleId="berschrift8">
    <w:name w:val="heading 8"/>
    <w:basedOn w:val="Standard"/>
    <w:link w:val="berschrift8Zchn"/>
    <w:qFormat/>
    <w:rsid w:val="00F36435"/>
    <w:pPr>
      <w:spacing w:before="240" w:after="60" w:line="360" w:lineRule="auto"/>
      <w:ind w:left="1440" w:hanging="1440"/>
      <w:outlineLvl w:val="7"/>
    </w:pPr>
    <w:rPr>
      <w:rFonts w:ascii="Times New Roman" w:hAnsi="Times New Roman"/>
      <w:i/>
      <w:iCs/>
      <w:color w:val="00000A"/>
      <w:szCs w:val="24"/>
      <w:lang w:eastAsia="zh-CN"/>
    </w:rPr>
  </w:style>
  <w:style w:type="paragraph" w:styleId="berschrift9">
    <w:name w:val="heading 9"/>
    <w:basedOn w:val="Standard"/>
    <w:link w:val="berschrift9Zchn"/>
    <w:qFormat/>
    <w:rsid w:val="00F36435"/>
    <w:pPr>
      <w:spacing w:before="240" w:after="60" w:line="360" w:lineRule="auto"/>
      <w:ind w:left="1584" w:hanging="1584"/>
      <w:outlineLvl w:val="8"/>
    </w:pPr>
    <w:rPr>
      <w:rFonts w:cs="Arial"/>
      <w:color w:val="00000A"/>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n">
    <w:name w:val="Adressen"/>
    <w:basedOn w:val="Standard"/>
    <w:rsid w:val="00293A97"/>
    <w:pPr>
      <w:spacing w:line="240" w:lineRule="auto"/>
    </w:pPr>
  </w:style>
  <w:style w:type="character" w:customStyle="1" w:styleId="AktenZeichen">
    <w:name w:val="AktenZeichen"/>
    <w:rsid w:val="006C02DF"/>
    <w:rPr>
      <w:rFonts w:cs="Arial"/>
      <w:bCs/>
      <w:szCs w:val="24"/>
    </w:rPr>
  </w:style>
  <w:style w:type="paragraph" w:customStyle="1" w:styleId="Autoren">
    <w:name w:val="Autoren"/>
    <w:basedOn w:val="Standard"/>
    <w:next w:val="Standard"/>
    <w:rsid w:val="00293A97"/>
    <w:pPr>
      <w:ind w:left="1588" w:hanging="1588"/>
    </w:pPr>
  </w:style>
  <w:style w:type="paragraph" w:customStyle="1" w:styleId="BetrBezugAnlg">
    <w:name w:val="BetrBezugAnlg"/>
    <w:basedOn w:val="Standard"/>
    <w:next w:val="Standard"/>
    <w:rsid w:val="00293A97"/>
    <w:pPr>
      <w:ind w:left="851" w:hanging="851"/>
    </w:pPr>
  </w:style>
  <w:style w:type="paragraph" w:styleId="Endnotentext">
    <w:name w:val="endnote text"/>
    <w:basedOn w:val="Standard"/>
    <w:semiHidden/>
    <w:rsid w:val="00293A97"/>
  </w:style>
  <w:style w:type="character" w:styleId="Endnotenzeichen">
    <w:name w:val="endnote reference"/>
    <w:rsid w:val="00293A97"/>
    <w:rPr>
      <w:rFonts w:ascii="Arial" w:hAnsi="Arial"/>
      <w:sz w:val="22"/>
      <w:vertAlign w:val="superscript"/>
    </w:rPr>
  </w:style>
  <w:style w:type="paragraph" w:styleId="Fuzeile">
    <w:name w:val="footer"/>
    <w:basedOn w:val="Standard"/>
    <w:link w:val="FuzeileZchn"/>
    <w:uiPriority w:val="99"/>
    <w:rsid w:val="00293A97"/>
    <w:pPr>
      <w:tabs>
        <w:tab w:val="center" w:pos="4153"/>
        <w:tab w:val="right" w:pos="8306"/>
      </w:tabs>
    </w:pPr>
  </w:style>
  <w:style w:type="paragraph" w:customStyle="1" w:styleId="GliederungsPunkt">
    <w:name w:val="GliederungsPunkt"/>
    <w:basedOn w:val="berschrift1"/>
    <w:next w:val="Standard"/>
    <w:link w:val="GliederungsPunktZchn"/>
    <w:rsid w:val="00D0563B"/>
    <w:pPr>
      <w:numPr>
        <w:numId w:val="7"/>
      </w:numPr>
      <w:spacing w:before="0" w:after="0"/>
      <w:ind w:left="-23" w:hanging="357"/>
    </w:pPr>
    <w:rPr>
      <w:b w:val="0"/>
      <w:kern w:val="0"/>
      <w:sz w:val="24"/>
    </w:rPr>
  </w:style>
  <w:style w:type="paragraph" w:customStyle="1" w:styleId="Hier">
    <w:name w:val="Hier"/>
    <w:basedOn w:val="BetrBezugAnlg"/>
    <w:next w:val="Standard"/>
    <w:rsid w:val="00293A97"/>
    <w:pPr>
      <w:ind w:left="1418" w:hanging="568"/>
    </w:pPr>
  </w:style>
  <w:style w:type="paragraph" w:styleId="Kopfzeile">
    <w:name w:val="header"/>
    <w:basedOn w:val="Standard"/>
    <w:link w:val="KopfzeileZchn"/>
    <w:uiPriority w:val="99"/>
    <w:rsid w:val="00293A97"/>
    <w:pPr>
      <w:tabs>
        <w:tab w:val="center" w:pos="4153"/>
        <w:tab w:val="right" w:pos="8306"/>
      </w:tabs>
    </w:pPr>
  </w:style>
  <w:style w:type="paragraph" w:customStyle="1" w:styleId="ListeKasten">
    <w:name w:val="ListeKasten"/>
    <w:basedOn w:val="Standard"/>
    <w:rsid w:val="00293A97"/>
    <w:pPr>
      <w:numPr>
        <w:numId w:val="1"/>
      </w:numPr>
    </w:pPr>
  </w:style>
  <w:style w:type="paragraph" w:customStyle="1" w:styleId="ListePunkt">
    <w:name w:val="ListePunkt"/>
    <w:basedOn w:val="Standard"/>
    <w:rsid w:val="00293A97"/>
    <w:pPr>
      <w:numPr>
        <w:numId w:val="2"/>
      </w:numPr>
    </w:pPr>
  </w:style>
  <w:style w:type="paragraph" w:customStyle="1" w:styleId="ListeStrich">
    <w:name w:val="ListeStrich"/>
    <w:basedOn w:val="Standard"/>
    <w:rsid w:val="00293A97"/>
    <w:pPr>
      <w:numPr>
        <w:numId w:val="3"/>
      </w:numPr>
    </w:pPr>
  </w:style>
  <w:style w:type="paragraph" w:customStyle="1" w:styleId="ListeWeiter">
    <w:name w:val="ListeWeiter"/>
    <w:basedOn w:val="Standard"/>
    <w:rsid w:val="00293A97"/>
    <w:pPr>
      <w:ind w:left="284"/>
    </w:pPr>
  </w:style>
  <w:style w:type="paragraph" w:customStyle="1" w:styleId="NummerArabisch">
    <w:name w:val="NummerArabisch"/>
    <w:basedOn w:val="Standard"/>
    <w:rsid w:val="00293A97"/>
    <w:pPr>
      <w:numPr>
        <w:numId w:val="4"/>
      </w:numPr>
    </w:pPr>
  </w:style>
  <w:style w:type="paragraph" w:customStyle="1" w:styleId="NummerRmisch">
    <w:name w:val="NummerRömisch"/>
    <w:basedOn w:val="Standard"/>
    <w:rsid w:val="00293A97"/>
    <w:pPr>
      <w:numPr>
        <w:numId w:val="5"/>
      </w:numPr>
    </w:pPr>
  </w:style>
  <w:style w:type="character" w:styleId="Seitenzahl">
    <w:name w:val="page number"/>
    <w:rsid w:val="00293A97"/>
    <w:rPr>
      <w:rFonts w:ascii="Arial" w:hAnsi="Arial"/>
      <w:sz w:val="22"/>
    </w:rPr>
  </w:style>
  <w:style w:type="paragraph" w:customStyle="1" w:styleId="Betreff">
    <w:name w:val="Betreff"/>
    <w:basedOn w:val="Standard"/>
    <w:rsid w:val="00293A97"/>
    <w:rPr>
      <w:b/>
    </w:rPr>
  </w:style>
  <w:style w:type="paragraph" w:customStyle="1" w:styleId="imHause">
    <w:name w:val="imHause"/>
    <w:basedOn w:val="Betreff"/>
    <w:rsid w:val="00293A97"/>
    <w:rPr>
      <w:b w:val="0"/>
      <w:u w:val="single"/>
    </w:rPr>
  </w:style>
  <w:style w:type="paragraph" w:customStyle="1" w:styleId="Flietext">
    <w:name w:val="Fließtext"/>
    <w:basedOn w:val="Standard"/>
    <w:rsid w:val="00293A97"/>
    <w:pPr>
      <w:spacing w:after="280"/>
    </w:pPr>
  </w:style>
  <w:style w:type="paragraph" w:customStyle="1" w:styleId="GDezimal">
    <w:name w:val="GDezimal"/>
    <w:basedOn w:val="Standard"/>
    <w:rsid w:val="00293A97"/>
    <w:pPr>
      <w:numPr>
        <w:numId w:val="6"/>
      </w:numPr>
    </w:pPr>
  </w:style>
  <w:style w:type="paragraph" w:customStyle="1" w:styleId="StandardMSWWF">
    <w:name w:val="Standard MSWWF"/>
    <w:basedOn w:val="Standard"/>
    <w:rsid w:val="00293A97"/>
    <w:pPr>
      <w:spacing w:after="120" w:line="360" w:lineRule="auto"/>
    </w:pPr>
  </w:style>
  <w:style w:type="table" w:styleId="Tabellenraster">
    <w:name w:val="Table Grid"/>
    <w:basedOn w:val="NormaleTabelle"/>
    <w:rsid w:val="00293A97"/>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lagen">
    <w:name w:val="Anlagen"/>
    <w:basedOn w:val="Standard"/>
    <w:rsid w:val="00D3721B"/>
    <w:pPr>
      <w:tabs>
        <w:tab w:val="right" w:pos="9072"/>
      </w:tabs>
    </w:pPr>
    <w:rPr>
      <w:b/>
    </w:rPr>
  </w:style>
  <w:style w:type="paragraph" w:customStyle="1" w:styleId="Verteiler">
    <w:name w:val="Verteiler"/>
    <w:basedOn w:val="Betreff"/>
    <w:rsid w:val="00D3721B"/>
  </w:style>
  <w:style w:type="paragraph" w:styleId="KeinLeerraum">
    <w:name w:val="No Spacing"/>
    <w:link w:val="KeinLeerraumZchn"/>
    <w:uiPriority w:val="1"/>
    <w:qFormat/>
    <w:rsid w:val="00EF57BD"/>
    <w:rPr>
      <w:rFonts w:ascii="Arial" w:hAnsi="Arial"/>
      <w:sz w:val="24"/>
    </w:rPr>
  </w:style>
  <w:style w:type="paragraph" w:customStyle="1" w:styleId="Flietext12pt">
    <w:name w:val="Fließtext 12 pt"/>
    <w:basedOn w:val="Standard"/>
    <w:rsid w:val="000A0642"/>
    <w:pPr>
      <w:tabs>
        <w:tab w:val="right" w:pos="7088"/>
      </w:tabs>
      <w:jc w:val="both"/>
    </w:pPr>
    <w:rPr>
      <w:rFonts w:eastAsia="Times"/>
    </w:rPr>
  </w:style>
  <w:style w:type="paragraph" w:styleId="Listenabsatz">
    <w:name w:val="List Paragraph"/>
    <w:basedOn w:val="Standard"/>
    <w:uiPriority w:val="34"/>
    <w:qFormat/>
    <w:rsid w:val="000A0642"/>
    <w:pPr>
      <w:ind w:left="720"/>
      <w:contextualSpacing/>
    </w:pPr>
  </w:style>
  <w:style w:type="character" w:styleId="Hyperlink">
    <w:name w:val="Hyperlink"/>
    <w:basedOn w:val="Absatz-Standardschriftart"/>
    <w:uiPriority w:val="99"/>
    <w:rsid w:val="002A1DA6"/>
    <w:rPr>
      <w:color w:val="0000FF" w:themeColor="hyperlink"/>
      <w:u w:val="single"/>
    </w:rPr>
  </w:style>
  <w:style w:type="paragraph" w:styleId="Sprechblasentext">
    <w:name w:val="Balloon Text"/>
    <w:basedOn w:val="Standard"/>
    <w:link w:val="SprechblasentextZchn"/>
    <w:uiPriority w:val="99"/>
    <w:rsid w:val="00EE543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EE543F"/>
    <w:rPr>
      <w:rFonts w:ascii="Tahoma" w:hAnsi="Tahoma" w:cs="Tahoma"/>
      <w:sz w:val="16"/>
      <w:szCs w:val="16"/>
    </w:rPr>
  </w:style>
  <w:style w:type="character" w:styleId="Kommentarzeichen">
    <w:name w:val="annotation reference"/>
    <w:basedOn w:val="Absatz-Standardschriftart"/>
    <w:uiPriority w:val="99"/>
    <w:rsid w:val="00494E9E"/>
    <w:rPr>
      <w:sz w:val="16"/>
      <w:szCs w:val="16"/>
    </w:rPr>
  </w:style>
  <w:style w:type="paragraph" w:styleId="Kommentartext">
    <w:name w:val="annotation text"/>
    <w:basedOn w:val="Standard"/>
    <w:link w:val="KommentartextZchn"/>
    <w:uiPriority w:val="99"/>
    <w:rsid w:val="00494E9E"/>
    <w:pPr>
      <w:spacing w:line="240" w:lineRule="auto"/>
    </w:pPr>
    <w:rPr>
      <w:sz w:val="20"/>
    </w:rPr>
  </w:style>
  <w:style w:type="character" w:customStyle="1" w:styleId="KommentartextZchn">
    <w:name w:val="Kommentartext Zchn"/>
    <w:basedOn w:val="Absatz-Standardschriftart"/>
    <w:link w:val="Kommentartext"/>
    <w:uiPriority w:val="99"/>
    <w:rsid w:val="00494E9E"/>
    <w:rPr>
      <w:rFonts w:ascii="Arial" w:hAnsi="Arial"/>
    </w:rPr>
  </w:style>
  <w:style w:type="paragraph" w:styleId="Kommentarthema">
    <w:name w:val="annotation subject"/>
    <w:basedOn w:val="Kommentartext"/>
    <w:next w:val="Kommentartext"/>
    <w:link w:val="KommentarthemaZchn"/>
    <w:uiPriority w:val="99"/>
    <w:rsid w:val="00494E9E"/>
    <w:rPr>
      <w:b/>
      <w:bCs/>
    </w:rPr>
  </w:style>
  <w:style w:type="character" w:customStyle="1" w:styleId="KommentarthemaZchn">
    <w:name w:val="Kommentarthema Zchn"/>
    <w:basedOn w:val="KommentartextZchn"/>
    <w:link w:val="Kommentarthema"/>
    <w:uiPriority w:val="99"/>
    <w:rsid w:val="00494E9E"/>
    <w:rPr>
      <w:rFonts w:ascii="Arial" w:hAnsi="Arial"/>
      <w:b/>
      <w:bCs/>
    </w:rPr>
  </w:style>
  <w:style w:type="character" w:styleId="BesuchterLink">
    <w:name w:val="FollowedHyperlink"/>
    <w:basedOn w:val="Absatz-Standardschriftart"/>
    <w:uiPriority w:val="99"/>
    <w:rsid w:val="00FC1AA7"/>
    <w:rPr>
      <w:color w:val="800080" w:themeColor="followedHyperlink"/>
      <w:u w:val="single"/>
    </w:rPr>
  </w:style>
  <w:style w:type="paragraph" w:styleId="berarbeitung">
    <w:name w:val="Revision"/>
    <w:hidden/>
    <w:uiPriority w:val="99"/>
    <w:semiHidden/>
    <w:rsid w:val="002C0420"/>
    <w:rPr>
      <w:rFonts w:ascii="Arial" w:hAnsi="Arial"/>
      <w:sz w:val="24"/>
    </w:rPr>
  </w:style>
  <w:style w:type="paragraph" w:customStyle="1" w:styleId="Default">
    <w:name w:val="Default"/>
    <w:rsid w:val="00431B1D"/>
    <w:pPr>
      <w:autoSpaceDE w:val="0"/>
      <w:autoSpaceDN w:val="0"/>
      <w:adjustRightInd w:val="0"/>
    </w:pPr>
    <w:rPr>
      <w:rFonts w:ascii="Arial" w:hAnsi="Arial" w:cs="Arial"/>
      <w:color w:val="000000"/>
      <w:sz w:val="24"/>
      <w:szCs w:val="24"/>
    </w:rPr>
  </w:style>
  <w:style w:type="paragraph" w:customStyle="1" w:styleId="SP253985">
    <w:name w:val="SP253985"/>
    <w:basedOn w:val="Default"/>
    <w:next w:val="Default"/>
    <w:uiPriority w:val="99"/>
    <w:rsid w:val="00431B1D"/>
    <w:rPr>
      <w:color w:val="auto"/>
    </w:rPr>
  </w:style>
  <w:style w:type="character" w:customStyle="1" w:styleId="SC237587">
    <w:name w:val="SC237587"/>
    <w:uiPriority w:val="99"/>
    <w:rsid w:val="00431B1D"/>
    <w:rPr>
      <w:color w:val="000000"/>
      <w:sz w:val="15"/>
      <w:szCs w:val="15"/>
    </w:rPr>
  </w:style>
  <w:style w:type="paragraph" w:customStyle="1" w:styleId="SP254104">
    <w:name w:val="SP254104"/>
    <w:basedOn w:val="Default"/>
    <w:next w:val="Default"/>
    <w:uiPriority w:val="99"/>
    <w:rsid w:val="00431B1D"/>
    <w:rPr>
      <w:color w:val="auto"/>
    </w:rPr>
  </w:style>
  <w:style w:type="paragraph" w:styleId="Funotentext">
    <w:name w:val="footnote text"/>
    <w:basedOn w:val="Standard"/>
    <w:link w:val="FunotentextZchn"/>
    <w:uiPriority w:val="99"/>
    <w:rsid w:val="001F461E"/>
    <w:pPr>
      <w:spacing w:line="240" w:lineRule="auto"/>
    </w:pPr>
    <w:rPr>
      <w:rFonts w:ascii="Times New Roman" w:hAnsi="Times New Roman"/>
      <w:sz w:val="20"/>
    </w:rPr>
  </w:style>
  <w:style w:type="character" w:customStyle="1" w:styleId="FunotentextZchn">
    <w:name w:val="Fußnotentext Zchn"/>
    <w:basedOn w:val="Absatz-Standardschriftart"/>
    <w:link w:val="Funotentext"/>
    <w:uiPriority w:val="99"/>
    <w:rsid w:val="001F461E"/>
  </w:style>
  <w:style w:type="character" w:styleId="Funotenzeichen">
    <w:name w:val="footnote reference"/>
    <w:uiPriority w:val="99"/>
    <w:rsid w:val="001F461E"/>
    <w:rPr>
      <w:vertAlign w:val="superscript"/>
    </w:rPr>
  </w:style>
  <w:style w:type="paragraph" w:customStyle="1" w:styleId="FormatvorlageFunotentextArial">
    <w:name w:val="Formatvorlage Fußnotentext + Arial"/>
    <w:basedOn w:val="Funotentext"/>
    <w:autoRedefine/>
    <w:rsid w:val="001F461E"/>
    <w:pPr>
      <w:tabs>
        <w:tab w:val="left" w:pos="284"/>
      </w:tabs>
      <w:ind w:left="284" w:hanging="284"/>
    </w:pPr>
    <w:rPr>
      <w:rFonts w:ascii="Arial" w:hAnsi="Arial"/>
      <w:sz w:val="16"/>
    </w:rPr>
  </w:style>
  <w:style w:type="table" w:customStyle="1" w:styleId="Tabellenraster1">
    <w:name w:val="Tabellenraster1"/>
    <w:basedOn w:val="NormaleTabelle"/>
    <w:next w:val="Tabellenraster"/>
    <w:rsid w:val="001F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oEA">
    <w:name w:val="Stand. o. EA"/>
    <w:basedOn w:val="Standard"/>
    <w:rsid w:val="00A84BB2"/>
    <w:pPr>
      <w:widowControl w:val="0"/>
      <w:spacing w:line="240" w:lineRule="auto"/>
      <w:jc w:val="both"/>
    </w:pPr>
    <w:rPr>
      <w:sz w:val="22"/>
    </w:rPr>
  </w:style>
  <w:style w:type="paragraph" w:customStyle="1" w:styleId="Anlage">
    <w:name w:val="Anlage"/>
    <w:basedOn w:val="Standard"/>
    <w:rsid w:val="00A84BB2"/>
    <w:pPr>
      <w:tabs>
        <w:tab w:val="left" w:pos="1009"/>
      </w:tabs>
      <w:spacing w:after="240" w:line="240" w:lineRule="auto"/>
      <w:ind w:left="1009" w:hanging="1009"/>
    </w:pPr>
    <w:rPr>
      <w:rFonts w:ascii="Times New Roman" w:hAnsi="Times New Roman"/>
    </w:rPr>
  </w:style>
  <w:style w:type="paragraph" w:customStyle="1" w:styleId="Standard-6">
    <w:name w:val="Standard-6"/>
    <w:basedOn w:val="Standard"/>
    <w:rsid w:val="00A84BB2"/>
    <w:pPr>
      <w:widowControl w:val="0"/>
      <w:spacing w:after="120" w:line="240" w:lineRule="auto"/>
      <w:jc w:val="both"/>
    </w:pPr>
  </w:style>
  <w:style w:type="character" w:customStyle="1" w:styleId="KopfzeileZchn">
    <w:name w:val="Kopfzeile Zchn"/>
    <w:basedOn w:val="Absatz-Standardschriftart"/>
    <w:link w:val="Kopfzeile"/>
    <w:uiPriority w:val="99"/>
    <w:rsid w:val="00A84BB2"/>
    <w:rPr>
      <w:rFonts w:ascii="Arial" w:hAnsi="Arial"/>
      <w:sz w:val="24"/>
    </w:rPr>
  </w:style>
  <w:style w:type="paragraph" w:styleId="Textkrper-Zeileneinzug">
    <w:name w:val="Body Text Indent"/>
    <w:basedOn w:val="Standard"/>
    <w:link w:val="Textkrper-ZeileneinzugZchn"/>
    <w:rsid w:val="0066359F"/>
    <w:pPr>
      <w:spacing w:line="360" w:lineRule="auto"/>
      <w:ind w:left="709" w:firstLine="66"/>
      <w:jc w:val="both"/>
    </w:pPr>
    <w:rPr>
      <w:rFonts w:ascii="Times New Roman" w:hAnsi="Times New Roman"/>
    </w:rPr>
  </w:style>
  <w:style w:type="character" w:customStyle="1" w:styleId="Textkrper-ZeileneinzugZchn">
    <w:name w:val="Textkörper-Zeileneinzug Zchn"/>
    <w:basedOn w:val="Absatz-Standardschriftart"/>
    <w:link w:val="Textkrper-Zeileneinzug"/>
    <w:rsid w:val="0066359F"/>
    <w:rPr>
      <w:sz w:val="24"/>
    </w:rPr>
  </w:style>
  <w:style w:type="paragraph" w:customStyle="1" w:styleId="SP-06">
    <w:name w:val="SP-06"/>
    <w:basedOn w:val="Standard"/>
    <w:rsid w:val="00C41E10"/>
    <w:pPr>
      <w:widowControl w:val="0"/>
      <w:tabs>
        <w:tab w:val="left" w:pos="284"/>
      </w:tabs>
      <w:spacing w:after="120" w:line="240" w:lineRule="auto"/>
      <w:ind w:left="284" w:hanging="284"/>
      <w:jc w:val="both"/>
    </w:pPr>
  </w:style>
  <w:style w:type="character" w:customStyle="1" w:styleId="GliederungsPunktZchn">
    <w:name w:val="GliederungsPunkt Zchn"/>
    <w:link w:val="GliederungsPunkt"/>
    <w:rsid w:val="00EE4408"/>
    <w:rPr>
      <w:rFonts w:ascii="Arial" w:hAnsi="Arial"/>
      <w:sz w:val="24"/>
    </w:rPr>
  </w:style>
  <w:style w:type="table" w:customStyle="1" w:styleId="Tabellenraster2">
    <w:name w:val="Tabellenraster2"/>
    <w:basedOn w:val="NormaleTabelle"/>
    <w:next w:val="Tabellenraster"/>
    <w:uiPriority w:val="39"/>
    <w:rsid w:val="001821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F36435"/>
    <w:rPr>
      <w:rFonts w:ascii="Arial" w:hAnsi="Arial" w:cs="Arial"/>
      <w:bCs/>
      <w:color w:val="00000A"/>
      <w:sz w:val="32"/>
      <w:szCs w:val="22"/>
      <w:lang w:eastAsia="zh-CN"/>
    </w:rPr>
  </w:style>
  <w:style w:type="character" w:customStyle="1" w:styleId="berschrift3Zchn">
    <w:name w:val="Überschrift 3 Zchn"/>
    <w:basedOn w:val="Absatz-Standardschriftart"/>
    <w:link w:val="berschrift3"/>
    <w:rsid w:val="00F36435"/>
    <w:rPr>
      <w:rFonts w:ascii="Arial" w:eastAsia="DejaVu Sans" w:hAnsi="Arial" w:cs="Arial"/>
      <w:b/>
      <w:bCs/>
      <w:color w:val="3465A4"/>
      <w:sz w:val="22"/>
      <w:szCs w:val="26"/>
      <w:lang w:eastAsia="zh-CN" w:bidi="hi-IN"/>
    </w:rPr>
  </w:style>
  <w:style w:type="character" w:customStyle="1" w:styleId="berschrift4Zchn">
    <w:name w:val="Überschrift 4 Zchn"/>
    <w:basedOn w:val="Absatz-Standardschriftart"/>
    <w:link w:val="berschrift4"/>
    <w:rsid w:val="00F36435"/>
    <w:rPr>
      <w:b/>
      <w:bCs/>
      <w:color w:val="00000A"/>
      <w:sz w:val="28"/>
      <w:szCs w:val="28"/>
      <w:lang w:eastAsia="zh-CN"/>
    </w:rPr>
  </w:style>
  <w:style w:type="character" w:customStyle="1" w:styleId="berschrift5Zchn">
    <w:name w:val="Überschrift 5 Zchn"/>
    <w:basedOn w:val="Absatz-Standardschriftart"/>
    <w:link w:val="berschrift5"/>
    <w:rsid w:val="00F36435"/>
    <w:rPr>
      <w:b/>
      <w:bCs/>
      <w:i/>
      <w:iCs/>
      <w:color w:val="00000A"/>
      <w:sz w:val="26"/>
      <w:szCs w:val="26"/>
      <w:lang w:eastAsia="zh-CN"/>
    </w:rPr>
  </w:style>
  <w:style w:type="character" w:customStyle="1" w:styleId="berschrift6Zchn">
    <w:name w:val="Überschrift 6 Zchn"/>
    <w:basedOn w:val="Absatz-Standardschriftart"/>
    <w:link w:val="berschrift6"/>
    <w:rsid w:val="00F36435"/>
    <w:rPr>
      <w:b/>
      <w:bCs/>
      <w:color w:val="00000A"/>
      <w:sz w:val="22"/>
      <w:szCs w:val="22"/>
      <w:lang w:eastAsia="zh-CN"/>
    </w:rPr>
  </w:style>
  <w:style w:type="character" w:customStyle="1" w:styleId="berschrift7Zchn">
    <w:name w:val="Überschrift 7 Zchn"/>
    <w:basedOn w:val="Absatz-Standardschriftart"/>
    <w:link w:val="berschrift7"/>
    <w:rsid w:val="00F36435"/>
    <w:rPr>
      <w:color w:val="00000A"/>
      <w:sz w:val="24"/>
      <w:szCs w:val="24"/>
      <w:lang w:eastAsia="zh-CN"/>
    </w:rPr>
  </w:style>
  <w:style w:type="character" w:customStyle="1" w:styleId="berschrift8Zchn">
    <w:name w:val="Überschrift 8 Zchn"/>
    <w:basedOn w:val="Absatz-Standardschriftart"/>
    <w:link w:val="berschrift8"/>
    <w:rsid w:val="00F36435"/>
    <w:rPr>
      <w:i/>
      <w:iCs/>
      <w:color w:val="00000A"/>
      <w:sz w:val="24"/>
      <w:szCs w:val="24"/>
      <w:lang w:eastAsia="zh-CN"/>
    </w:rPr>
  </w:style>
  <w:style w:type="character" w:customStyle="1" w:styleId="berschrift9Zchn">
    <w:name w:val="Überschrift 9 Zchn"/>
    <w:basedOn w:val="Absatz-Standardschriftart"/>
    <w:link w:val="berschrift9"/>
    <w:rsid w:val="00F36435"/>
    <w:rPr>
      <w:rFonts w:ascii="Arial" w:hAnsi="Arial" w:cs="Arial"/>
      <w:color w:val="00000A"/>
      <w:sz w:val="22"/>
      <w:szCs w:val="22"/>
      <w:lang w:eastAsia="zh-CN"/>
    </w:rPr>
  </w:style>
  <w:style w:type="numbering" w:customStyle="1" w:styleId="KeineListe1">
    <w:name w:val="Keine Liste1"/>
    <w:next w:val="KeineListe"/>
    <w:uiPriority w:val="99"/>
    <w:semiHidden/>
    <w:unhideWhenUsed/>
    <w:rsid w:val="00F36435"/>
  </w:style>
  <w:style w:type="character" w:customStyle="1" w:styleId="FuzeileZchn">
    <w:name w:val="Fußzeile Zchn"/>
    <w:basedOn w:val="Absatz-Standardschriftart"/>
    <w:link w:val="Fuzeile"/>
    <w:uiPriority w:val="99"/>
    <w:rsid w:val="00F36435"/>
    <w:rPr>
      <w:rFonts w:ascii="Arial" w:hAnsi="Arial"/>
      <w:sz w:val="24"/>
    </w:rPr>
  </w:style>
  <w:style w:type="paragraph" w:customStyle="1" w:styleId="Pa3">
    <w:name w:val="Pa3"/>
    <w:basedOn w:val="Default"/>
    <w:next w:val="Default"/>
    <w:uiPriority w:val="99"/>
    <w:rsid w:val="00F36435"/>
    <w:pPr>
      <w:spacing w:line="181" w:lineRule="atLeast"/>
    </w:pPr>
    <w:rPr>
      <w:rFonts w:ascii="FrutigerNext LT Medium" w:eastAsia="Calibri" w:hAnsi="FrutigerNext LT Medium" w:cs="Times New Roman"/>
      <w:color w:val="auto"/>
      <w:lang w:eastAsia="en-US"/>
    </w:rPr>
  </w:style>
  <w:style w:type="table" w:customStyle="1" w:styleId="Tabellenraster3">
    <w:name w:val="Tabellenraster3"/>
    <w:basedOn w:val="NormaleTabelle"/>
    <w:next w:val="Tabellenraster"/>
    <w:uiPriority w:val="39"/>
    <w:rsid w:val="00F364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inLeerraumZchn">
    <w:name w:val="Kein Leerraum Zchn"/>
    <w:basedOn w:val="Absatz-Standardschriftart"/>
    <w:link w:val="KeinLeerraum"/>
    <w:uiPriority w:val="1"/>
    <w:rsid w:val="00F36435"/>
    <w:rPr>
      <w:rFonts w:ascii="Arial" w:hAnsi="Arial"/>
      <w:sz w:val="24"/>
    </w:rPr>
  </w:style>
  <w:style w:type="character" w:customStyle="1" w:styleId="berschrift1Zchn">
    <w:name w:val="Überschrift 1 Zchn"/>
    <w:basedOn w:val="Absatz-Standardschriftart"/>
    <w:link w:val="berschrift1"/>
    <w:rsid w:val="00F36435"/>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ystem\ER.NET\Reinschriften\DOC\er.net.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1B9FE-A244-4E0D-86A8-13950E7E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er.net.vorlage.dot</Template>
  <TotalTime>0</TotalTime>
  <Pages>2</Pages>
  <Words>212</Words>
  <Characters>1918</Characters>
  <Application>Microsoft Office Word</Application>
  <DocSecurity>0</DocSecurity>
  <Lines>119</Lines>
  <Paragraphs>76</Paragraphs>
  <ScaleCrop>false</ScaleCrop>
  <HeadingPairs>
    <vt:vector size="2" baseType="variant">
      <vt:variant>
        <vt:lpstr>Titel</vt:lpstr>
      </vt:variant>
      <vt:variant>
        <vt:i4>1</vt:i4>
      </vt:variant>
    </vt:vector>
  </HeadingPairs>
  <TitlesOfParts>
    <vt:vector size="1" baseType="lpstr">
      <vt:lpstr>Entwurf</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dc:title>
  <dc:creator>Tillmann, Stephan</dc:creator>
  <cp:keywords>311 – 6.03.01.03 - 158304</cp:keywords>
  <dc:description>Anrechnung von hochschulischen Qualifikationen auf den Besuch eines Fachschulbildungsganges der Fachrichtung Betriebswirtschaft, Elektrotechnik, Heilerziehungspflege, Maschinenbautechnik oder Sozialpädagogik</dc:description>
  <cp:lastModifiedBy>Zech, Detlef</cp:lastModifiedBy>
  <cp:revision>3</cp:revision>
  <cp:lastPrinted>2021-11-09T08:50:00Z</cp:lastPrinted>
  <dcterms:created xsi:type="dcterms:W3CDTF">2021-12-06T09:41:00Z</dcterms:created>
  <dcterms:modified xsi:type="dcterms:W3CDTF">2021-12-06T09:42:00Z</dcterms:modified>
</cp:coreProperties>
</file>