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jc w:val="center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733"/>
      </w:tblGrid>
      <w:tr w:rsidR="00271B58" w:rsidRPr="007511B2" w14:paraId="4DF1B008" w14:textId="77777777" w:rsidTr="003813F9">
        <w:trPr>
          <w:trHeight w:val="370"/>
          <w:jc w:val="center"/>
        </w:trPr>
        <w:tc>
          <w:tcPr>
            <w:tcW w:w="3260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153E8B98" w14:textId="77777777" w:rsidR="00271B58" w:rsidRPr="007511B2" w:rsidRDefault="00254F51" w:rsidP="00AA696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3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767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1B7E0E27" w14:textId="77777777" w:rsidR="00271B58" w:rsidRPr="007511B2" w:rsidRDefault="00254F51" w:rsidP="00AA6963">
            <w:pPr>
              <w:rPr>
                <w:rFonts w:ascii="Arial" w:hAnsi="Arial" w:cs="Arial"/>
              </w:rPr>
            </w:pPr>
            <w:r w:rsidRPr="00254F51">
              <w:rPr>
                <w:rFonts w:ascii="Arial" w:hAnsi="Arial" w:cs="Arial"/>
              </w:rPr>
              <w:t>Kauffrau/Kaufmann im Einzelhandel</w:t>
            </w:r>
          </w:p>
        </w:tc>
      </w:tr>
      <w:tr w:rsidR="00271B58" w:rsidRPr="007511B2" w14:paraId="126972C2" w14:textId="77777777" w:rsidTr="003813F9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4BFAEFC8" w14:textId="77777777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767" w:type="dxa"/>
            <w:gridSpan w:val="2"/>
            <w:shd w:val="clear" w:color="auto" w:fill="auto"/>
          </w:tcPr>
          <w:p w14:paraId="74CDB36E" w14:textId="77777777" w:rsidR="00271B58" w:rsidRPr="00254F51" w:rsidRDefault="00254F51" w:rsidP="00254F51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254F51">
              <w:rPr>
                <w:rFonts w:ascii="Arial" w:hAnsi="Arial" w:cs="Arial"/>
                <w:i/>
              </w:rPr>
              <w:t>Kundenkommunikation und –service (KKS)</w:t>
            </w:r>
          </w:p>
        </w:tc>
      </w:tr>
      <w:tr w:rsidR="00271B58" w:rsidRPr="007511B2" w14:paraId="620AFF2A" w14:textId="77777777" w:rsidTr="003813F9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72643040" w14:textId="77777777" w:rsidR="00271B58" w:rsidRPr="007511B2" w:rsidRDefault="00271B58" w:rsidP="00254F51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254F51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11767" w:type="dxa"/>
            <w:gridSpan w:val="2"/>
            <w:shd w:val="clear" w:color="auto" w:fill="auto"/>
          </w:tcPr>
          <w:p w14:paraId="089BF4CD" w14:textId="77777777" w:rsidR="00271B58" w:rsidRPr="00254F51" w:rsidRDefault="00254F51" w:rsidP="00254F51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 w:rsidRPr="00254F51">
              <w:rPr>
                <w:rFonts w:ascii="Arial" w:hAnsi="Arial" w:cs="Arial"/>
                <w:i/>
              </w:rPr>
              <w:t>Mit Marketingkonzepten Kunden gewinnen und binden</w:t>
            </w:r>
            <w:r>
              <w:rPr>
                <w:b/>
              </w:rPr>
              <w:t xml:space="preserve"> </w:t>
            </w:r>
            <w:r w:rsidR="00271B58" w:rsidRPr="007511B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80</w:t>
            </w:r>
            <w:r w:rsidR="00271B58" w:rsidRPr="007511B2">
              <w:rPr>
                <w:rFonts w:ascii="Arial" w:hAnsi="Arial" w:cs="Arial"/>
              </w:rPr>
              <w:t xml:space="preserve"> UStd.)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71B58" w:rsidRPr="007511B2" w14:paraId="0B5D35EE" w14:textId="77777777" w:rsidTr="003813F9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5AEBCBEB" w14:textId="77777777" w:rsidR="00271B58" w:rsidRPr="007511B2" w:rsidRDefault="00271B58" w:rsidP="00254F51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254F51">
              <w:rPr>
                <w:rFonts w:ascii="Arial" w:hAnsi="Arial" w:cs="Arial"/>
                <w:b/>
                <w:i/>
              </w:rPr>
              <w:t>12.3</w:t>
            </w:r>
          </w:p>
        </w:tc>
        <w:tc>
          <w:tcPr>
            <w:tcW w:w="11767" w:type="dxa"/>
            <w:gridSpan w:val="2"/>
            <w:shd w:val="clear" w:color="auto" w:fill="auto"/>
          </w:tcPr>
          <w:p w14:paraId="22FAD229" w14:textId="77777777" w:rsidR="00271B58" w:rsidRPr="00254F51" w:rsidRDefault="00254F51" w:rsidP="00254F51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="Arial" w:hAnsi="Arial" w:cs="Arial"/>
                <w:i/>
              </w:rPr>
            </w:pPr>
            <w:r w:rsidRPr="00254F51">
              <w:rPr>
                <w:rFonts w:ascii="Arial" w:hAnsi="Arial" w:cs="Arial"/>
                <w:i/>
              </w:rPr>
              <w:t>Schuhe, Urlaubsreisen, Technik und jetzt auch Lebensmittel?- Data &amp; Facts rund um den Onlinehandel erö</w:t>
            </w:r>
            <w:r w:rsidRPr="00254F51">
              <w:rPr>
                <w:rFonts w:ascii="Arial" w:hAnsi="Arial" w:cs="Arial"/>
                <w:i/>
              </w:rPr>
              <w:t>r</w:t>
            </w:r>
            <w:r w:rsidRPr="00254F51">
              <w:rPr>
                <w:rFonts w:ascii="Arial" w:hAnsi="Arial" w:cs="Arial"/>
                <w:i/>
              </w:rPr>
              <w:t>tern und eine Onlinestrategie für das Unternehmen entwickeln</w:t>
            </w:r>
            <w:r w:rsidR="00271B58" w:rsidRPr="007511B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12</w:t>
            </w:r>
            <w:r w:rsidR="00271B58" w:rsidRPr="007511B2">
              <w:rPr>
                <w:rFonts w:ascii="Arial" w:hAnsi="Arial" w:cs="Arial"/>
              </w:rPr>
              <w:t xml:space="preserve"> UStd.)</w:t>
            </w:r>
          </w:p>
        </w:tc>
      </w:tr>
      <w:tr w:rsidR="00401D77" w:rsidRPr="007511B2" w14:paraId="653D5738" w14:textId="77777777" w:rsidTr="003813F9">
        <w:trPr>
          <w:trHeight w:val="1298"/>
          <w:jc w:val="center"/>
        </w:trPr>
        <w:tc>
          <w:tcPr>
            <w:tcW w:w="7294" w:type="dxa"/>
            <w:gridSpan w:val="2"/>
            <w:shd w:val="clear" w:color="auto" w:fill="auto"/>
          </w:tcPr>
          <w:p w14:paraId="11EAA66F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Einstiegsszenario </w:t>
            </w:r>
          </w:p>
          <w:p w14:paraId="5962D74A" w14:textId="51E0942D" w:rsidR="00B91932" w:rsidRDefault="00B91932" w:rsidP="00B91932">
            <w:pPr>
              <w:rPr>
                <w:rFonts w:ascii="Arial" w:hAnsi="Arial" w:cs="Arial"/>
                <w:b/>
              </w:rPr>
            </w:pPr>
            <w:r w:rsidRPr="00B91932">
              <w:rPr>
                <w:rFonts w:ascii="Arial" w:hAnsi="Arial" w:cs="Arial"/>
                <w:b/>
              </w:rPr>
              <w:t>Neulich bei einem Symposium führender stationärer Einze</w:t>
            </w:r>
            <w:r w:rsidRPr="00B91932">
              <w:rPr>
                <w:rFonts w:ascii="Arial" w:hAnsi="Arial" w:cs="Arial"/>
                <w:b/>
              </w:rPr>
              <w:t>l</w:t>
            </w:r>
            <w:r w:rsidRPr="00B91932">
              <w:rPr>
                <w:rFonts w:ascii="Arial" w:hAnsi="Arial" w:cs="Arial"/>
                <w:b/>
              </w:rPr>
              <w:t>händ</w:t>
            </w:r>
            <w:r>
              <w:rPr>
                <w:rFonts w:ascii="Arial" w:hAnsi="Arial" w:cs="Arial"/>
                <w:b/>
              </w:rPr>
              <w:t>ler...</w:t>
            </w:r>
          </w:p>
          <w:p w14:paraId="3FEA0893" w14:textId="3B53D83C" w:rsidR="00B91932" w:rsidRPr="00B91932" w:rsidRDefault="00B91932" w:rsidP="00B91932">
            <w:pPr>
              <w:rPr>
                <w:rFonts w:ascii="Arial" w:hAnsi="Arial" w:cs="Arial"/>
              </w:rPr>
            </w:pPr>
            <w:r w:rsidRPr="00B91932">
              <w:rPr>
                <w:rFonts w:ascii="Arial" w:hAnsi="Arial" w:cs="Arial"/>
              </w:rPr>
              <w:t>„Der stationäre Handel steht unter Druck. Die Kunden nutzen i</w:t>
            </w:r>
            <w:r w:rsidRPr="00B91932">
              <w:rPr>
                <w:rFonts w:ascii="Arial" w:hAnsi="Arial" w:cs="Arial"/>
              </w:rPr>
              <w:t>m</w:t>
            </w:r>
            <w:r w:rsidRPr="00B91932">
              <w:rPr>
                <w:rFonts w:ascii="Arial" w:hAnsi="Arial" w:cs="Arial"/>
              </w:rPr>
              <w:t>mer mehr den Online-Handel, Innenstädte verlieren an Attraktivität: Leere Ladenlo</w:t>
            </w:r>
            <w:r>
              <w:rPr>
                <w:rFonts w:ascii="Arial" w:hAnsi="Arial" w:cs="Arial"/>
              </w:rPr>
              <w:t>kale, düstere Fußgängerzonen.</w:t>
            </w:r>
            <w:r w:rsidRPr="00B91932">
              <w:rPr>
                <w:rFonts w:ascii="Arial" w:hAnsi="Arial" w:cs="Arial"/>
              </w:rPr>
              <w:t xml:space="preserve"> So könnte die Z</w:t>
            </w:r>
            <w:r w:rsidRPr="00B91932">
              <w:rPr>
                <w:rFonts w:ascii="Arial" w:hAnsi="Arial" w:cs="Arial"/>
              </w:rPr>
              <w:t>u</w:t>
            </w:r>
            <w:r w:rsidRPr="00B91932">
              <w:rPr>
                <w:rFonts w:ascii="Arial" w:hAnsi="Arial" w:cs="Arial"/>
              </w:rPr>
              <w:t xml:space="preserve">kunft aussehen. E-Commerce ist immer mehr auf dem Vormarsch.“ </w:t>
            </w:r>
          </w:p>
          <w:p w14:paraId="0813FD0F" w14:textId="77777777" w:rsidR="00B91932" w:rsidRDefault="00B91932" w:rsidP="00B91932">
            <w:pPr>
              <w:rPr>
                <w:rFonts w:ascii="Arial" w:hAnsi="Arial" w:cs="Arial"/>
              </w:rPr>
            </w:pPr>
          </w:p>
          <w:p w14:paraId="1057CF50" w14:textId="77777777" w:rsidR="00B91932" w:rsidRPr="00B91932" w:rsidRDefault="00B91932" w:rsidP="00B91932">
            <w:pPr>
              <w:rPr>
                <w:rFonts w:ascii="Arial" w:hAnsi="Arial" w:cs="Arial"/>
              </w:rPr>
            </w:pPr>
            <w:r w:rsidRPr="00B91932">
              <w:rPr>
                <w:rFonts w:ascii="Arial" w:hAnsi="Arial" w:cs="Arial"/>
              </w:rPr>
              <w:t>Noch kauft aber nicht jeder Bürger im Internet. Außerdem benötigt man doch täglich frische Lebensmittel: Obst, Brot, etc.</w:t>
            </w:r>
          </w:p>
          <w:p w14:paraId="13B8F6B9" w14:textId="77777777" w:rsidR="00B91932" w:rsidRPr="00B91932" w:rsidRDefault="00B91932" w:rsidP="00B91932">
            <w:pPr>
              <w:rPr>
                <w:rFonts w:ascii="Arial" w:hAnsi="Arial" w:cs="Arial"/>
              </w:rPr>
            </w:pPr>
            <w:r w:rsidRPr="00B91932">
              <w:rPr>
                <w:rFonts w:ascii="Arial" w:hAnsi="Arial" w:cs="Arial"/>
              </w:rPr>
              <w:t>Ist es vorstellbar, dass das Einkaufsverhalten in ein paar Jahren nicht mehr konventionell abläuft?</w:t>
            </w:r>
          </w:p>
          <w:p w14:paraId="39DDD5B3" w14:textId="77777777" w:rsidR="00B91932" w:rsidRPr="00B91932" w:rsidRDefault="00B91932" w:rsidP="00B91932">
            <w:pPr>
              <w:rPr>
                <w:rFonts w:ascii="Arial" w:hAnsi="Arial" w:cs="Arial"/>
              </w:rPr>
            </w:pPr>
            <w:r w:rsidRPr="00B91932">
              <w:rPr>
                <w:rFonts w:ascii="Arial" w:hAnsi="Arial" w:cs="Arial"/>
              </w:rPr>
              <w:t>Zudem gibt es doch zahlreiche Senioren, die keine „Digital Natives“ sind und durch den angekündigten demographischen Wandel wird diese Zahl weiterhin steigen.</w:t>
            </w:r>
          </w:p>
          <w:p w14:paraId="0E5BFA3D" w14:textId="77777777" w:rsidR="00B91932" w:rsidRPr="00B91932" w:rsidRDefault="00B91932" w:rsidP="00B91932">
            <w:pPr>
              <w:rPr>
                <w:rFonts w:ascii="Arial" w:hAnsi="Arial" w:cs="Arial"/>
                <w:b/>
              </w:rPr>
            </w:pPr>
            <w:r w:rsidRPr="00B91932">
              <w:rPr>
                <w:rFonts w:ascii="Arial" w:hAnsi="Arial" w:cs="Arial"/>
                <w:b/>
              </w:rPr>
              <w:t>Melanie Walter, Geschäftsführerin der Warenwelt GmbH (G</w:t>
            </w:r>
            <w:r w:rsidRPr="00B91932">
              <w:rPr>
                <w:rFonts w:ascii="Arial" w:hAnsi="Arial" w:cs="Arial"/>
                <w:b/>
              </w:rPr>
              <w:t>e</w:t>
            </w:r>
            <w:r w:rsidRPr="00B91932">
              <w:rPr>
                <w:rFonts w:ascii="Arial" w:hAnsi="Arial" w:cs="Arial"/>
                <w:b/>
              </w:rPr>
              <w:t>dankenwolke):</w:t>
            </w:r>
          </w:p>
          <w:p w14:paraId="71FFA1ED" w14:textId="799BB133" w:rsidR="00401D77" w:rsidRPr="007511B2" w:rsidRDefault="00B91932" w:rsidP="00B91932">
            <w:pPr>
              <w:rPr>
                <w:rFonts w:ascii="Arial" w:hAnsi="Arial" w:cs="Arial"/>
              </w:rPr>
            </w:pPr>
            <w:r w:rsidRPr="00B91932">
              <w:rPr>
                <w:rFonts w:ascii="Arial" w:hAnsi="Arial" w:cs="Arial"/>
              </w:rPr>
              <w:t>„Diese These schafft nur eine pessimistische Stimmung. Die reinen Onlinehändler versuchen den Konkurrenzdruck mit dem station</w:t>
            </w:r>
            <w:r w:rsidRPr="00B91932">
              <w:rPr>
                <w:rFonts w:ascii="Arial" w:hAnsi="Arial" w:cs="Arial"/>
              </w:rPr>
              <w:t>ä</w:t>
            </w:r>
            <w:r w:rsidRPr="00B91932">
              <w:rPr>
                <w:rFonts w:ascii="Arial" w:hAnsi="Arial" w:cs="Arial"/>
              </w:rPr>
              <w:t xml:space="preserve">ren Einzelhandel zu verstärken. Da ist nichts Wahres dran, </w:t>
            </w:r>
            <w:r w:rsidRPr="00B91932">
              <w:rPr>
                <w:rFonts w:ascii="Arial" w:hAnsi="Arial" w:cs="Arial"/>
              </w:rPr>
              <w:t>o</w:t>
            </w:r>
            <w:r w:rsidRPr="00B91932">
              <w:rPr>
                <w:rFonts w:ascii="Arial" w:hAnsi="Arial" w:cs="Arial"/>
              </w:rPr>
              <w:t>der...?“</w:t>
            </w:r>
          </w:p>
        </w:tc>
        <w:tc>
          <w:tcPr>
            <w:tcW w:w="7733" w:type="dxa"/>
            <w:shd w:val="clear" w:color="auto" w:fill="auto"/>
          </w:tcPr>
          <w:p w14:paraId="76F3E460" w14:textId="77777777"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Handlungsprodukt/Lernergebnis</w:t>
            </w:r>
          </w:p>
          <w:p w14:paraId="40FD3F2A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E36C0A" w:themeColor="accent6" w:themeShade="BF"/>
              </w:rPr>
            </w:pPr>
            <w:r w:rsidRPr="00B91932">
              <w:rPr>
                <w:rFonts w:ascii="Arial" w:hAnsi="Arial"/>
                <w:color w:val="E36C0A" w:themeColor="accent6" w:themeShade="BF"/>
              </w:rPr>
              <w:t>Sammlung und Auswertung von statistischen Daten &amp; Fakten rund um den Onlinehandel und stationären Handel</w:t>
            </w:r>
          </w:p>
          <w:p w14:paraId="4E6CF883" w14:textId="673BB5DE" w:rsidR="00B91932" w:rsidRPr="00B91932" w:rsidRDefault="00B91932" w:rsidP="00B91932">
            <w:pPr>
              <w:pStyle w:val="Tabellenspiegelstrich"/>
              <w:rPr>
                <w:rFonts w:ascii="Arial" w:hAnsi="Arial"/>
                <w:color w:val="0000FF"/>
              </w:rPr>
            </w:pPr>
            <w:r w:rsidRPr="00B91932">
              <w:rPr>
                <w:rFonts w:ascii="Arial" w:hAnsi="Arial"/>
                <w:color w:val="0000FF"/>
              </w:rPr>
              <w:t>Präsentation</w:t>
            </w:r>
            <w:r w:rsidR="00454D77">
              <w:rPr>
                <w:rFonts w:ascii="Arial" w:hAnsi="Arial"/>
                <w:color w:val="0000FF"/>
              </w:rPr>
              <w:t xml:space="preserve"> zu „Data &amp; Facts“ rund um den Onlienhandel</w:t>
            </w:r>
            <w:r w:rsidRPr="00B91932">
              <w:rPr>
                <w:rFonts w:ascii="Arial" w:hAnsi="Arial"/>
                <w:color w:val="0000FF"/>
              </w:rPr>
              <w:t xml:space="preserve"> (im Stile einer Studie)</w:t>
            </w:r>
          </w:p>
          <w:p w14:paraId="458693A7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</w:rPr>
            </w:pPr>
            <w:r w:rsidRPr="00B91932">
              <w:rPr>
                <w:rFonts w:ascii="Arial" w:hAnsi="Arial"/>
              </w:rPr>
              <w:t>Skizze eines Szenarios (Trend-Szenario, Best- und Worst-Case auch denkbar)</w:t>
            </w:r>
          </w:p>
          <w:p w14:paraId="56DB543E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0000FF"/>
              </w:rPr>
            </w:pPr>
            <w:r w:rsidRPr="00B91932">
              <w:rPr>
                <w:rFonts w:ascii="Arial" w:hAnsi="Arial"/>
                <w:color w:val="0000FF"/>
              </w:rPr>
              <w:t>Exemplarische Darstellung von innovativen Einzelhandelskonzepten (z.B. Amazon GO)</w:t>
            </w:r>
          </w:p>
          <w:p w14:paraId="373BC1EA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0000FF"/>
              </w:rPr>
            </w:pPr>
            <w:r w:rsidRPr="00B91932">
              <w:rPr>
                <w:rFonts w:ascii="Arial" w:hAnsi="Arial"/>
                <w:color w:val="0000FF"/>
              </w:rPr>
              <w:t>Skizze einer Multi-Channel-Strategie des Einzelhandels</w:t>
            </w:r>
          </w:p>
          <w:p w14:paraId="0A8AFD5C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0000FF"/>
              </w:rPr>
            </w:pPr>
            <w:r w:rsidRPr="00B91932">
              <w:rPr>
                <w:rFonts w:ascii="Arial" w:hAnsi="Arial"/>
                <w:color w:val="0000FF"/>
              </w:rPr>
              <w:t>Skizze einer idealtypischen Customer Journey im Multi-Channel-Bereich (inkl- Chat-Bots)</w:t>
            </w:r>
          </w:p>
          <w:p w14:paraId="1126739D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0000FF"/>
              </w:rPr>
            </w:pPr>
            <w:r w:rsidRPr="00B91932">
              <w:rPr>
                <w:rFonts w:ascii="Arial" w:hAnsi="Arial"/>
                <w:color w:val="0000FF"/>
              </w:rPr>
              <w:t>E-Commerce Glossar mittels Anwendungssoftware</w:t>
            </w:r>
          </w:p>
          <w:p w14:paraId="0B2E0290" w14:textId="665AA458" w:rsidR="00B91932" w:rsidRPr="00B91932" w:rsidRDefault="003813F9" w:rsidP="00B91932">
            <w:pPr>
              <w:pStyle w:val="Tabellenspiegelstrich"/>
              <w:rPr>
                <w:rFonts w:ascii="Arial" w:hAnsi="Arial"/>
                <w:color w:val="008000"/>
              </w:rPr>
            </w:pPr>
            <w:r>
              <w:rPr>
                <w:rFonts w:ascii="Arial" w:hAnsi="Arial"/>
                <w:color w:val="008000"/>
              </w:rPr>
              <w:t>Wiki-Einträge</w:t>
            </w:r>
            <w:r w:rsidR="00B91932" w:rsidRPr="00B91932">
              <w:rPr>
                <w:rFonts w:ascii="Arial" w:hAnsi="Arial"/>
                <w:color w:val="008000"/>
              </w:rPr>
              <w:t xml:space="preserve"> in einer virtuellen Lernplattform (z.B. lo-net</w:t>
            </w:r>
            <w:r w:rsidR="00B91932" w:rsidRPr="00B91932">
              <w:rPr>
                <w:rFonts w:ascii="Arial" w:hAnsi="Arial"/>
                <w:color w:val="008000"/>
                <w:vertAlign w:val="superscript"/>
              </w:rPr>
              <w:t>2</w:t>
            </w:r>
            <w:r w:rsidR="00B91932" w:rsidRPr="00B91932">
              <w:rPr>
                <w:rFonts w:ascii="Arial" w:hAnsi="Arial"/>
                <w:color w:val="008000"/>
              </w:rPr>
              <w:t>, Moodle)</w:t>
            </w:r>
          </w:p>
          <w:p w14:paraId="058D2AA5" w14:textId="77777777" w:rsidR="00401D77" w:rsidRPr="007511B2" w:rsidRDefault="00401D77" w:rsidP="00AA6963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13A9A17C" w14:textId="77777777"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ggf. Hinweise zur </w:t>
            </w:r>
            <w:r w:rsidR="007A285F" w:rsidRPr="007511B2">
              <w:rPr>
                <w:rFonts w:ascii="Arial" w:hAnsi="Arial" w:cs="Arial"/>
              </w:rPr>
              <w:t>Lernerfolgsüberprüfung und Leistungsbewe</w:t>
            </w:r>
            <w:r w:rsidR="007A285F" w:rsidRPr="007511B2">
              <w:rPr>
                <w:rFonts w:ascii="Arial" w:hAnsi="Arial" w:cs="Arial"/>
              </w:rPr>
              <w:t>r</w:t>
            </w:r>
            <w:r w:rsidR="007A285F" w:rsidRPr="007511B2">
              <w:rPr>
                <w:rFonts w:ascii="Arial" w:hAnsi="Arial" w:cs="Arial"/>
              </w:rPr>
              <w:t>tung</w:t>
            </w:r>
          </w:p>
          <w:p w14:paraId="1897CD94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</w:rPr>
            </w:pPr>
            <w:r w:rsidRPr="00B91932">
              <w:rPr>
                <w:rFonts w:ascii="Arial" w:hAnsi="Arial"/>
              </w:rPr>
              <w:t>Mitwirkung bei der Planung des Arbeitsprozesses</w:t>
            </w:r>
          </w:p>
          <w:p w14:paraId="332A1FFF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sz w:val="32"/>
                <w:szCs w:val="32"/>
              </w:rPr>
            </w:pPr>
            <w:r w:rsidRPr="00B91932">
              <w:rPr>
                <w:rFonts w:ascii="Arial" w:hAnsi="Arial"/>
              </w:rPr>
              <w:t>Beurteilung der Präsentationen anhand einer Checkliste oder Beu</w:t>
            </w:r>
            <w:r w:rsidRPr="00B91932">
              <w:rPr>
                <w:rFonts w:ascii="Arial" w:hAnsi="Arial"/>
              </w:rPr>
              <w:t>r</w:t>
            </w:r>
            <w:r w:rsidRPr="00B91932">
              <w:rPr>
                <w:rFonts w:ascii="Arial" w:hAnsi="Arial"/>
              </w:rPr>
              <w:t>teilungsbogen</w:t>
            </w:r>
          </w:p>
          <w:p w14:paraId="6DA4C598" w14:textId="721A4084" w:rsidR="00A114BA" w:rsidRPr="00B91932" w:rsidRDefault="00B91932" w:rsidP="00B91932">
            <w:pPr>
              <w:pStyle w:val="Tabellenspiegelstrich"/>
              <w:rPr>
                <w:rFonts w:ascii="Arial" w:hAnsi="Arial"/>
                <w:sz w:val="32"/>
                <w:szCs w:val="32"/>
              </w:rPr>
            </w:pPr>
            <w:r w:rsidRPr="00B91932">
              <w:rPr>
                <w:rFonts w:ascii="Arial" w:hAnsi="Arial"/>
              </w:rPr>
              <w:t>Bewertung der</w:t>
            </w:r>
            <w:r w:rsidRPr="00B91932">
              <w:rPr>
                <w:rFonts w:ascii="Arial" w:hAnsi="Arial"/>
                <w:sz w:val="32"/>
                <w:szCs w:val="32"/>
              </w:rPr>
              <w:t xml:space="preserve"> </w:t>
            </w:r>
            <w:r w:rsidRPr="00B91932">
              <w:rPr>
                <w:rFonts w:ascii="Arial" w:hAnsi="Arial"/>
              </w:rPr>
              <w:t>Anwendung von Multi-Channel-Strategien für ve</w:t>
            </w:r>
            <w:r w:rsidRPr="00B91932">
              <w:rPr>
                <w:rFonts w:ascii="Arial" w:hAnsi="Arial"/>
              </w:rPr>
              <w:t>r</w:t>
            </w:r>
            <w:r w:rsidRPr="00B91932">
              <w:rPr>
                <w:rFonts w:ascii="Arial" w:hAnsi="Arial"/>
              </w:rPr>
              <w:t>schiedene Fallbeispiele (Vertiefungsübungen)</w:t>
            </w:r>
          </w:p>
        </w:tc>
      </w:tr>
      <w:tr w:rsidR="00401D77" w:rsidRPr="007511B2" w14:paraId="721AC034" w14:textId="77777777" w:rsidTr="003813F9">
        <w:trPr>
          <w:trHeight w:val="1386"/>
          <w:jc w:val="center"/>
        </w:trPr>
        <w:tc>
          <w:tcPr>
            <w:tcW w:w="7294" w:type="dxa"/>
            <w:gridSpan w:val="2"/>
            <w:shd w:val="clear" w:color="auto" w:fill="auto"/>
          </w:tcPr>
          <w:p w14:paraId="7D47FB0C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Wesentliche Kompetenzen</w:t>
            </w:r>
          </w:p>
          <w:p w14:paraId="1C38D9BC" w14:textId="77777777" w:rsidR="00B91932" w:rsidRPr="00B91932" w:rsidRDefault="00B91932" w:rsidP="00B91932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</w:rPr>
            </w:pPr>
            <w:r w:rsidRPr="00B91932">
              <w:rPr>
                <w:rFonts w:ascii="Arial" w:hAnsi="Arial"/>
              </w:rPr>
              <w:t>Die Schülerinnen und Schüler</w:t>
            </w:r>
          </w:p>
          <w:p w14:paraId="4C05C9AD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</w:rPr>
            </w:pPr>
            <w:r w:rsidRPr="00B91932">
              <w:rPr>
                <w:rFonts w:ascii="Arial" w:hAnsi="Arial"/>
              </w:rPr>
              <w:t xml:space="preserve">sammeln Ideen mit Hilfe eines Brainstormings </w:t>
            </w:r>
          </w:p>
          <w:p w14:paraId="1516DD86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0000FF"/>
              </w:rPr>
            </w:pPr>
            <w:r w:rsidRPr="00B91932">
              <w:rPr>
                <w:rFonts w:ascii="Arial" w:hAnsi="Arial"/>
                <w:color w:val="0000FF"/>
              </w:rPr>
              <w:t>beschaffen Informationen selbstständig mittels Internetreche</w:t>
            </w:r>
            <w:r w:rsidRPr="00B91932">
              <w:rPr>
                <w:rFonts w:ascii="Arial" w:hAnsi="Arial"/>
                <w:color w:val="0000FF"/>
              </w:rPr>
              <w:t>r</w:t>
            </w:r>
            <w:r w:rsidRPr="00B91932">
              <w:rPr>
                <w:rFonts w:ascii="Arial" w:hAnsi="Arial"/>
                <w:color w:val="0000FF"/>
              </w:rPr>
              <w:t>che</w:t>
            </w:r>
          </w:p>
          <w:p w14:paraId="293D11D5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0000FF"/>
              </w:rPr>
            </w:pPr>
            <w:r w:rsidRPr="00B91932">
              <w:rPr>
                <w:rFonts w:ascii="Arial" w:hAnsi="Arial"/>
                <w:color w:val="0000FF"/>
              </w:rPr>
              <w:t>strukturieren Informationen mit einer Tabelle oder Mindmap</w:t>
            </w:r>
          </w:p>
          <w:p w14:paraId="26E1DC0A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0000FF"/>
              </w:rPr>
            </w:pPr>
            <w:r w:rsidRPr="00B91932">
              <w:rPr>
                <w:rFonts w:ascii="Arial" w:hAnsi="Arial"/>
                <w:color w:val="0000FF"/>
              </w:rPr>
              <w:t xml:space="preserve">werten Statistiken mittels geeigneter Anwendungssoftware aus </w:t>
            </w:r>
          </w:p>
          <w:p w14:paraId="41C3464C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</w:rPr>
            </w:pPr>
            <w:r w:rsidRPr="00B91932">
              <w:rPr>
                <w:rFonts w:ascii="Arial" w:hAnsi="Arial"/>
              </w:rPr>
              <w:t>ordnen neuere Tendenzen des Handels (E-Commerce, Multi-Channel) ein</w:t>
            </w:r>
          </w:p>
          <w:p w14:paraId="7B6CA334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E36C0A" w:themeColor="accent6" w:themeShade="BF"/>
              </w:rPr>
            </w:pPr>
            <w:r w:rsidRPr="00B91932">
              <w:rPr>
                <w:rFonts w:ascii="Arial" w:hAnsi="Arial"/>
                <w:color w:val="E36C0A" w:themeColor="accent6" w:themeShade="BF"/>
              </w:rPr>
              <w:t>beurteilen Herausforderungen von neuen Konzepten &amp; Multi-Channel-Strategien für das eigene Unternehmen</w:t>
            </w:r>
          </w:p>
          <w:p w14:paraId="11BDFAAE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E36C0A" w:themeColor="accent6" w:themeShade="BF"/>
              </w:rPr>
            </w:pPr>
            <w:r w:rsidRPr="00B91932">
              <w:rPr>
                <w:rFonts w:ascii="Arial" w:hAnsi="Arial"/>
                <w:color w:val="0000FF"/>
              </w:rPr>
              <w:t>analysieren Fallstudien und komprimieren Ergebnisse in digital</w:t>
            </w:r>
            <w:r w:rsidRPr="00B91932">
              <w:rPr>
                <w:rFonts w:ascii="Arial" w:hAnsi="Arial"/>
                <w:color w:val="0000FF"/>
              </w:rPr>
              <w:t>i</w:t>
            </w:r>
            <w:r w:rsidRPr="00B91932">
              <w:rPr>
                <w:rFonts w:ascii="Arial" w:hAnsi="Arial"/>
                <w:color w:val="0000FF"/>
              </w:rPr>
              <w:t>sierter und strukturierter Form</w:t>
            </w:r>
            <w:r w:rsidRPr="00B91932">
              <w:rPr>
                <w:rFonts w:ascii="Arial" w:hAnsi="Arial"/>
                <w:color w:val="E36C0A" w:themeColor="accent6" w:themeShade="BF"/>
              </w:rPr>
              <w:t xml:space="preserve"> </w:t>
            </w:r>
          </w:p>
          <w:p w14:paraId="40469132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E36C0A" w:themeColor="accent6" w:themeShade="BF"/>
              </w:rPr>
            </w:pPr>
            <w:r w:rsidRPr="00B91932">
              <w:rPr>
                <w:rFonts w:ascii="Arial" w:hAnsi="Arial"/>
                <w:color w:val="E36C0A" w:themeColor="accent6" w:themeShade="BF"/>
              </w:rPr>
              <w:t>erweitern ihre kommunikativen Kompetenzen um digitale Fac</w:t>
            </w:r>
            <w:r w:rsidRPr="00B91932">
              <w:rPr>
                <w:rFonts w:ascii="Arial" w:hAnsi="Arial"/>
                <w:color w:val="E36C0A" w:themeColor="accent6" w:themeShade="BF"/>
              </w:rPr>
              <w:t>h</w:t>
            </w:r>
            <w:r w:rsidRPr="00B91932">
              <w:rPr>
                <w:rFonts w:ascii="Arial" w:hAnsi="Arial"/>
                <w:color w:val="E36C0A" w:themeColor="accent6" w:themeShade="BF"/>
              </w:rPr>
              <w:t xml:space="preserve">begriffe </w:t>
            </w:r>
            <w:r w:rsidRPr="00B91932">
              <w:rPr>
                <w:rFonts w:ascii="Arial" w:hAnsi="Arial"/>
              </w:rPr>
              <w:t>(D)</w:t>
            </w:r>
          </w:p>
          <w:p w14:paraId="6E3CF68A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E36C0A" w:themeColor="accent6" w:themeShade="BF"/>
              </w:rPr>
            </w:pPr>
            <w:r w:rsidRPr="00B91932">
              <w:rPr>
                <w:rFonts w:ascii="Arial" w:hAnsi="Arial"/>
                <w:color w:val="E36C0A" w:themeColor="accent6" w:themeShade="BF"/>
              </w:rPr>
              <w:t xml:space="preserve">beurteilen Chat-Bots als intelligenten Einkaufsbegleiter </w:t>
            </w:r>
          </w:p>
          <w:p w14:paraId="33CB01FF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000000" w:themeColor="text1"/>
              </w:rPr>
            </w:pPr>
            <w:r w:rsidRPr="00B91932">
              <w:rPr>
                <w:rFonts w:ascii="Arial" w:hAnsi="Arial"/>
                <w:color w:val="000000" w:themeColor="text1"/>
              </w:rPr>
              <w:t xml:space="preserve">sichern ihre Ergebnisse </w:t>
            </w:r>
            <w:r w:rsidRPr="00B91932">
              <w:rPr>
                <w:rFonts w:ascii="Arial" w:hAnsi="Arial"/>
                <w:color w:val="0000FF"/>
              </w:rPr>
              <w:t>in einer virtuellen Lernplattform</w:t>
            </w:r>
          </w:p>
          <w:p w14:paraId="5894855B" w14:textId="39FEE158" w:rsidR="00B91932" w:rsidRPr="001C46CD" w:rsidRDefault="00B91932" w:rsidP="001C46CD">
            <w:pPr>
              <w:pStyle w:val="Tabellenspiegelstrich"/>
              <w:rPr>
                <w:rFonts w:ascii="Arial" w:hAnsi="Arial"/>
                <w:color w:val="000000" w:themeColor="text1"/>
              </w:rPr>
            </w:pPr>
            <w:r w:rsidRPr="00B91932">
              <w:rPr>
                <w:rFonts w:ascii="Arial" w:hAnsi="Arial"/>
                <w:color w:val="000000" w:themeColor="text1"/>
              </w:rPr>
              <w:t>reflektieren und transferieren die Ergebnisse auf das Modellu</w:t>
            </w:r>
            <w:r w:rsidRPr="00B91932">
              <w:rPr>
                <w:rFonts w:ascii="Arial" w:hAnsi="Arial"/>
                <w:color w:val="000000" w:themeColor="text1"/>
              </w:rPr>
              <w:t>n</w:t>
            </w:r>
            <w:r w:rsidRPr="00B91932">
              <w:rPr>
                <w:rFonts w:ascii="Arial" w:hAnsi="Arial"/>
                <w:color w:val="000000" w:themeColor="text1"/>
              </w:rPr>
              <w:t>ternehmen, den eigenen Ausbildungsbetrieb</w:t>
            </w:r>
            <w:r w:rsidR="001C46CD">
              <w:rPr>
                <w:rFonts w:ascii="Arial" w:hAnsi="Arial"/>
                <w:color w:val="000000" w:themeColor="text1"/>
              </w:rPr>
              <w:t>,</w:t>
            </w:r>
            <w:r w:rsidRPr="00B91932">
              <w:rPr>
                <w:rFonts w:ascii="Arial" w:hAnsi="Arial"/>
                <w:color w:val="000000" w:themeColor="text1"/>
              </w:rPr>
              <w:t xml:space="preserve"> die Branche </w:t>
            </w:r>
            <w:r w:rsidR="001C46CD">
              <w:rPr>
                <w:rFonts w:ascii="Arial" w:hAnsi="Arial"/>
                <w:color w:val="000000" w:themeColor="text1"/>
              </w:rPr>
              <w:t xml:space="preserve">und </w:t>
            </w:r>
            <w:r w:rsidRPr="001C46CD">
              <w:rPr>
                <w:rFonts w:ascii="Arial" w:hAnsi="Arial"/>
                <w:color w:val="000000" w:themeColor="text1"/>
              </w:rPr>
              <w:t>ihre berufliche Zukunftsplanung</w:t>
            </w:r>
            <w:r w:rsidR="00BA239B">
              <w:rPr>
                <w:rFonts w:ascii="Arial" w:hAnsi="Arial"/>
                <w:color w:val="000000" w:themeColor="text1"/>
              </w:rPr>
              <w:t xml:space="preserve"> </w:t>
            </w:r>
            <w:r w:rsidR="001C46CD" w:rsidRPr="001C46CD">
              <w:rPr>
                <w:rFonts w:ascii="Arial" w:hAnsi="Arial"/>
                <w:color w:val="000000" w:themeColor="text1"/>
              </w:rPr>
              <w:t>(P/G, D)</w:t>
            </w:r>
          </w:p>
          <w:p w14:paraId="72C18CE8" w14:textId="54CCD730" w:rsidR="00401D77" w:rsidRPr="007511B2" w:rsidRDefault="00B91932" w:rsidP="00B91932">
            <w:pPr>
              <w:pStyle w:val="Tabellenspiegelstrich"/>
              <w:jc w:val="left"/>
              <w:rPr>
                <w:rFonts w:ascii="Arial" w:hAnsi="Arial"/>
              </w:rPr>
            </w:pPr>
            <w:r w:rsidRPr="00B91932">
              <w:rPr>
                <w:rFonts w:ascii="Arial" w:hAnsi="Arial"/>
                <w:color w:val="000000" w:themeColor="text1"/>
              </w:rPr>
              <w:t>reflektieren und transferieren die Ergebnisse aus der Sicht von Verbraucherinnen und Verbrauchern (P/G)</w:t>
            </w:r>
          </w:p>
        </w:tc>
        <w:tc>
          <w:tcPr>
            <w:tcW w:w="7733" w:type="dxa"/>
            <w:shd w:val="clear" w:color="auto" w:fill="auto"/>
          </w:tcPr>
          <w:p w14:paraId="06479DA4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Konkretisierung der </w:t>
            </w:r>
            <w:r w:rsidR="003B10CB" w:rsidRPr="007511B2">
              <w:rPr>
                <w:rFonts w:ascii="Arial" w:hAnsi="Arial" w:cs="Arial"/>
              </w:rPr>
              <w:t>Inhalte</w:t>
            </w:r>
          </w:p>
          <w:p w14:paraId="5A044E55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</w:rPr>
            </w:pPr>
            <w:r w:rsidRPr="00B91932">
              <w:rPr>
                <w:rFonts w:ascii="Arial" w:hAnsi="Arial"/>
              </w:rPr>
              <w:t>Entwicklungen und Umsätze im Bereich E-Commerce nach Ware</w:t>
            </w:r>
            <w:r w:rsidRPr="00B91932">
              <w:rPr>
                <w:rFonts w:ascii="Arial" w:hAnsi="Arial"/>
              </w:rPr>
              <w:t>n</w:t>
            </w:r>
            <w:r w:rsidRPr="00B91932">
              <w:rPr>
                <w:rFonts w:ascii="Arial" w:hAnsi="Arial"/>
              </w:rPr>
              <w:t xml:space="preserve">gruppen </w:t>
            </w:r>
          </w:p>
          <w:p w14:paraId="723DEEE3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</w:rPr>
            </w:pPr>
            <w:r w:rsidRPr="00B91932">
              <w:rPr>
                <w:rFonts w:ascii="Arial" w:hAnsi="Arial"/>
              </w:rPr>
              <w:t xml:space="preserve">Aktuelle Trends und Entwicklungen </w:t>
            </w:r>
          </w:p>
          <w:p w14:paraId="4D027CC4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</w:rPr>
            </w:pPr>
            <w:r w:rsidRPr="00B91932">
              <w:rPr>
                <w:rFonts w:ascii="Arial" w:hAnsi="Arial"/>
              </w:rPr>
              <w:t>Exemplarische Analyse in verschiedenen Segmenten (Lebensmittel, Technik, usw.)</w:t>
            </w:r>
          </w:p>
          <w:p w14:paraId="7379403E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E36C0A" w:themeColor="accent6" w:themeShade="BF"/>
              </w:rPr>
            </w:pPr>
            <w:r w:rsidRPr="00B91932">
              <w:rPr>
                <w:rFonts w:ascii="Arial" w:hAnsi="Arial"/>
                <w:color w:val="E36C0A" w:themeColor="accent6" w:themeShade="BF"/>
              </w:rPr>
              <w:t>innovative Retail-Konzepte der Zukunft</w:t>
            </w:r>
          </w:p>
          <w:p w14:paraId="0DA290F3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000000" w:themeColor="text1"/>
              </w:rPr>
            </w:pPr>
            <w:r w:rsidRPr="00B91932">
              <w:rPr>
                <w:rFonts w:ascii="Arial" w:hAnsi="Arial"/>
                <w:color w:val="000000" w:themeColor="text1"/>
              </w:rPr>
              <w:t>Multi-,Omni-, Cross-Channel-Strategien</w:t>
            </w:r>
          </w:p>
          <w:p w14:paraId="309F68A9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000000" w:themeColor="text1"/>
              </w:rPr>
            </w:pPr>
            <w:r w:rsidRPr="00B91932">
              <w:rPr>
                <w:rFonts w:ascii="Arial" w:hAnsi="Arial"/>
                <w:color w:val="000000" w:themeColor="text1"/>
              </w:rPr>
              <w:t>Customer Journey</w:t>
            </w:r>
          </w:p>
          <w:p w14:paraId="6E7EDF94" w14:textId="77777777" w:rsidR="00B91932" w:rsidRPr="00B91932" w:rsidRDefault="00B91932" w:rsidP="00B91932">
            <w:pPr>
              <w:pStyle w:val="Tabellenspiegelstrich"/>
              <w:rPr>
                <w:rFonts w:ascii="Arial" w:hAnsi="Arial"/>
                <w:color w:val="E36C0A" w:themeColor="accent6" w:themeShade="BF"/>
              </w:rPr>
            </w:pPr>
            <w:r w:rsidRPr="00B91932">
              <w:rPr>
                <w:rFonts w:ascii="Arial" w:hAnsi="Arial"/>
                <w:color w:val="E36C0A" w:themeColor="accent6" w:themeShade="BF"/>
              </w:rPr>
              <w:t>Chat-Bots</w:t>
            </w:r>
          </w:p>
          <w:p w14:paraId="6FA04242" w14:textId="13BD236A" w:rsidR="00401D77" w:rsidRPr="007511B2" w:rsidRDefault="00401D77" w:rsidP="00B91932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rFonts w:ascii="Arial" w:hAnsi="Arial"/>
              </w:rPr>
            </w:pPr>
          </w:p>
        </w:tc>
      </w:tr>
      <w:tr w:rsidR="00401D77" w:rsidRPr="007511B2" w14:paraId="1D3D7B28" w14:textId="77777777" w:rsidTr="003813F9">
        <w:trPr>
          <w:trHeight w:val="618"/>
          <w:jc w:val="center"/>
        </w:trPr>
        <w:tc>
          <w:tcPr>
            <w:tcW w:w="15027" w:type="dxa"/>
            <w:gridSpan w:val="3"/>
            <w:shd w:val="clear" w:color="auto" w:fill="auto"/>
          </w:tcPr>
          <w:p w14:paraId="074C9031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Lern- und Arbeitstechniken</w:t>
            </w:r>
          </w:p>
          <w:p w14:paraId="416663C8" w14:textId="77777777" w:rsidR="00870BD5" w:rsidRPr="00870BD5" w:rsidRDefault="00870BD5" w:rsidP="00870BD5">
            <w:pPr>
              <w:pStyle w:val="Tabellenspiegelstrich"/>
              <w:rPr>
                <w:rFonts w:ascii="Arial" w:hAnsi="Arial"/>
                <w:color w:val="0000FF"/>
              </w:rPr>
            </w:pPr>
            <w:r w:rsidRPr="00870BD5">
              <w:rPr>
                <w:rFonts w:ascii="Arial" w:hAnsi="Arial"/>
                <w:color w:val="0000FF"/>
              </w:rPr>
              <w:t>Planung des Arbeitsprozesses in digitaler Form</w:t>
            </w:r>
          </w:p>
          <w:p w14:paraId="100EC514" w14:textId="77777777" w:rsidR="00870BD5" w:rsidRPr="00870BD5" w:rsidRDefault="00870BD5" w:rsidP="00870BD5">
            <w:pPr>
              <w:pStyle w:val="Tabellenspiegelstrich"/>
              <w:rPr>
                <w:rFonts w:ascii="Arial" w:hAnsi="Arial"/>
              </w:rPr>
            </w:pPr>
            <w:r w:rsidRPr="00870BD5">
              <w:rPr>
                <w:rFonts w:ascii="Arial" w:hAnsi="Arial"/>
              </w:rPr>
              <w:t>Brainstorming</w:t>
            </w:r>
          </w:p>
          <w:p w14:paraId="163D4AB8" w14:textId="77777777" w:rsidR="001C46CD" w:rsidRPr="00870BD5" w:rsidRDefault="001C46CD" w:rsidP="001C46CD">
            <w:pPr>
              <w:pStyle w:val="Tabellenspiegelstrich"/>
              <w:rPr>
                <w:rFonts w:ascii="Arial" w:hAnsi="Arial"/>
                <w:color w:val="0000FF"/>
              </w:rPr>
            </w:pPr>
            <w:r w:rsidRPr="00870BD5">
              <w:rPr>
                <w:rFonts w:ascii="Arial" w:hAnsi="Arial"/>
                <w:color w:val="0000FF"/>
              </w:rPr>
              <w:t>Internetrecherche</w:t>
            </w:r>
          </w:p>
          <w:p w14:paraId="26213499" w14:textId="77777777" w:rsidR="001C46CD" w:rsidRPr="00870BD5" w:rsidRDefault="001C46CD" w:rsidP="001C46CD">
            <w:pPr>
              <w:pStyle w:val="Tabellenspiegelstrich"/>
              <w:rPr>
                <w:rFonts w:ascii="Arial" w:hAnsi="Arial"/>
                <w:color w:val="0000FF"/>
              </w:rPr>
            </w:pPr>
            <w:r w:rsidRPr="00870BD5">
              <w:rPr>
                <w:rFonts w:ascii="Arial" w:hAnsi="Arial"/>
                <w:color w:val="0000FF"/>
              </w:rPr>
              <w:t>Auswertung von Statistiken und Grafiken</w:t>
            </w:r>
          </w:p>
          <w:p w14:paraId="3B0D2424" w14:textId="580F37A0" w:rsidR="001C46CD" w:rsidRPr="00870BD5" w:rsidRDefault="001C46CD" w:rsidP="001C46CD">
            <w:pPr>
              <w:pStyle w:val="Tabellenspiegelstrich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digitalisierte</w:t>
            </w:r>
            <w:r w:rsidR="00E906CB">
              <w:rPr>
                <w:rFonts w:ascii="Arial" w:hAnsi="Arial"/>
                <w:color w:val="0000FF"/>
              </w:rPr>
              <w:t xml:space="preserve"> </w:t>
            </w:r>
            <w:r w:rsidRPr="00870BD5">
              <w:rPr>
                <w:rFonts w:ascii="Arial" w:hAnsi="Arial"/>
                <w:color w:val="0000FF"/>
              </w:rPr>
              <w:t>Tabellen/ Mindmaps/Schaubilder</w:t>
            </w:r>
          </w:p>
          <w:p w14:paraId="623055D3" w14:textId="77777777" w:rsidR="001C46CD" w:rsidRPr="00870BD5" w:rsidRDefault="001C46CD" w:rsidP="001C46CD">
            <w:pPr>
              <w:pStyle w:val="Tabellenspiegelstrich"/>
              <w:rPr>
                <w:rFonts w:ascii="Arial" w:hAnsi="Arial"/>
                <w:color w:val="0000FF"/>
              </w:rPr>
            </w:pPr>
            <w:r w:rsidRPr="00870BD5">
              <w:rPr>
                <w:rFonts w:ascii="Arial" w:hAnsi="Arial"/>
                <w:color w:val="0000FF"/>
              </w:rPr>
              <w:t>Erstellung von Wiki-Einträgen</w:t>
            </w:r>
          </w:p>
          <w:p w14:paraId="37EED98E" w14:textId="77777777" w:rsidR="005D1A51" w:rsidRDefault="00870BD5" w:rsidP="00870BD5">
            <w:pPr>
              <w:pStyle w:val="Tabellenspiegelstrich"/>
              <w:rPr>
                <w:rFonts w:ascii="Arial" w:hAnsi="Arial"/>
              </w:rPr>
            </w:pPr>
            <w:r w:rsidRPr="00870BD5">
              <w:rPr>
                <w:rFonts w:ascii="Arial" w:hAnsi="Arial"/>
              </w:rPr>
              <w:t>Szenario-Technik</w:t>
            </w:r>
          </w:p>
          <w:p w14:paraId="1F4460AC" w14:textId="611D0077" w:rsidR="006514E2" w:rsidRPr="005D1A51" w:rsidRDefault="00870BD5" w:rsidP="00870BD5">
            <w:pPr>
              <w:pStyle w:val="Tabellenspiegelstrich"/>
              <w:rPr>
                <w:rFonts w:ascii="Arial" w:hAnsi="Arial"/>
              </w:rPr>
            </w:pPr>
            <w:r w:rsidRPr="005D1A51">
              <w:rPr>
                <w:rFonts w:ascii="Arial" w:hAnsi="Arial"/>
                <w:color w:val="FF6600"/>
              </w:rPr>
              <w:t>Reflexion des Arbeitsprozesses (z.B. per Edkimo mittels Smartphone)</w:t>
            </w:r>
          </w:p>
        </w:tc>
      </w:tr>
      <w:tr w:rsidR="00401D77" w:rsidRPr="007511B2" w14:paraId="3978F73B" w14:textId="77777777" w:rsidTr="003813F9">
        <w:trPr>
          <w:trHeight w:val="543"/>
          <w:jc w:val="center"/>
        </w:trPr>
        <w:tc>
          <w:tcPr>
            <w:tcW w:w="15027" w:type="dxa"/>
            <w:gridSpan w:val="3"/>
            <w:shd w:val="clear" w:color="auto" w:fill="auto"/>
          </w:tcPr>
          <w:p w14:paraId="5AAA6ABF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Unterrichtsmaterialien/Fundstelle</w:t>
            </w:r>
          </w:p>
          <w:p w14:paraId="56CE0A96" w14:textId="4913995D" w:rsidR="006514E2" w:rsidRPr="00870BD5" w:rsidRDefault="00870BD5" w:rsidP="002A3EDC">
            <w:pPr>
              <w:pStyle w:val="Tabellentext"/>
              <w:rPr>
                <w:rFonts w:ascii="Arial" w:hAnsi="Arial" w:cs="Arial"/>
              </w:rPr>
            </w:pPr>
            <w:r w:rsidRPr="00870BD5">
              <w:rPr>
                <w:rFonts w:ascii="Arial" w:hAnsi="Arial" w:cs="Arial"/>
              </w:rPr>
              <w:t xml:space="preserve">PC, portable Beamer, Flip-Charts, Pinnwände, betrieblicher Datenkranz </w:t>
            </w:r>
            <w:r w:rsidR="002A3EDC">
              <w:rPr>
                <w:rFonts w:ascii="Arial" w:hAnsi="Arial" w:cs="Arial"/>
              </w:rPr>
              <w:t>des</w:t>
            </w:r>
            <w:r w:rsidRPr="00870BD5">
              <w:rPr>
                <w:rFonts w:ascii="Arial" w:hAnsi="Arial" w:cs="Arial"/>
              </w:rPr>
              <w:t xml:space="preserve"> Modellunternehmen</w:t>
            </w:r>
            <w:r w:rsidR="002A3EDC">
              <w:rPr>
                <w:rFonts w:ascii="Arial" w:hAnsi="Arial" w:cs="Arial"/>
              </w:rPr>
              <w:t>s</w:t>
            </w:r>
          </w:p>
        </w:tc>
      </w:tr>
      <w:tr w:rsidR="00401D77" w:rsidRPr="007511B2" w14:paraId="73DE9563" w14:textId="77777777" w:rsidTr="003813F9">
        <w:trPr>
          <w:trHeight w:val="881"/>
          <w:jc w:val="center"/>
        </w:trPr>
        <w:tc>
          <w:tcPr>
            <w:tcW w:w="15027" w:type="dxa"/>
            <w:gridSpan w:val="3"/>
            <w:shd w:val="clear" w:color="auto" w:fill="auto"/>
          </w:tcPr>
          <w:p w14:paraId="70B16AFF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  <w:p w14:paraId="219F35C5" w14:textId="73D9B225" w:rsidR="00B94DE7" w:rsidRPr="007511B2" w:rsidRDefault="00870BD5" w:rsidP="00870BD5">
            <w:pPr>
              <w:pStyle w:val="Tabellentext"/>
              <w:rPr>
                <w:rFonts w:ascii="Arial" w:hAnsi="Arial" w:cs="Arial"/>
              </w:rPr>
            </w:pPr>
            <w:r w:rsidRPr="00870BD5">
              <w:rPr>
                <w:rFonts w:ascii="Arial" w:hAnsi="Arial" w:cs="Arial"/>
              </w:rPr>
              <w:t>Internetzugang, mehrere PC, ggf. statista-Account, Einbindung von Experten</w:t>
            </w:r>
            <w:r w:rsidRPr="007511B2">
              <w:rPr>
                <w:rFonts w:ascii="Arial" w:hAnsi="Arial" w:cs="Arial"/>
              </w:rPr>
              <w:t xml:space="preserve"> </w:t>
            </w:r>
          </w:p>
        </w:tc>
      </w:tr>
    </w:tbl>
    <w:p w14:paraId="3D15FA77" w14:textId="77777777" w:rsidR="0027406F" w:rsidRPr="007511B2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14:paraId="0F3678AE" w14:textId="4EC4356E" w:rsidR="00271B58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7511B2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4CB848"/>
        </w:rPr>
        <w:t xml:space="preserve">Informatische Grundkenntnisse </w:t>
      </w:r>
    </w:p>
    <w:p w14:paraId="37C06FB2" w14:textId="77777777"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14:paraId="7F86BA3D" w14:textId="741CB6BF" w:rsidR="00A114BA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  <w:r w:rsidR="00870BD5">
        <w:rPr>
          <w:rFonts w:ascii="Arial" w:hAnsi="Arial" w:cs="Arial"/>
          <w:b/>
          <w:bCs/>
        </w:rPr>
        <w:t xml:space="preserve"> Karl-Schiller-Berufskolleg der Stadt Dortmund</w:t>
      </w:r>
    </w:p>
    <w:p w14:paraId="6EA3B310" w14:textId="2F79CD0F" w:rsidR="00271B58" w:rsidRPr="007511B2" w:rsidRDefault="00870BD5" w:rsidP="00A114BA">
      <w:pPr>
        <w:spacing w:before="0" w:after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Autorin</w:t>
      </w:r>
      <w:r w:rsidR="00A114BA" w:rsidRPr="007511B2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EF706C">
        <w:rPr>
          <w:rFonts w:ascii="Arial" w:hAnsi="Arial" w:cs="Arial"/>
          <w:b/>
          <w:bCs/>
        </w:rPr>
        <w:t>Akșın Güvenç</w:t>
      </w:r>
    </w:p>
    <w:sectPr w:rsidR="00271B58" w:rsidRPr="007511B2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D2AC6" w14:textId="77777777" w:rsidR="0071439C" w:rsidRDefault="0071439C">
      <w:r>
        <w:separator/>
      </w:r>
    </w:p>
    <w:p w14:paraId="74EED9D3" w14:textId="77777777" w:rsidR="0071439C" w:rsidRDefault="0071439C"/>
    <w:p w14:paraId="0A276313" w14:textId="77777777" w:rsidR="0071439C" w:rsidRDefault="0071439C"/>
  </w:endnote>
  <w:endnote w:type="continuationSeparator" w:id="0">
    <w:p w14:paraId="29226B30" w14:textId="77777777" w:rsidR="0071439C" w:rsidRDefault="0071439C">
      <w:r>
        <w:continuationSeparator/>
      </w:r>
    </w:p>
    <w:p w14:paraId="2876D35A" w14:textId="77777777" w:rsidR="0071439C" w:rsidRDefault="0071439C"/>
    <w:p w14:paraId="7196DF09" w14:textId="77777777" w:rsidR="0071439C" w:rsidRDefault="00714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B946F" w14:textId="77777777" w:rsidR="0071439C" w:rsidRPr="00772637" w:rsidRDefault="0071439C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12A10" w14:textId="77777777" w:rsidR="0071439C" w:rsidRPr="00817652" w:rsidRDefault="0071439C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A96DF8">
      <w:rPr>
        <w:noProof/>
      </w:rPr>
      <w:t>3</w:t>
    </w:r>
    <w:r>
      <w:fldChar w:fldCharType="end"/>
    </w:r>
    <w:r>
      <w:t xml:space="preserve"> von </w:t>
    </w:r>
    <w:r w:rsidR="00A96DF8">
      <w:fldChar w:fldCharType="begin"/>
    </w:r>
    <w:r w:rsidR="00A96DF8">
      <w:instrText xml:space="preserve"> NUMPAGES  \* Arabic  \* MERGEFORMAT </w:instrText>
    </w:r>
    <w:r w:rsidR="00A96DF8">
      <w:fldChar w:fldCharType="separate"/>
    </w:r>
    <w:r w:rsidR="00A96DF8">
      <w:rPr>
        <w:noProof/>
      </w:rPr>
      <w:t>3</w:t>
    </w:r>
    <w:r w:rsidR="00A96DF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9653A" w14:textId="77777777" w:rsidR="0071439C" w:rsidRDefault="0071439C">
      <w:r>
        <w:separator/>
      </w:r>
    </w:p>
  </w:footnote>
  <w:footnote w:type="continuationSeparator" w:id="0">
    <w:p w14:paraId="6DAAF441" w14:textId="77777777" w:rsidR="0071439C" w:rsidRDefault="0071439C">
      <w:r>
        <w:continuationSeparator/>
      </w:r>
    </w:p>
    <w:p w14:paraId="526951A1" w14:textId="77777777" w:rsidR="0071439C" w:rsidRDefault="0071439C"/>
    <w:p w14:paraId="2D6D7C9C" w14:textId="77777777" w:rsidR="0071439C" w:rsidRDefault="007143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46905" w14:textId="77777777" w:rsidR="0071439C" w:rsidRPr="00DE0DDC" w:rsidRDefault="0071439C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EDFB35" wp14:editId="5FCAFD8A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54766" w14:textId="77777777" w:rsidR="0071439C" w:rsidRDefault="0071439C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" stroked="f">
              <v:textbox style="layout-flow:vertical" inset="0,0,1mm,0">
                <w:txbxContent>
                  <w:p w14:paraId="22054766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96D7672" wp14:editId="4765A8B0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F22EC" w14:textId="77777777" w:rsidR="0071439C" w:rsidRPr="00CD1F11" w:rsidRDefault="0071439C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A96DF8">
                            <w:fldChar w:fldCharType="begin"/>
                          </w:r>
                          <w:r w:rsidR="00A96DF8">
                            <w:instrText xml:space="preserve"> NUMPAGES  </w:instrText>
                          </w:r>
                          <w:r w:rsidR="00A96DF8">
                            <w:instrText xml:space="preserve">\* Arabic  \* MERGEFORMAT </w:instrText>
                          </w:r>
                          <w:r w:rsidR="00A96DF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A96DF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" stroked="f">
              <v:textbox style="layout-flow:vertical" inset="1mm,0,0,0">
                <w:txbxContent>
                  <w:p w14:paraId="329F22EC" w14:textId="77777777" w:rsidR="0071439C" w:rsidRPr="00CD1F11" w:rsidRDefault="0071439C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B6D42" w14:textId="407E48FF" w:rsidR="0071439C" w:rsidRPr="00AA6963" w:rsidRDefault="0071439C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>
      <w:rPr>
        <w:rFonts w:ascii="Calibri" w:hAnsi="Calibri"/>
        <w:b/>
        <w:sz w:val="28"/>
        <w:szCs w:val="28"/>
        <w:u w:val="single"/>
      </w:rPr>
      <w:t xml:space="preserve"> 12. November 2018</w:t>
    </w:r>
  </w:p>
  <w:p w14:paraId="6D2B511E" w14:textId="77777777" w:rsidR="0071439C" w:rsidRDefault="0071439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F8ED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8"/>
  </w:num>
  <w:num w:numId="31">
    <w:abstractNumId w:val="11"/>
  </w:num>
  <w:num w:numId="32">
    <w:abstractNumId w:val="26"/>
  </w:num>
  <w:num w:numId="33">
    <w:abstractNumId w:val="25"/>
  </w:num>
  <w:num w:numId="34">
    <w:abstractNumId w:val="16"/>
  </w:num>
  <w:num w:numId="35">
    <w:abstractNumId w:val="27"/>
  </w:num>
  <w:num w:numId="36">
    <w:abstractNumId w:val="23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4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6CD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4F51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3EDC"/>
    <w:rsid w:val="002A538F"/>
    <w:rsid w:val="002A53F8"/>
    <w:rsid w:val="002A622A"/>
    <w:rsid w:val="002A7006"/>
    <w:rsid w:val="002A7A4B"/>
    <w:rsid w:val="002B49E5"/>
    <w:rsid w:val="002B4B14"/>
    <w:rsid w:val="002C05AB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813F9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4D77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C47"/>
    <w:rsid w:val="005C3460"/>
    <w:rsid w:val="005C3919"/>
    <w:rsid w:val="005C741D"/>
    <w:rsid w:val="005D1A51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439C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1B2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0BD5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41BF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96DF8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1932"/>
    <w:rsid w:val="00B94DE7"/>
    <w:rsid w:val="00B961F6"/>
    <w:rsid w:val="00B96748"/>
    <w:rsid w:val="00BA08D2"/>
    <w:rsid w:val="00BA1CC7"/>
    <w:rsid w:val="00BA239B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06CB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EF706C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3F7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9CD880C3.dotm</Template>
  <TotalTime>0</TotalTime>
  <Pages>3</Pages>
  <Words>514</Words>
  <Characters>3802</Characters>
  <Application>Microsoft Office Word</Application>
  <DocSecurity>0</DocSecurity>
  <Lines>102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Georg Salomon</cp:lastModifiedBy>
  <cp:revision>2</cp:revision>
  <cp:lastPrinted>2009-09-15T13:04:00Z</cp:lastPrinted>
  <dcterms:created xsi:type="dcterms:W3CDTF">2019-04-08T08:52:00Z</dcterms:created>
  <dcterms:modified xsi:type="dcterms:W3CDTF">2019-04-08T08:52:00Z</dcterms:modified>
</cp:coreProperties>
</file>